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6"/>
        <w:gridCol w:w="3543"/>
        <w:gridCol w:w="3697"/>
      </w:tblGrid>
      <w:tr w:rsidR="0014736B">
        <w:trPr>
          <w:trHeight w:val="326"/>
        </w:trPr>
        <w:tc>
          <w:tcPr>
            <w:tcW w:w="10786" w:type="dxa"/>
            <w:gridSpan w:val="3"/>
            <w:shd w:val="clear" w:color="auto" w:fill="D9D9D9"/>
          </w:tcPr>
          <w:p w:rsidR="0014736B" w:rsidRDefault="0014736B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14736B">
        <w:trPr>
          <w:trHeight w:val="326"/>
        </w:trPr>
        <w:tc>
          <w:tcPr>
            <w:tcW w:w="10786" w:type="dxa"/>
            <w:gridSpan w:val="3"/>
            <w:shd w:val="clear" w:color="auto" w:fill="C7DC28"/>
          </w:tcPr>
          <w:p w:rsidR="0014736B" w:rsidRDefault="0014736B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14736B">
        <w:trPr>
          <w:trHeight w:val="652"/>
        </w:trPr>
        <w:tc>
          <w:tcPr>
            <w:tcW w:w="7089" w:type="dxa"/>
            <w:gridSpan w:val="2"/>
          </w:tcPr>
          <w:p w:rsidR="0014736B" w:rsidRPr="009E2EF1" w:rsidRDefault="0014736B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Názov: </w:t>
            </w:r>
            <w:r w:rsidRPr="009E2EF1">
              <w:rPr>
                <w:b/>
                <w:bCs/>
                <w:color w:val="212529"/>
                <w:sz w:val="24"/>
                <w:szCs w:val="24"/>
              </w:rPr>
              <w:t>Spolo</w:t>
            </w:r>
            <w:r>
              <w:rPr>
                <w:b/>
                <w:bCs/>
                <w:color w:val="212529"/>
                <w:sz w:val="24"/>
                <w:szCs w:val="24"/>
              </w:rPr>
              <w:t>č</w:t>
            </w:r>
            <w:r w:rsidRPr="009E2EF1">
              <w:rPr>
                <w:b/>
                <w:bCs/>
                <w:color w:val="212529"/>
                <w:sz w:val="24"/>
                <w:szCs w:val="24"/>
              </w:rPr>
              <w:t>ný stavebný úrad - Komárno</w:t>
            </w:r>
          </w:p>
        </w:tc>
        <w:tc>
          <w:tcPr>
            <w:tcW w:w="3697" w:type="dxa"/>
            <w:vMerge w:val="restart"/>
          </w:tcPr>
          <w:p w:rsidR="0014736B" w:rsidRDefault="0014736B"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14736B">
        <w:trPr>
          <w:trHeight w:val="326"/>
        </w:trPr>
        <w:tc>
          <w:tcPr>
            <w:tcW w:w="7089" w:type="dxa"/>
            <w:gridSpan w:val="2"/>
          </w:tcPr>
          <w:p w:rsidR="0014736B" w:rsidRDefault="0014736B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 :</w:t>
            </w:r>
            <w:r>
              <w:t xml:space="preserve"> </w:t>
            </w:r>
            <w:r w:rsidRPr="00D05925">
              <w:rPr>
                <w:spacing w:val="-4"/>
                <w:sz w:val="24"/>
              </w:rPr>
              <w:t>Námestie generála Klapku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14736B" w:rsidRDefault="0014736B">
            <w:pPr>
              <w:rPr>
                <w:sz w:val="2"/>
                <w:szCs w:val="2"/>
              </w:rPr>
            </w:pPr>
          </w:p>
        </w:tc>
      </w:tr>
      <w:tr w:rsidR="0014736B">
        <w:trPr>
          <w:trHeight w:val="325"/>
        </w:trPr>
        <w:tc>
          <w:tcPr>
            <w:tcW w:w="7089" w:type="dxa"/>
            <w:gridSpan w:val="2"/>
          </w:tcPr>
          <w:p w:rsidR="0014736B" w:rsidRDefault="0014736B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 1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14736B" w:rsidRDefault="0014736B">
            <w:pPr>
              <w:rPr>
                <w:sz w:val="2"/>
                <w:szCs w:val="2"/>
              </w:rPr>
            </w:pPr>
          </w:p>
        </w:tc>
      </w:tr>
      <w:tr w:rsidR="0014736B">
        <w:trPr>
          <w:trHeight w:val="326"/>
        </w:trPr>
        <w:tc>
          <w:tcPr>
            <w:tcW w:w="7089" w:type="dxa"/>
            <w:gridSpan w:val="2"/>
          </w:tcPr>
          <w:p w:rsidR="0014736B" w:rsidRDefault="0014736B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 945 01 Komárno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14736B" w:rsidRDefault="0014736B">
            <w:pPr>
              <w:rPr>
                <w:sz w:val="2"/>
                <w:szCs w:val="2"/>
              </w:rPr>
            </w:pPr>
          </w:p>
        </w:tc>
      </w:tr>
      <w:tr w:rsidR="0014736B">
        <w:trPr>
          <w:trHeight w:val="325"/>
        </w:trPr>
        <w:tc>
          <w:tcPr>
            <w:tcW w:w="7089" w:type="dxa"/>
            <w:gridSpan w:val="2"/>
          </w:tcPr>
          <w:p w:rsidR="0014736B" w:rsidRDefault="0014736B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 Komárno</w:t>
            </w:r>
          </w:p>
        </w:tc>
        <w:tc>
          <w:tcPr>
            <w:tcW w:w="3697" w:type="dxa"/>
            <w:vMerge/>
            <w:tcBorders>
              <w:top w:val="nil"/>
            </w:tcBorders>
          </w:tcPr>
          <w:p w:rsidR="0014736B" w:rsidRDefault="0014736B">
            <w:pPr>
              <w:rPr>
                <w:sz w:val="2"/>
                <w:szCs w:val="2"/>
              </w:rPr>
            </w:pPr>
          </w:p>
        </w:tc>
      </w:tr>
      <w:tr w:rsidR="0014736B">
        <w:trPr>
          <w:trHeight w:val="1305"/>
        </w:trPr>
        <w:tc>
          <w:tcPr>
            <w:tcW w:w="10786" w:type="dxa"/>
            <w:gridSpan w:val="3"/>
            <w:shd w:val="clear" w:color="auto" w:fill="D9D9D9"/>
          </w:tcPr>
          <w:p w:rsidR="0014736B" w:rsidRDefault="0014736B">
            <w:pPr>
              <w:pStyle w:val="TableParagraph"/>
              <w:spacing w:before="316" w:line="413" w:lineRule="exact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vydanie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rozhodnutia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o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stavebnom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zámere</w:t>
            </w:r>
          </w:p>
          <w:p w:rsidR="0014736B" w:rsidRDefault="0014736B"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14736B">
        <w:trPr>
          <w:trHeight w:val="326"/>
        </w:trPr>
        <w:tc>
          <w:tcPr>
            <w:tcW w:w="10786" w:type="dxa"/>
            <w:gridSpan w:val="3"/>
            <w:shd w:val="clear" w:color="auto" w:fill="C7DC28"/>
          </w:tcPr>
          <w:p w:rsidR="0014736B" w:rsidRDefault="0014736B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14736B">
        <w:trPr>
          <w:trHeight w:val="330"/>
        </w:trPr>
        <w:tc>
          <w:tcPr>
            <w:tcW w:w="3546" w:type="dxa"/>
          </w:tcPr>
          <w:p w:rsidR="0014736B" w:rsidRDefault="0014736B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Novostavba</w:t>
            </w:r>
          </w:p>
        </w:tc>
        <w:tc>
          <w:tcPr>
            <w:tcW w:w="7240" w:type="dxa"/>
            <w:gridSpan w:val="2"/>
          </w:tcPr>
          <w:p w:rsidR="0014736B" w:rsidRDefault="0014736B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užívaní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 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14736B">
        <w:trPr>
          <w:trHeight w:val="325"/>
        </w:trPr>
        <w:tc>
          <w:tcPr>
            <w:tcW w:w="3546" w:type="dxa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dokončenej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7240" w:type="dxa"/>
            <w:gridSpan w:val="2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Odstránenie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14736B">
        <w:trPr>
          <w:trHeight w:val="323"/>
        </w:trPr>
        <w:tc>
          <w:tcPr>
            <w:tcW w:w="10786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:rsidR="0014736B" w:rsidRDefault="0014736B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14736B">
        <w:trPr>
          <w:trHeight w:val="311"/>
        </w:trPr>
        <w:tc>
          <w:tcPr>
            <w:tcW w:w="10786" w:type="dxa"/>
            <w:gridSpan w:val="3"/>
            <w:tcBorders>
              <w:top w:val="single" w:sz="12" w:space="0" w:color="000000"/>
            </w:tcBorders>
          </w:tcPr>
          <w:p w:rsidR="0014736B" w:rsidRDefault="0014736B">
            <w:pPr>
              <w:pStyle w:val="TableParagraph"/>
              <w:spacing w:line="272" w:lineRule="exact"/>
              <w:ind w:left="71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3" o:spid="_x0000_s1028" style="position:absolute;left:0;text-align:left;margin-left:.25pt;margin-top:-.85pt;width:538.8pt;height:16.45pt;z-index:-251658240;mso-position-horizontal-relative:text;mso-position-vertical-relative:text" coordorigin="5,-17" coordsize="10776,32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4" o:spid="_x0000_s1029" type="#_x0000_t75" style="position:absolute;left:4;top:-18;width:10816;height:330">
                    <v:imagedata r:id="rId6" o:title=""/>
                  </v:shape>
                </v:group>
              </w:pict>
            </w:r>
            <w:r>
              <w:rPr>
                <w:b/>
                <w:sz w:val="24"/>
              </w:rPr>
              <w:t>Žiadateľ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stavebník)</w:t>
            </w:r>
          </w:p>
        </w:tc>
      </w:tr>
      <w:tr w:rsidR="0014736B">
        <w:trPr>
          <w:trHeight w:val="328"/>
        </w:trPr>
        <w:tc>
          <w:tcPr>
            <w:tcW w:w="3546" w:type="dxa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3" w:type="dxa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7" w:type="dxa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14736B">
        <w:trPr>
          <w:trHeight w:val="657"/>
        </w:trPr>
        <w:tc>
          <w:tcPr>
            <w:tcW w:w="10786" w:type="dxa"/>
            <w:gridSpan w:val="3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14736B">
        <w:trPr>
          <w:trHeight w:val="660"/>
        </w:trPr>
        <w:tc>
          <w:tcPr>
            <w:tcW w:w="10786" w:type="dxa"/>
            <w:gridSpan w:val="3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14736B">
        <w:trPr>
          <w:trHeight w:val="657"/>
        </w:trPr>
        <w:tc>
          <w:tcPr>
            <w:tcW w:w="10786" w:type="dxa"/>
            <w:gridSpan w:val="3"/>
          </w:tcPr>
          <w:p w:rsidR="0014736B" w:rsidRDefault="0014736B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14736B">
        <w:trPr>
          <w:trHeight w:val="657"/>
        </w:trPr>
        <w:tc>
          <w:tcPr>
            <w:tcW w:w="7089" w:type="dxa"/>
            <w:gridSpan w:val="2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 w:rsidR="0014736B" w:rsidRDefault="0014736B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14736B">
        <w:trPr>
          <w:trHeight w:val="659"/>
        </w:trPr>
        <w:tc>
          <w:tcPr>
            <w:tcW w:w="10786" w:type="dxa"/>
            <w:gridSpan w:val="3"/>
          </w:tcPr>
          <w:p w:rsidR="0014736B" w:rsidRDefault="0014736B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14736B">
        <w:trPr>
          <w:trHeight w:val="654"/>
        </w:trPr>
        <w:tc>
          <w:tcPr>
            <w:tcW w:w="7089" w:type="dxa"/>
            <w:gridSpan w:val="2"/>
            <w:tcBorders>
              <w:bottom w:val="single" w:sz="12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  <w:tcBorders>
              <w:bottom w:val="single" w:sz="12" w:space="0" w:color="000000"/>
            </w:tcBorders>
          </w:tcPr>
          <w:p w:rsidR="0014736B" w:rsidRDefault="0014736B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14736B">
        <w:trPr>
          <w:trHeight w:val="311"/>
        </w:trPr>
        <w:tc>
          <w:tcPr>
            <w:tcW w:w="10786" w:type="dxa"/>
            <w:gridSpan w:val="3"/>
            <w:tcBorders>
              <w:top w:val="single" w:sz="12" w:space="0" w:color="000000"/>
            </w:tcBorders>
          </w:tcPr>
          <w:p w:rsidR="0014736B" w:rsidRDefault="0014736B">
            <w:pPr>
              <w:pStyle w:val="TableParagraph"/>
              <w:spacing w:line="275" w:lineRule="exact"/>
              <w:ind w:left="71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5" o:spid="_x0000_s1030" style="position:absolute;left:0;text-align:left;margin-left:.25pt;margin-top:-.75pt;width:538.8pt;height:16.35pt;z-index:-251657216;mso-position-horizontal-relative:text;mso-position-vertical-relative:text" coordorigin="5,-15" coordsize="10776,327">
                  <v:shape id="docshape6" o:spid="_x0000_s1031" type="#_x0000_t75" style="position:absolute;left:4;top:-15;width:10861;height:329">
                    <v:imagedata r:id="rId7" o:title=""/>
                  </v:shape>
                </v:group>
              </w:pic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14736B">
        <w:trPr>
          <w:trHeight w:val="331"/>
        </w:trPr>
        <w:tc>
          <w:tcPr>
            <w:tcW w:w="3546" w:type="dxa"/>
            <w:shd w:val="clear" w:color="auto" w:fill="F1F1F1"/>
          </w:tcPr>
          <w:p w:rsidR="0014736B" w:rsidRDefault="0014736B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3" w:type="dxa"/>
            <w:shd w:val="clear" w:color="auto" w:fill="F1F1F1"/>
          </w:tcPr>
          <w:p w:rsidR="0014736B" w:rsidRDefault="0014736B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7" w:type="dxa"/>
            <w:shd w:val="clear" w:color="auto" w:fill="F1F1F1"/>
          </w:tcPr>
          <w:p w:rsidR="0014736B" w:rsidRDefault="0014736B">
            <w:pPr>
              <w:pStyle w:val="TableParagraph"/>
              <w:spacing w:before="16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14736B">
        <w:trPr>
          <w:trHeight w:val="657"/>
        </w:trPr>
        <w:tc>
          <w:tcPr>
            <w:tcW w:w="10786" w:type="dxa"/>
            <w:gridSpan w:val="3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14736B">
        <w:trPr>
          <w:trHeight w:val="657"/>
        </w:trPr>
        <w:tc>
          <w:tcPr>
            <w:tcW w:w="10786" w:type="dxa"/>
            <w:gridSpan w:val="3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14736B">
        <w:trPr>
          <w:trHeight w:val="659"/>
        </w:trPr>
        <w:tc>
          <w:tcPr>
            <w:tcW w:w="10786" w:type="dxa"/>
            <w:gridSpan w:val="3"/>
          </w:tcPr>
          <w:p w:rsidR="0014736B" w:rsidRDefault="0014736B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14736B">
        <w:trPr>
          <w:trHeight w:val="657"/>
        </w:trPr>
        <w:tc>
          <w:tcPr>
            <w:tcW w:w="7089" w:type="dxa"/>
            <w:gridSpan w:val="2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 w:rsidR="0014736B" w:rsidRDefault="0014736B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14736B">
        <w:trPr>
          <w:trHeight w:val="657"/>
        </w:trPr>
        <w:tc>
          <w:tcPr>
            <w:tcW w:w="10786" w:type="dxa"/>
            <w:gridSpan w:val="3"/>
          </w:tcPr>
          <w:p w:rsidR="0014736B" w:rsidRDefault="0014736B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14736B">
        <w:trPr>
          <w:trHeight w:val="659"/>
        </w:trPr>
        <w:tc>
          <w:tcPr>
            <w:tcW w:w="7089" w:type="dxa"/>
            <w:gridSpan w:val="2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7" w:type="dxa"/>
          </w:tcPr>
          <w:p w:rsidR="0014736B" w:rsidRDefault="0014736B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:rsidR="0014736B" w:rsidRDefault="0014736B">
      <w:pPr>
        <w:pStyle w:val="TableParagraph"/>
        <w:rPr>
          <w:sz w:val="24"/>
        </w:rPr>
        <w:sectPr w:rsidR="0014736B">
          <w:headerReference w:type="default" r:id="rId8"/>
          <w:footerReference w:type="default" r:id="rId9"/>
          <w:type w:val="continuous"/>
          <w:pgSz w:w="11910" w:h="16840"/>
          <w:pgMar w:top="940" w:right="425" w:bottom="940" w:left="425" w:header="715" w:footer="753" w:gutter="0"/>
          <w:pgNumType w:start="1"/>
          <w:cols w:space="720"/>
        </w:sect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775"/>
        <w:gridCol w:w="3548"/>
        <w:gridCol w:w="3693"/>
      </w:tblGrid>
      <w:tr w:rsidR="0014736B">
        <w:trPr>
          <w:trHeight w:val="311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7" o:spid="_x0000_s1032" style="position:absolute;left:0;text-align:left;margin-left:.25pt;margin-top:-.85pt;width:538.8pt;height:16.45pt;z-index:-251656192" coordorigin="5,-17" coordsize="10776,329">
                  <v:shape id="docshape8" o:spid="_x0000_s1033" type="#_x0000_t75" style="position:absolute;left:4;top:-18;width:10816;height:330">
                    <v:imagedata r:id="rId10" o:title=""/>
                  </v:shape>
                </v:group>
              </w:pict>
            </w:r>
            <w:r>
              <w:rPr>
                <w:b/>
                <w:sz w:val="24"/>
              </w:rPr>
              <w:t>Generálny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alebo </w:t>
            </w:r>
            <w:r>
              <w:rPr>
                <w:b/>
                <w:spacing w:val="-2"/>
                <w:sz w:val="24"/>
              </w:rPr>
              <w:t>projektant</w:t>
            </w:r>
          </w:p>
        </w:tc>
      </w:tr>
      <w:tr w:rsidR="0014736B">
        <w:trPr>
          <w:trHeight w:val="328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14736B">
        <w:trPr>
          <w:trHeight w:val="659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14736B">
        <w:trPr>
          <w:trHeight w:val="657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14736B">
        <w:trPr>
          <w:trHeight w:val="657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14736B">
        <w:trPr>
          <w:trHeight w:val="659"/>
        </w:trPr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14736B">
        <w:trPr>
          <w:trHeight w:val="657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14736B">
        <w:trPr>
          <w:trHeight w:val="654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14736B">
        <w:trPr>
          <w:trHeight w:val="313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5" w:lineRule="exact"/>
              <w:ind w:left="71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9" o:spid="_x0000_s1034" style="position:absolute;left:0;text-align:left;margin-left:.25pt;margin-top:-.75pt;width:538.8pt;height:16.45pt;z-index:-251655168;mso-position-horizontal-relative:text;mso-position-vertical-relative:text" coordorigin="5,-15" coordsize="10776,329">
                  <v:shape id="docshape10" o:spid="_x0000_s1035" type="#_x0000_t75" style="position:absolute;left:4;top:-15;width:10781;height:329">
                    <v:imagedata r:id="rId11" o:title=""/>
                  </v:shape>
                </v:group>
              </w:pic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2)</w:t>
            </w:r>
          </w:p>
        </w:tc>
      </w:tr>
      <w:tr w:rsidR="0014736B">
        <w:trPr>
          <w:trHeight w:val="318"/>
        </w:trPr>
        <w:tc>
          <w:tcPr>
            <w:tcW w:w="10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4736B" w:rsidRDefault="0014736B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14736B">
        <w:trPr>
          <w:trHeight w:val="311"/>
        </w:trPr>
        <w:tc>
          <w:tcPr>
            <w:tcW w:w="10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1" o:spid="_x0000_s1036" style="position:absolute;left:0;text-align:left;margin-left:.25pt;margin-top:-.85pt;width:538.8pt;height:16.45pt;z-index:-251654144;mso-position-horizontal-relative:text;mso-position-vertical-relative:text" coordorigin="5,-17" coordsize="10776,329">
                  <v:shape id="docshape12" o:spid="_x0000_s1037" type="#_x0000_t75" style="position:absolute;left:4;top:-18;width:10781;height:329">
                    <v:imagedata r:id="rId12" o:title=""/>
                  </v:shape>
                </v:group>
              </w:pic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14736B">
        <w:trPr>
          <w:trHeight w:val="664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14736B">
        <w:trPr>
          <w:trHeight w:val="652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14736B">
        <w:trPr>
          <w:trHeight w:val="652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14736B">
        <w:trPr>
          <w:trHeight w:val="326"/>
        </w:trPr>
        <w:tc>
          <w:tcPr>
            <w:tcW w:w="10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stavieb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samost.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14736B">
        <w:trPr>
          <w:trHeight w:val="652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14736B">
        <w:trPr>
          <w:trHeight w:val="31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37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14736B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</w:tbl>
    <w:p w:rsidR="0014736B" w:rsidRDefault="0014736B">
      <w:pPr>
        <w:pStyle w:val="TableParagraph"/>
        <w:sectPr w:rsidR="0014736B">
          <w:type w:val="continuous"/>
          <w:pgSz w:w="11910" w:h="16840"/>
          <w:pgMar w:top="940" w:right="425" w:bottom="940" w:left="425" w:header="715" w:footer="753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775"/>
        <w:gridCol w:w="1839"/>
        <w:gridCol w:w="1710"/>
        <w:gridCol w:w="3693"/>
      </w:tblGrid>
      <w:tr w:rsidR="0014736B">
        <w:trPr>
          <w:trHeight w:val="326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susedných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14736B">
        <w:trPr>
          <w:trHeight w:val="652"/>
        </w:trPr>
        <w:tc>
          <w:tcPr>
            <w:tcW w:w="3547" w:type="dxa"/>
            <w:gridSpan w:val="2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</w:tcPr>
          <w:p w:rsidR="0014736B" w:rsidRDefault="0014736B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14736B">
        <w:trPr>
          <w:trHeight w:val="325"/>
        </w:trPr>
        <w:tc>
          <w:tcPr>
            <w:tcW w:w="1772" w:type="dxa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3" w:type="dxa"/>
            <w:shd w:val="clear" w:color="auto" w:fill="F1F1F1"/>
          </w:tcPr>
          <w:p w:rsidR="0014736B" w:rsidRDefault="0014736B">
            <w:pPr>
              <w:pStyle w:val="TableParagraph"/>
              <w:spacing w:before="49" w:line="257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8"/>
        </w:trPr>
        <w:tc>
          <w:tcPr>
            <w:tcW w:w="10789" w:type="dxa"/>
            <w:gridSpan w:val="5"/>
            <w:shd w:val="clear" w:color="auto" w:fill="C7DC28"/>
          </w:tcPr>
          <w:p w:rsidR="0014736B" w:rsidRDefault="0014736B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4)</w:t>
            </w:r>
          </w:p>
        </w:tc>
      </w:tr>
      <w:tr w:rsidR="0014736B">
        <w:trPr>
          <w:trHeight w:val="1574"/>
        </w:trPr>
        <w:tc>
          <w:tcPr>
            <w:tcW w:w="1772" w:type="dxa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 w:right="74"/>
              <w:rPr>
                <w:i/>
              </w:rPr>
            </w:pPr>
            <w:r>
              <w:rPr>
                <w:spacing w:val="-2"/>
                <w:sz w:val="24"/>
              </w:rPr>
              <w:t xml:space="preserve">Identifikačný </w:t>
            </w:r>
            <w:r>
              <w:rPr>
                <w:sz w:val="24"/>
              </w:rPr>
              <w:t xml:space="preserve">kód stavby </w:t>
            </w:r>
            <w:r>
              <w:rPr>
                <w:i/>
              </w:rPr>
              <w:t>(podľa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vyhlášky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č. 59/2025 Z. z. o</w:t>
            </w:r>
          </w:p>
          <w:p w:rsidR="0014736B" w:rsidRDefault="0014736B"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1775" w:type="dxa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  <w:p w:rsidR="0014736B" w:rsidRDefault="0014736B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</w:rPr>
              <w:t>(v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tvare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839" w:type="dxa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stavebného</w:t>
            </w:r>
          </w:p>
          <w:p w:rsidR="0014736B" w:rsidRDefault="0014736B">
            <w:pPr>
              <w:pStyle w:val="TableParagraph"/>
              <w:ind w:left="70" w:right="57"/>
              <w:rPr>
                <w:i/>
                <w:sz w:val="24"/>
              </w:rPr>
            </w:pPr>
            <w:r>
              <w:rPr>
                <w:sz w:val="24"/>
              </w:rPr>
              <w:t xml:space="preserve">objektu alebo </w:t>
            </w:r>
            <w:r>
              <w:rPr>
                <w:spacing w:val="-2"/>
                <w:sz w:val="24"/>
              </w:rPr>
              <w:t xml:space="preserve">prevádzkového </w:t>
            </w:r>
            <w:r>
              <w:rPr>
                <w:sz w:val="24"/>
              </w:rPr>
              <w:t xml:space="preserve">súboru </w:t>
            </w:r>
            <w:r>
              <w:rPr>
                <w:i/>
              </w:rPr>
              <w:t>(v tvare S01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403" w:type="dxa"/>
            <w:gridSpan w:val="2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objektu:</w:t>
            </w: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6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30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5403" w:type="dxa"/>
            <w:gridSpan w:val="2"/>
          </w:tcPr>
          <w:p w:rsidR="0014736B" w:rsidRDefault="0014736B">
            <w:pPr>
              <w:pStyle w:val="TableParagraph"/>
            </w:pPr>
          </w:p>
        </w:tc>
      </w:tr>
    </w:tbl>
    <w:p w:rsidR="0014736B" w:rsidRDefault="0014736B">
      <w:pPr>
        <w:pStyle w:val="TableParagraph"/>
        <w:sectPr w:rsidR="0014736B">
          <w:type w:val="continuous"/>
          <w:pgSz w:w="11910" w:h="16840"/>
          <w:pgMar w:top="940" w:right="425" w:bottom="940" w:left="425" w:header="715" w:footer="753" w:gutter="0"/>
          <w:cols w:space="720"/>
        </w:sectPr>
      </w:pPr>
    </w:p>
    <w:p w:rsidR="0014736B" w:rsidRDefault="0014736B">
      <w:pPr>
        <w:spacing w:before="101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775"/>
        <w:gridCol w:w="1839"/>
        <w:gridCol w:w="1710"/>
        <w:gridCol w:w="3693"/>
      </w:tblGrid>
      <w:tr w:rsidR="0014736B">
        <w:trPr>
          <w:trHeight w:val="325"/>
        </w:trPr>
        <w:tc>
          <w:tcPr>
            <w:tcW w:w="10789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:rsidR="0014736B" w:rsidRDefault="0014736B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14736B">
        <w:trPr>
          <w:trHeight w:val="311"/>
        </w:trPr>
        <w:tc>
          <w:tcPr>
            <w:tcW w:w="10789" w:type="dxa"/>
            <w:gridSpan w:val="5"/>
            <w:tcBorders>
              <w:top w:val="single" w:sz="12" w:space="0" w:color="000000"/>
            </w:tcBorders>
          </w:tcPr>
          <w:p w:rsidR="0014736B" w:rsidRDefault="0014736B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3" o:spid="_x0000_s1038" style="position:absolute;left:0;text-align:left;margin-left:.25pt;margin-top:-.75pt;width:538.8pt;height:16.35pt;z-index:-251653120;mso-position-horizontal-relative:text;mso-position-vertical-relative:text" coordorigin="5,-15" coordsize="10776,327">
                  <v:shape id="docshape14" o:spid="_x0000_s1039" type="#_x0000_t75" style="position:absolute;left:4;top:-15;width:10861;height:329">
                    <v:imagedata r:id="rId13" o:title=""/>
                  </v:shape>
                </v:group>
              </w:pic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záujmov</w:t>
            </w:r>
          </w:p>
        </w:tc>
      </w:tr>
      <w:tr w:rsidR="0014736B">
        <w:trPr>
          <w:trHeight w:val="330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1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jednoduchá 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(podľa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Stavebného </w:t>
            </w:r>
            <w:r>
              <w:rPr>
                <w:i/>
                <w:spacing w:val="-2"/>
              </w:rPr>
              <w:t>zákona)</w:t>
            </w:r>
          </w:p>
        </w:tc>
      </w:tr>
      <w:tr w:rsidR="0014736B">
        <w:trPr>
          <w:trHeight w:val="803"/>
        </w:trPr>
        <w:tc>
          <w:tcPr>
            <w:tcW w:w="5386" w:type="dxa"/>
            <w:gridSpan w:val="3"/>
            <w:shd w:val="clear" w:color="auto" w:fill="F1F1F1"/>
          </w:tcPr>
          <w:p w:rsidR="0014736B" w:rsidRDefault="0014736B">
            <w:pPr>
              <w:pStyle w:val="TableParagraph"/>
              <w:spacing w:before="13" w:line="276" w:lineRule="exact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významná </w:t>
            </w:r>
            <w:r>
              <w:rPr>
                <w:spacing w:val="-2"/>
                <w:sz w:val="24"/>
              </w:rPr>
              <w:t>investícia</w:t>
            </w:r>
          </w:p>
          <w:p w:rsidR="0014736B" w:rsidRDefault="0014736B">
            <w:pPr>
              <w:pStyle w:val="TableParagraph"/>
              <w:spacing w:line="253" w:lineRule="exact"/>
              <w:ind w:left="624"/>
              <w:rPr>
                <w:i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vydania):</w:t>
            </w:r>
          </w:p>
        </w:tc>
        <w:tc>
          <w:tcPr>
            <w:tcW w:w="5403" w:type="dxa"/>
            <w:gridSpan w:val="2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strategická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investícia</w:t>
            </w:r>
          </w:p>
          <w:p w:rsidR="0014736B" w:rsidRDefault="0014736B">
            <w:pPr>
              <w:pStyle w:val="TableParagraph"/>
              <w:ind w:left="675"/>
              <w:rPr>
                <w:i/>
                <w:sz w:val="24"/>
              </w:rPr>
            </w:pPr>
            <w:r>
              <w:rPr>
                <w:i/>
              </w:rPr>
              <w:t>(uveďte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číslo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osvedčenia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dátum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vydania)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14736B">
        <w:trPr>
          <w:trHeight w:val="566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i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Vyhradená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(uviesť písmeno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§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Stavebného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zákona,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podľa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ktorého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vyhradenú</w:t>
            </w:r>
          </w:p>
          <w:p w:rsidR="0014736B" w:rsidRDefault="0014736B">
            <w:pPr>
              <w:pStyle w:val="TableParagraph"/>
              <w:spacing w:line="257" w:lineRule="exact"/>
              <w:ind w:left="734"/>
              <w:rPr>
                <w:i/>
                <w:sz w:val="24"/>
              </w:rPr>
            </w:pPr>
            <w:r>
              <w:rPr>
                <w:i/>
                <w:spacing w:val="-2"/>
              </w:rPr>
              <w:t>stavbu)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14736B">
        <w:trPr>
          <w:trHeight w:val="325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 w:rsidR="0014736B">
        <w:trPr>
          <w:trHeight w:val="326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14736B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zriadenie vjazdu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alebo zriadenie pripojenia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14736B">
        <w:trPr>
          <w:trHeight w:val="331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</w:tr>
      <w:tr w:rsidR="0014736B">
        <w:trPr>
          <w:trHeight w:val="690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32" w:right="85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uskutočnený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posudzovania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vplyvov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prostredie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číslo rozhodnutia, dátum vydania, dátum právoplatnosti)</w:t>
            </w:r>
            <w:r>
              <w:rPr>
                <w:sz w:val="24"/>
              </w:rPr>
              <w:t>:</w:t>
            </w:r>
          </w:p>
        </w:tc>
      </w:tr>
      <w:tr w:rsidR="0014736B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</w:tr>
      <w:tr w:rsidR="0014736B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 w:rsidR="0014736B">
        <w:trPr>
          <w:trHeight w:val="330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14736B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14736B">
        <w:trPr>
          <w:trHeight w:val="1643"/>
        </w:trPr>
        <w:tc>
          <w:tcPr>
            <w:tcW w:w="10789" w:type="dxa"/>
            <w:gridSpan w:val="5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 w:rsidR="0014736B">
        <w:trPr>
          <w:trHeight w:val="330"/>
        </w:trPr>
        <w:tc>
          <w:tcPr>
            <w:tcW w:w="10789" w:type="dxa"/>
            <w:gridSpan w:val="5"/>
            <w:shd w:val="clear" w:color="auto" w:fill="C7DC28"/>
          </w:tcPr>
          <w:p w:rsidR="0014736B" w:rsidRDefault="0014736B">
            <w:pPr>
              <w:pStyle w:val="TableParagraph"/>
              <w:spacing w:before="35"/>
              <w:ind w:left="71"/>
              <w:rPr>
                <w:i/>
              </w:rPr>
            </w:pPr>
            <w:r>
              <w:rPr>
                <w:b/>
                <w:sz w:val="24"/>
              </w:rPr>
              <w:t>Stavba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odstránenie </w:t>
            </w:r>
            <w:r>
              <w:rPr>
                <w:i/>
              </w:rPr>
              <w:t>(ak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súčasťou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stavby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súboru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</w:p>
        </w:tc>
      </w:tr>
      <w:tr w:rsidR="0014736B">
        <w:trPr>
          <w:trHeight w:val="2210"/>
        </w:trPr>
        <w:tc>
          <w:tcPr>
            <w:tcW w:w="10789" w:type="dxa"/>
            <w:gridSpan w:val="5"/>
          </w:tcPr>
          <w:p w:rsidR="0014736B" w:rsidRDefault="0014736B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názov stavby alebo číslo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názov stavebného objektu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(vo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formáte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01/S02 -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"Názov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stavebného</w:t>
            </w:r>
          </w:p>
          <w:p w:rsidR="0014736B" w:rsidRDefault="0014736B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objektu"):</w:t>
            </w:r>
          </w:p>
        </w:tc>
      </w:tr>
      <w:tr w:rsidR="0014736B">
        <w:trPr>
          <w:trHeight w:val="660"/>
        </w:trPr>
        <w:tc>
          <w:tcPr>
            <w:tcW w:w="10789" w:type="dxa"/>
            <w:gridSpan w:val="5"/>
          </w:tcPr>
          <w:p w:rsidR="0014736B" w:rsidRDefault="0014736B"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</w:t>
            </w:r>
            <w:r>
              <w:rPr>
                <w:i/>
                <w:sz w:val="24"/>
              </w:rPr>
              <w:t>(adresa,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je </w:t>
            </w:r>
            <w:r>
              <w:rPr>
                <w:i/>
                <w:spacing w:val="-2"/>
                <w:sz w:val="24"/>
              </w:rPr>
              <w:t>určená):</w:t>
            </w:r>
          </w:p>
        </w:tc>
      </w:tr>
      <w:tr w:rsidR="0014736B">
        <w:trPr>
          <w:trHeight w:val="328"/>
        </w:trPr>
        <w:tc>
          <w:tcPr>
            <w:tcW w:w="10789" w:type="dxa"/>
            <w:gridSpan w:val="5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pozemkov,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ktorých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umiestnená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odstránenie</w:t>
            </w:r>
          </w:p>
        </w:tc>
      </w:tr>
      <w:tr w:rsidR="0014736B">
        <w:trPr>
          <w:trHeight w:val="657"/>
        </w:trPr>
        <w:tc>
          <w:tcPr>
            <w:tcW w:w="3547" w:type="dxa"/>
            <w:gridSpan w:val="2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3" w:type="dxa"/>
          </w:tcPr>
          <w:p w:rsidR="0014736B" w:rsidRDefault="0014736B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14736B">
        <w:trPr>
          <w:trHeight w:val="330"/>
        </w:trPr>
        <w:tc>
          <w:tcPr>
            <w:tcW w:w="1772" w:type="dxa"/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3" w:type="dxa"/>
            <w:shd w:val="clear" w:color="auto" w:fill="F1F1F1"/>
          </w:tcPr>
          <w:p w:rsidR="0014736B" w:rsidRDefault="0014736B">
            <w:pPr>
              <w:pStyle w:val="TableParagraph"/>
              <w:spacing w:before="54" w:line="257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14736B">
        <w:trPr>
          <w:trHeight w:val="32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31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30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</w:tcPr>
          <w:p w:rsidR="0014736B" w:rsidRDefault="0014736B">
            <w:pPr>
              <w:pStyle w:val="TableParagraph"/>
            </w:pPr>
          </w:p>
        </w:tc>
      </w:tr>
    </w:tbl>
    <w:p w:rsidR="0014736B" w:rsidRDefault="0014736B">
      <w:pPr>
        <w:pStyle w:val="TableParagraph"/>
        <w:sectPr w:rsidR="0014736B">
          <w:pgSz w:w="11910" w:h="16840"/>
          <w:pgMar w:top="940" w:right="425" w:bottom="940" w:left="425" w:header="715" w:footer="753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775"/>
        <w:gridCol w:w="1839"/>
        <w:gridCol w:w="1710"/>
        <w:gridCol w:w="1773"/>
        <w:gridCol w:w="1922"/>
      </w:tblGrid>
      <w:tr w:rsidR="0014736B">
        <w:trPr>
          <w:trHeight w:val="657"/>
        </w:trPr>
        <w:tc>
          <w:tcPr>
            <w:tcW w:w="5386" w:type="dxa"/>
            <w:gridSpan w:val="3"/>
          </w:tcPr>
          <w:p w:rsidR="0014736B" w:rsidRDefault="0014736B">
            <w:pPr>
              <w:pStyle w:val="TableParagraph"/>
              <w:spacing w:before="13"/>
              <w:ind w:left="71"/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</w:rPr>
              <w:t>:</w:t>
            </w:r>
          </w:p>
        </w:tc>
        <w:tc>
          <w:tcPr>
            <w:tcW w:w="5405" w:type="dxa"/>
            <w:gridSpan w:val="3"/>
          </w:tcPr>
          <w:p w:rsidR="0014736B" w:rsidRDefault="0014736B">
            <w:pPr>
              <w:pStyle w:val="TableParagraph"/>
              <w:spacing w:before="13"/>
              <w:ind w:left="67"/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odstránenie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</w:t>
            </w:r>
            <w:r>
              <w:rPr>
                <w:i/>
                <w:spacing w:val="-2"/>
                <w:vertAlign w:val="superscript"/>
              </w:rPr>
              <w:t>2</w:t>
            </w:r>
            <w:r>
              <w:rPr>
                <w:i/>
                <w:spacing w:val="-2"/>
              </w:rPr>
              <w:t>)</w:t>
            </w:r>
            <w:r>
              <w:rPr>
                <w:spacing w:val="-2"/>
              </w:rPr>
              <w:t>:</w:t>
            </w:r>
          </w:p>
        </w:tc>
      </w:tr>
      <w:tr w:rsidR="0014736B">
        <w:trPr>
          <w:trHeight w:val="657"/>
        </w:trPr>
        <w:tc>
          <w:tcPr>
            <w:tcW w:w="5386" w:type="dxa"/>
            <w:gridSpan w:val="3"/>
          </w:tcPr>
          <w:p w:rsidR="0014736B" w:rsidRDefault="0014736B">
            <w:pPr>
              <w:pStyle w:val="TableParagraph"/>
            </w:pPr>
          </w:p>
        </w:tc>
        <w:tc>
          <w:tcPr>
            <w:tcW w:w="5405" w:type="dxa"/>
            <w:gridSpan w:val="3"/>
          </w:tcPr>
          <w:p w:rsidR="0014736B" w:rsidRDefault="0014736B">
            <w:pPr>
              <w:pStyle w:val="TableParagraph"/>
              <w:spacing w:before="15"/>
              <w:ind w:left="67"/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vertAlign w:val="superscript"/>
              </w:rPr>
              <w:t>2</w:t>
            </w:r>
            <w:r>
              <w:rPr>
                <w:i/>
                <w:spacing w:val="-4"/>
              </w:rPr>
              <w:t>)</w:t>
            </w:r>
            <w:r>
              <w:rPr>
                <w:spacing w:val="-4"/>
              </w:rPr>
              <w:t>:</w:t>
            </w:r>
          </w:p>
        </w:tc>
      </w:tr>
      <w:tr w:rsidR="0014736B">
        <w:trPr>
          <w:trHeight w:val="330"/>
        </w:trPr>
        <w:tc>
          <w:tcPr>
            <w:tcW w:w="10791" w:type="dxa"/>
            <w:gridSpan w:val="6"/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odstránenie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pamiatkovej</w:t>
            </w:r>
            <w:r>
              <w:rPr>
                <w:b/>
                <w:spacing w:val="-2"/>
                <w:sz w:val="24"/>
              </w:rPr>
              <w:t xml:space="preserve"> ochrany:</w:t>
            </w:r>
          </w:p>
        </w:tc>
      </w:tr>
      <w:tr w:rsidR="0014736B">
        <w:trPr>
          <w:trHeight w:val="328"/>
        </w:trPr>
        <w:tc>
          <w:tcPr>
            <w:tcW w:w="5386" w:type="dxa"/>
            <w:gridSpan w:val="3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  <w:tc>
          <w:tcPr>
            <w:tcW w:w="5405" w:type="dxa"/>
            <w:gridSpan w:val="3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14736B">
        <w:trPr>
          <w:trHeight w:val="565"/>
        </w:trPr>
        <w:tc>
          <w:tcPr>
            <w:tcW w:w="5386" w:type="dxa"/>
            <w:gridSpan w:val="3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  <w:tc>
          <w:tcPr>
            <w:tcW w:w="5405" w:type="dxa"/>
            <w:gridSpan w:val="3"/>
            <w:shd w:val="clear" w:color="auto" w:fill="F1F1F1"/>
          </w:tcPr>
          <w:p w:rsidR="0014736B" w:rsidRDefault="0014736B">
            <w:pPr>
              <w:pStyle w:val="TableParagraph"/>
              <w:spacing w:line="270" w:lineRule="atLeast"/>
              <w:ind w:left="728" w:right="205" w:hanging="42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ochrannom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pásme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14736B">
        <w:trPr>
          <w:trHeight w:val="328"/>
        </w:trPr>
        <w:tc>
          <w:tcPr>
            <w:tcW w:w="10791" w:type="dxa"/>
            <w:gridSpan w:val="6"/>
            <w:tcBorders>
              <w:bottom w:val="single" w:sz="12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1"/>
        </w:trPr>
        <w:tc>
          <w:tcPr>
            <w:tcW w:w="10791" w:type="dxa"/>
            <w:gridSpan w:val="6"/>
            <w:tcBorders>
              <w:top w:val="single" w:sz="12" w:space="0" w:color="000000"/>
            </w:tcBorders>
          </w:tcPr>
          <w:p w:rsidR="0014736B" w:rsidRDefault="0014736B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5" o:spid="_x0000_s1040" style="position:absolute;left:0;text-align:left;margin-left:.25pt;margin-top:-.85pt;width:538.8pt;height:16.45pt;z-index:-251652096;mso-position-horizontal-relative:text;mso-position-vertical-relative:text" coordorigin="5,-17" coordsize="10776,329">
                  <v:shape id="docshape16" o:spid="_x0000_s1041" type="#_x0000_t75" style="position:absolute;left:4;top:-18;width:10816;height:330">
                    <v:imagedata r:id="rId14" o:title=""/>
                  </v:shape>
                </v:group>
              </w:pic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súboru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14736B">
        <w:trPr>
          <w:trHeight w:val="326"/>
        </w:trPr>
        <w:tc>
          <w:tcPr>
            <w:tcW w:w="10791" w:type="dxa"/>
            <w:gridSpan w:val="6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navrhovanej 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14736B">
        <w:trPr>
          <w:trHeight w:val="326"/>
        </w:trPr>
        <w:tc>
          <w:tcPr>
            <w:tcW w:w="10791" w:type="dxa"/>
            <w:gridSpan w:val="6"/>
          </w:tcPr>
          <w:p w:rsidR="0014736B" w:rsidRDefault="0014736B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14736B">
        <w:trPr>
          <w:trHeight w:val="325"/>
        </w:trPr>
        <w:tc>
          <w:tcPr>
            <w:tcW w:w="10791" w:type="dxa"/>
            <w:gridSpan w:val="6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14736B">
        <w:trPr>
          <w:trHeight w:val="326"/>
        </w:trPr>
        <w:tc>
          <w:tcPr>
            <w:tcW w:w="10791" w:type="dxa"/>
            <w:gridSpan w:val="6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plocha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14736B">
        <w:trPr>
          <w:trHeight w:val="325"/>
        </w:trPr>
        <w:tc>
          <w:tcPr>
            <w:tcW w:w="10791" w:type="dxa"/>
            <w:gridSpan w:val="6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14736B">
        <w:trPr>
          <w:trHeight w:val="328"/>
        </w:trPr>
        <w:tc>
          <w:tcPr>
            <w:tcW w:w="10791" w:type="dxa"/>
            <w:gridSpan w:val="6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14736B">
        <w:trPr>
          <w:trHeight w:val="544"/>
        </w:trPr>
        <w:tc>
          <w:tcPr>
            <w:tcW w:w="10791" w:type="dxa"/>
            <w:gridSpan w:val="6"/>
          </w:tcPr>
          <w:p w:rsidR="0014736B" w:rsidRDefault="0014736B">
            <w:pPr>
              <w:pStyle w:val="TableParagraph"/>
              <w:spacing w:before="12" w:line="256" w:lineRule="exact"/>
              <w:ind w:left="71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17" o:spid="_x0000_s1042" style="position:absolute;left:0;text-align:left;margin-left:.25pt;margin-top:-.05pt;width:538.8pt;height:27.25pt;z-index:-251651072;mso-position-horizontal-relative:text;mso-position-vertical-relative:text" coordorigin="5,-1" coordsize="10776,545">
                  <v:shape id="docshape18" o:spid="_x0000_s1043" type="#_x0000_t75" style="position:absolute;left:4;top:1;width:10776;height:543">
                    <v:imagedata r:id="rId15" o:title=""/>
                  </v:shape>
                  <v:shape id="docshape19" o:spid="_x0000_s1044" type="#_x0000_t75" style="position:absolute;left:72;top:292;width:10644;height:252">
                    <v:imagedata r:id="rId16" o:title=""/>
                  </v:shape>
                  <v:shape id="docshape20" o:spid="_x0000_s1045" type="#_x0000_t75" style="position:absolute;left:4;top:-1;width:10776;height:15">
                    <v:imagedata r:id="rId17" o:title=""/>
                  </v:shape>
                </v:group>
              </w:pic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nich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 Prílohe č. 6)</w:t>
            </w:r>
          </w:p>
        </w:tc>
      </w:tr>
      <w:tr w:rsidR="0014736B">
        <w:trPr>
          <w:trHeight w:val="832"/>
        </w:trPr>
        <w:tc>
          <w:tcPr>
            <w:tcW w:w="1772" w:type="dxa"/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14736B" w:rsidRDefault="0014736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75" w:type="dxa"/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839" w:type="dxa"/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14736B" w:rsidRDefault="0014736B">
            <w:pPr>
              <w:pStyle w:val="TableParagraph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  <w:tc>
          <w:tcPr>
            <w:tcW w:w="1710" w:type="dxa"/>
            <w:shd w:val="clear" w:color="auto" w:fill="F1F1F1"/>
          </w:tcPr>
          <w:p w:rsidR="0014736B" w:rsidRDefault="0014736B">
            <w:pPr>
              <w:pStyle w:val="TableParagraph"/>
              <w:spacing w:line="270" w:lineRule="atLeast"/>
              <w:ind w:left="67" w:right="775"/>
              <w:rPr>
                <w:sz w:val="24"/>
              </w:rPr>
            </w:pPr>
            <w:r>
              <w:rPr>
                <w:sz w:val="24"/>
              </w:rPr>
              <w:t xml:space="preserve">Stavba / </w:t>
            </w:r>
            <w:r>
              <w:rPr>
                <w:spacing w:val="-2"/>
                <w:sz w:val="24"/>
              </w:rPr>
              <w:t>stavebný objekt:</w:t>
            </w:r>
          </w:p>
        </w:tc>
        <w:tc>
          <w:tcPr>
            <w:tcW w:w="1773" w:type="dxa"/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922" w:type="dxa"/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14736B" w:rsidRDefault="0014736B">
            <w:pPr>
              <w:pStyle w:val="TableParagraph"/>
              <w:ind w:left="68"/>
              <w:rPr>
                <w:i/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</w:t>
            </w:r>
            <w:r>
              <w:rPr>
                <w:i/>
                <w:spacing w:val="-4"/>
                <w:sz w:val="24"/>
              </w:rPr>
              <w:t>):</w:t>
            </w: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9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1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6"/>
        </w:trPr>
        <w:tc>
          <w:tcPr>
            <w:tcW w:w="1772" w:type="dxa"/>
            <w:tcBorders>
              <w:bottom w:val="single" w:sz="12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bottom w:val="single" w:sz="12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bottom w:val="single" w:sz="12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bottom w:val="single" w:sz="12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bottom w:val="single" w:sz="12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1"/>
        </w:trPr>
        <w:tc>
          <w:tcPr>
            <w:tcW w:w="10791" w:type="dxa"/>
            <w:gridSpan w:val="6"/>
            <w:tcBorders>
              <w:top w:val="single" w:sz="12" w:space="0" w:color="000000"/>
            </w:tcBorders>
          </w:tcPr>
          <w:p w:rsidR="0014736B" w:rsidRDefault="0014736B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1" o:spid="_x0000_s1046" style="position:absolute;left:0;text-align:left;margin-left:.25pt;margin-top:-.85pt;width:538.8pt;height:16.45pt;z-index:-251650048;mso-position-horizontal-relative:text;mso-position-vertical-relative:text" coordorigin="5,-17" coordsize="10776,329">
                  <v:shape id="docshape22" o:spid="_x0000_s1047" type="#_x0000_t75" style="position:absolute;left:4;top:-18;width:10781;height:329">
                    <v:imagedata r:id="rId18" o:title=""/>
                  </v:shape>
                </v:group>
              </w:pic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14736B">
        <w:trPr>
          <w:trHeight w:val="981"/>
        </w:trPr>
        <w:tc>
          <w:tcPr>
            <w:tcW w:w="1772" w:type="dxa"/>
            <w:shd w:val="clear" w:color="auto" w:fill="F1F1F1"/>
          </w:tcPr>
          <w:p w:rsidR="0014736B" w:rsidRDefault="0014736B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14736B" w:rsidRDefault="0014736B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2"/>
                <w:sz w:val="24"/>
              </w:rPr>
              <w:t xml:space="preserve"> objekt:</w:t>
            </w:r>
          </w:p>
        </w:tc>
        <w:tc>
          <w:tcPr>
            <w:tcW w:w="1775" w:type="dxa"/>
            <w:shd w:val="clear" w:color="auto" w:fill="F1F1F1"/>
          </w:tcPr>
          <w:p w:rsidR="0014736B" w:rsidRDefault="0014736B">
            <w:pPr>
              <w:pStyle w:val="TableParagraph"/>
              <w:spacing w:before="4"/>
              <w:ind w:left="71" w:right="27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Max. rozmery 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(šírka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x dĺžka v m):</w:t>
            </w:r>
          </w:p>
        </w:tc>
        <w:tc>
          <w:tcPr>
            <w:tcW w:w="1839" w:type="dxa"/>
            <w:shd w:val="clear" w:color="auto" w:fill="F1F1F1"/>
          </w:tcPr>
          <w:p w:rsidR="0014736B" w:rsidRDefault="0014736B">
            <w:pPr>
              <w:pStyle w:val="TableParagraph"/>
              <w:spacing w:before="4"/>
              <w:ind w:left="70" w:right="3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výška stavby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(v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od </w:t>
            </w:r>
            <w:r>
              <w:rPr>
                <w:i/>
                <w:spacing w:val="-2"/>
                <w:sz w:val="24"/>
              </w:rPr>
              <w:t>1.NP):</w:t>
            </w:r>
          </w:p>
        </w:tc>
        <w:tc>
          <w:tcPr>
            <w:tcW w:w="1710" w:type="dxa"/>
            <w:shd w:val="clear" w:color="auto" w:fill="F1F1F1"/>
          </w:tcPr>
          <w:p w:rsidR="0014736B" w:rsidRDefault="0014736B">
            <w:pPr>
              <w:pStyle w:val="TableParagraph"/>
              <w:spacing w:before="4"/>
              <w:ind w:left="67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podlahy</w:t>
            </w:r>
          </w:p>
          <w:p w:rsidR="0014736B" w:rsidRDefault="0014736B">
            <w:pPr>
              <w:pStyle w:val="TableParagraph"/>
              <w:ind w:left="67"/>
              <w:rPr>
                <w:i/>
                <w:sz w:val="24"/>
              </w:rPr>
            </w:pPr>
            <w:r>
              <w:rPr>
                <w:sz w:val="24"/>
              </w:rPr>
              <w:t>1.NP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(m.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m.):</w:t>
            </w:r>
          </w:p>
        </w:tc>
        <w:tc>
          <w:tcPr>
            <w:tcW w:w="1773" w:type="dxa"/>
            <w:shd w:val="clear" w:color="auto" w:fill="F1F1F1"/>
          </w:tcPr>
          <w:p w:rsidR="0014736B" w:rsidRDefault="0014736B"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podlaží</w:t>
            </w:r>
          </w:p>
          <w:p w:rsidR="0014736B" w:rsidRDefault="0014736B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spolu:</w:t>
            </w:r>
          </w:p>
        </w:tc>
        <w:tc>
          <w:tcPr>
            <w:tcW w:w="1922" w:type="dxa"/>
            <w:shd w:val="clear" w:color="auto" w:fill="F1F1F1"/>
          </w:tcPr>
          <w:p w:rsidR="0014736B" w:rsidRDefault="0014736B"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  <w:p w:rsidR="0014736B" w:rsidRDefault="0014736B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nadzemných podlaží:</w:t>
            </w: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9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1"/>
        </w:trPr>
        <w:tc>
          <w:tcPr>
            <w:tcW w:w="1772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</w:tcPr>
          <w:p w:rsidR="0014736B" w:rsidRDefault="0014736B">
            <w:pPr>
              <w:pStyle w:val="TableParagraph"/>
            </w:pPr>
          </w:p>
        </w:tc>
      </w:tr>
    </w:tbl>
    <w:p w:rsidR="0014736B" w:rsidRDefault="0014736B">
      <w:pPr>
        <w:pStyle w:val="TableParagraph"/>
        <w:sectPr w:rsidR="0014736B">
          <w:type w:val="continuous"/>
          <w:pgSz w:w="11910" w:h="16840"/>
          <w:pgMar w:top="940" w:right="425" w:bottom="1158" w:left="425" w:header="715" w:footer="753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2"/>
        <w:gridCol w:w="1775"/>
        <w:gridCol w:w="1839"/>
        <w:gridCol w:w="1710"/>
        <w:gridCol w:w="1773"/>
        <w:gridCol w:w="1922"/>
      </w:tblGrid>
      <w:tr w:rsidR="0014736B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3" o:spid="_x0000_s1048" style="position:absolute;left:0;text-align:left;margin-left:.25pt;margin-top:-.85pt;width:538.8pt;height:16.45pt;z-index:-251649024" coordorigin="5,-17" coordsize="10776,329">
                  <v:shape id="docshape24" o:spid="_x0000_s1049" type="#_x0000_t75" style="position:absolute;left:4;top:-18;width:10816;height:330">
                    <v:imagedata r:id="rId10" o:title=""/>
                  </v:shape>
                </v:group>
              </w:pict>
            </w:r>
            <w:r>
              <w:rPr>
                <w:b/>
                <w:sz w:val="24"/>
              </w:rPr>
              <w:t>Bilancia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14736B">
        <w:trPr>
          <w:trHeight w:val="657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(m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14736B">
        <w:trPr>
          <w:trHeight w:val="656"/>
        </w:trPr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(m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>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14736B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5" o:spid="_x0000_s1050" style="position:absolute;left:0;text-align:left;margin-left:.25pt;margin-top:-.85pt;width:538.8pt;height:16.45pt;z-index:-251648000;mso-position-horizontal-relative:text;mso-position-vertical-relative:text" coordorigin="5,-17" coordsize="10776,329">
                  <v:shape id="docshape26" o:spid="_x0000_s1051" type="#_x0000_t75" style="position:absolute;left:4;top:-18;width:10816;height:330">
                    <v:imagedata r:id="rId19" o:title=""/>
                  </v:shape>
                </v:group>
              </w:pic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bytových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jednotiek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14736B">
        <w:trPr>
          <w:trHeight w:val="652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bytových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jednotiek </w:t>
            </w:r>
            <w:r>
              <w:rPr>
                <w:spacing w:val="-2"/>
                <w:sz w:val="24"/>
              </w:rPr>
              <w:t>spolu:</w:t>
            </w:r>
          </w:p>
        </w:tc>
      </w:tr>
      <w:tr w:rsidR="0014736B">
        <w:trPr>
          <w:trHeight w:val="316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bytoch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typ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bytu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napr.: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1-izbový,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2 -izbový.../počet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bytov/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výmeru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bytu)</w:t>
            </w:r>
          </w:p>
        </w:tc>
      </w:tr>
      <w:tr w:rsidR="0014736B">
        <w:trPr>
          <w:trHeight w:val="55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70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:rsidR="0014736B" w:rsidRDefault="0014736B">
            <w:pPr>
              <w:pStyle w:val="TableParagraph"/>
              <w:spacing w:line="257" w:lineRule="exact"/>
              <w:ind w:left="7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</w:rPr>
              <w:t>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Typ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bytu: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Počet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bytov: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Výmera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bytu </w:t>
            </w:r>
            <w:r>
              <w:rPr>
                <w:i/>
                <w:spacing w:val="-10"/>
                <w:sz w:val="24"/>
              </w:rPr>
              <w:t>v</w:t>
            </w:r>
          </w:p>
          <w:p w:rsidR="0014736B" w:rsidRDefault="0014736B">
            <w:pPr>
              <w:pStyle w:val="TableParagraph"/>
              <w:spacing w:line="257" w:lineRule="exact"/>
              <w:ind w:left="6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m</w:t>
            </w:r>
            <w:r>
              <w:rPr>
                <w:i/>
                <w:spacing w:val="-5"/>
                <w:sz w:val="24"/>
                <w:vertAlign w:val="superscript"/>
              </w:rPr>
              <w:t>2</w:t>
            </w:r>
            <w:r>
              <w:rPr>
                <w:i/>
                <w:spacing w:val="-5"/>
                <w:sz w:val="24"/>
              </w:rPr>
              <w:t>:</w:t>
            </w:r>
          </w:p>
        </w:tc>
      </w:tr>
      <w:tr w:rsidR="0014736B">
        <w:trPr>
          <w:trHeight w:val="31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7" o:spid="_x0000_s1052" style="position:absolute;left:0;text-align:left;margin-left:.25pt;margin-top:-.75pt;width:538.8pt;height:16.35pt;z-index:-251646976;mso-position-horizontal-relative:text;mso-position-vertical-relative:text" coordorigin="5,-15" coordsize="10776,327">
                  <v:shape id="docshape28" o:spid="_x0000_s1053" type="#_x0000_t75" style="position:absolute;left:4;top:-15;width:10861;height:329">
                    <v:imagedata r:id="rId20" o:title=""/>
                  </v:shape>
                </v:group>
              </w:pic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parkovacích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14736B">
        <w:trPr>
          <w:trHeight w:val="330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Spolu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0"/>
              <w:rPr>
                <w:i/>
                <w:sz w:val="24"/>
              </w:rPr>
            </w:pPr>
            <w:r>
              <w:rPr>
                <w:sz w:val="24"/>
              </w:rPr>
              <w:t>Podzemné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66"/>
              <w:rPr>
                <w:i/>
                <w:sz w:val="24"/>
              </w:rPr>
            </w:pPr>
            <w:r>
              <w:rPr>
                <w:sz w:val="24"/>
              </w:rPr>
              <w:t>Nadzemné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(počet):</w:t>
            </w:r>
          </w:p>
        </w:tc>
      </w:tr>
      <w:tr w:rsidR="0014736B">
        <w:trPr>
          <w:trHeight w:val="328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Existujúce:</w:t>
            </w:r>
          </w:p>
        </w:tc>
      </w:tr>
      <w:tr w:rsidR="0014736B">
        <w:trPr>
          <w:trHeight w:val="325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Navrhované:</w:t>
            </w:r>
          </w:p>
        </w:tc>
      </w:tr>
      <w:tr w:rsidR="0014736B">
        <w:trPr>
          <w:trHeight w:val="311"/>
        </w:trPr>
        <w:tc>
          <w:tcPr>
            <w:tcW w:w="107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9" o:spid="_x0000_s1054" style="position:absolute;left:0;text-align:left;margin-left:.25pt;margin-top:-.75pt;width:538.8pt;height:16.35pt;z-index:-251645952;mso-position-horizontal-relative:text;mso-position-vertical-relative:text" coordorigin="5,-15" coordsize="10776,327">
                  <v:shape id="docshape30" o:spid="_x0000_s1055" type="#_x0000_t75" style="position:absolute;left:4;top:-15;width:10879;height:330">
                    <v:imagedata r:id="rId21" o:title=""/>
                  </v:shape>
                </v:group>
              </w:pict>
            </w:r>
            <w:r>
              <w:rPr>
                <w:b/>
                <w:sz w:val="24"/>
              </w:rPr>
              <w:t>Dopravné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pripojenie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/súboru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14736B">
        <w:trPr>
          <w:trHeight w:val="659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pozemnej komunikácie,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ktorú je 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pripojená:</w:t>
            </w:r>
          </w:p>
        </w:tc>
      </w:tr>
      <w:tr w:rsidR="0014736B">
        <w:trPr>
          <w:trHeight w:val="657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(ak je </w:t>
            </w:r>
            <w:r>
              <w:rPr>
                <w:i/>
                <w:spacing w:val="-2"/>
              </w:rPr>
              <w:t>určená)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14736B">
        <w:trPr>
          <w:trHeight w:val="318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pozemku, na ktorý 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napája</w:t>
            </w:r>
          </w:p>
        </w:tc>
      </w:tr>
      <w:tr w:rsidR="0014736B">
        <w:trPr>
          <w:trHeight w:val="621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14736B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51" w:line="257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14736B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</w:tr>
    </w:tbl>
    <w:p w:rsidR="0014736B" w:rsidRDefault="0014736B">
      <w:pPr>
        <w:pStyle w:val="TableParagraph"/>
        <w:sectPr w:rsidR="0014736B">
          <w:type w:val="continuous"/>
          <w:pgSz w:w="11910" w:h="16840"/>
          <w:pgMar w:top="940" w:right="425" w:bottom="940" w:left="425" w:header="715" w:footer="753" w:gutter="0"/>
          <w:cols w:space="720"/>
        </w:sectPr>
      </w:pPr>
    </w:p>
    <w:p w:rsidR="0014736B" w:rsidRDefault="0014736B">
      <w:pPr>
        <w:spacing w:before="101"/>
        <w:rPr>
          <w:sz w:val="20"/>
        </w:r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4"/>
        <w:gridCol w:w="1704"/>
        <w:gridCol w:w="3697"/>
      </w:tblGrid>
      <w:tr w:rsidR="0014736B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1" o:spid="_x0000_s1056" style="position:absolute;left:0;text-align:left;margin-left:.25pt;margin-top:-.85pt;width:538.8pt;height:16.5pt;z-index:-251644928" coordorigin="5,-17" coordsize="10776,330">
                  <v:shape id="docshape32" o:spid="_x0000_s1057" type="#_x0000_t75" style="position:absolute;left:4;top:-18;width:10800;height:330">
                    <v:imagedata r:id="rId22" o:title=""/>
                  </v:shape>
                </v:group>
              </w:pict>
            </w:r>
            <w:r>
              <w:rPr>
                <w:b/>
                <w:sz w:val="24"/>
              </w:rPr>
              <w:t>Napojenie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siete</w:t>
            </w:r>
          </w:p>
        </w:tc>
      </w:tr>
      <w:tr w:rsidR="0014736B">
        <w:trPr>
          <w:trHeight w:val="326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14736B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 xml:space="preserve">(VN, </w:t>
            </w:r>
            <w:r>
              <w:rPr>
                <w:i/>
                <w:spacing w:val="-4"/>
              </w:rPr>
              <w:t>NN)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14736B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14736B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14736B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14736B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14736B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14736B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(verejný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vodovod,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studňa):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14736B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14736B">
        <w:trPr>
          <w:trHeight w:val="326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6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14736B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žumpa)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14736B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14736B">
        <w:trPr>
          <w:trHeight w:val="326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14736B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Navrhované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</w:rPr>
              <w:t>(verejná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kanalizácia,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ČOV,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žumpa,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trativod,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vsak):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14736B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14736B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14736B">
        <w:trPr>
          <w:trHeight w:val="320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Navrhované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napojenie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(centrálny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tepla,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zdroj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tepla):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14736B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14736B">
        <w:trPr>
          <w:trHeight w:val="32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 w:rsidR="0014736B">
        <w:trPr>
          <w:trHeight w:val="321"/>
        </w:trPr>
        <w:tc>
          <w:tcPr>
            <w:tcW w:w="7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6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Existujúce</w:t>
            </w:r>
          </w:p>
        </w:tc>
      </w:tr>
      <w:tr w:rsidR="0014736B">
        <w:trPr>
          <w:trHeight w:val="331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21"/>
              <w:ind w:left="31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Neuvažuje </w:t>
            </w:r>
            <w:r>
              <w:rPr>
                <w:spacing w:val="-5"/>
                <w:sz w:val="24"/>
              </w:rPr>
              <w:t>sa</w:t>
            </w:r>
          </w:p>
        </w:tc>
      </w:tr>
      <w:tr w:rsidR="0014736B">
        <w:trPr>
          <w:trHeight w:val="318"/>
        </w:trPr>
        <w:tc>
          <w:tcPr>
            <w:tcW w:w="10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4736B" w:rsidRDefault="0014736B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prerokovanie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zámeru</w:t>
            </w:r>
          </w:p>
        </w:tc>
      </w:tr>
      <w:tr w:rsidR="0014736B">
        <w:trPr>
          <w:trHeight w:val="313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3" o:spid="_x0000_s1058" style="position:absolute;left:0;text-align:left;margin-left:.25pt;margin-top:-.75pt;width:538.8pt;height:16.45pt;z-index:-251643904;mso-position-horizontal-relative:text;mso-position-vertical-relative:text" coordorigin="5,-15" coordsize="10776,329">
                  <v:shape id="docshape34" o:spid="_x0000_s1059" type="#_x0000_t75" style="position:absolute;left:4;top:-15;width:10816;height:330">
                    <v:imagedata r:id="rId23" o:title=""/>
                  </v:shape>
                </v:group>
              </w:pic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14736B">
        <w:trPr>
          <w:trHeight w:val="32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14736B">
        <w:trPr>
          <w:trHeight w:val="325"/>
        </w:trPr>
        <w:tc>
          <w:tcPr>
            <w:tcW w:w="53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30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14736B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5" o:spid="_x0000_s1060" style="position:absolute;left:0;text-align:left;margin-left:.25pt;margin-top:-.75pt;width:538.8pt;height:16.35pt;z-index:-251642880;mso-position-horizontal-relative:text;mso-position-vertical-relative:text" coordorigin="5,-15" coordsize="10776,327">
                  <v:shape id="docshape36" o:spid="_x0000_s1061" type="#_x0000_t75" style="position:absolute;left:4;top:-15;width:10677;height:324">
                    <v:imagedata r:id="rId24" o:title=""/>
                  </v:shape>
                </v:group>
              </w:pict>
            </w:r>
            <w:r>
              <w:rPr>
                <w:b/>
                <w:sz w:val="24"/>
              </w:rPr>
              <w:t>Správa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prerokovaní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zámeru</w:t>
            </w:r>
          </w:p>
        </w:tc>
      </w:tr>
      <w:tr w:rsidR="0014736B">
        <w:trPr>
          <w:trHeight w:val="32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14736B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7" o:spid="_x0000_s1062" style="position:absolute;left:0;text-align:left;margin-left:.25pt;margin-top:-.85pt;width:538.8pt;height:16.5pt;z-index:-251641856;mso-position-horizontal-relative:text;mso-position-vertical-relative:text" coordorigin="5,-17" coordsize="10776,330">
                  <v:shape id="docshape38" o:spid="_x0000_s1063" type="#_x0000_t75" style="position:absolute;left:4;top:-18;width:10800;height:330">
                    <v:imagedata r:id="rId25" o:title=""/>
                  </v:shape>
                </v:group>
              </w:pic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stanoviská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2"/>
                <w:sz w:val="24"/>
              </w:rPr>
              <w:t xml:space="preserve"> vyjadrenia</w:t>
            </w:r>
          </w:p>
        </w:tc>
      </w:tr>
      <w:tr w:rsidR="0014736B">
        <w:trPr>
          <w:trHeight w:val="32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Priložené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14736B">
        <w:trPr>
          <w:trHeight w:val="328"/>
        </w:trPr>
        <w:tc>
          <w:tcPr>
            <w:tcW w:w="5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 w:rsidR="0014736B">
        <w:trPr>
          <w:trHeight w:val="321"/>
        </w:trPr>
        <w:tc>
          <w:tcPr>
            <w:tcW w:w="10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8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36B" w:rsidRDefault="0014736B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správnom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14736B">
        <w:trPr>
          <w:trHeight w:val="328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:rsidR="0014736B" w:rsidRDefault="0014736B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Náklad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14736B">
        <w:trPr>
          <w:trHeight w:val="328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správneho </w:t>
            </w:r>
            <w:r>
              <w:rPr>
                <w:spacing w:val="-2"/>
                <w:sz w:val="24"/>
              </w:rPr>
              <w:t>poplatku:</w:t>
            </w:r>
          </w:p>
        </w:tc>
      </w:tr>
      <w:tr w:rsidR="0014736B">
        <w:trPr>
          <w:trHeight w:val="613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28"/>
          </w:tcPr>
          <w:p w:rsidR="0014736B" w:rsidRDefault="0014736B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 xml:space="preserve"> neskorších</w:t>
            </w:r>
          </w:p>
          <w:p w:rsidR="0014736B" w:rsidRDefault="0014736B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 w:rsidR="0014736B">
        <w:trPr>
          <w:trHeight w:val="659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 w:rsidR="0014736B">
        <w:trPr>
          <w:trHeight w:val="366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eurách:</w:t>
            </w:r>
          </w:p>
        </w:tc>
      </w:tr>
      <w:tr w:rsidR="0014736B">
        <w:trPr>
          <w:trHeight w:val="311"/>
        </w:trPr>
        <w:tc>
          <w:tcPr>
            <w:tcW w:w="10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6B" w:rsidRDefault="0014736B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9" o:spid="_x0000_s1064" style="position:absolute;left:0;text-align:left;margin-left:.25pt;margin-top:-.85pt;width:538.8pt;height:16.45pt;z-index:-251640832;mso-position-horizontal-relative:text;mso-position-vertical-relative:text" coordorigin="5,-17" coordsize="10776,329">
                  <v:shape id="docshape40" o:spid="_x0000_s1065" type="#_x0000_t75" style="position:absolute;left:4;top:-18;width:10816;height:330">
                    <v:imagedata r:id="rId26" o:title=""/>
                  </v:shape>
                </v:group>
              </w:pic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14736B">
        <w:trPr>
          <w:trHeight w:val="32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31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 w:rsidR="0014736B" w:rsidRDefault="0014736B">
      <w:pPr>
        <w:pStyle w:val="TableParagraph"/>
        <w:rPr>
          <w:sz w:val="24"/>
        </w:rPr>
        <w:sectPr w:rsidR="0014736B">
          <w:pgSz w:w="11910" w:h="16840"/>
          <w:pgMar w:top="940" w:right="425" w:bottom="940" w:left="425" w:header="715" w:footer="753" w:gutter="0"/>
          <w:cols w:space="720"/>
        </w:sectPr>
      </w:pPr>
    </w:p>
    <w:p w:rsidR="0014736B" w:rsidRDefault="0014736B">
      <w:pPr>
        <w:spacing w:before="101"/>
        <w:rPr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6"/>
        <w:gridCol w:w="3548"/>
        <w:gridCol w:w="3693"/>
      </w:tblGrid>
      <w:tr w:rsidR="0014736B">
        <w:trPr>
          <w:trHeight w:val="328"/>
        </w:trPr>
        <w:tc>
          <w:tcPr>
            <w:tcW w:w="10787" w:type="dxa"/>
            <w:gridSpan w:val="3"/>
            <w:shd w:val="clear" w:color="auto" w:fill="D9D9D9"/>
          </w:tcPr>
          <w:p w:rsidR="0014736B" w:rsidRDefault="0014736B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14736B">
        <w:trPr>
          <w:trHeight w:val="328"/>
        </w:trPr>
        <w:tc>
          <w:tcPr>
            <w:tcW w:w="10787" w:type="dxa"/>
            <w:gridSpan w:val="3"/>
            <w:shd w:val="clear" w:color="auto" w:fill="F1F1F1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14736B">
        <w:trPr>
          <w:trHeight w:val="1545"/>
        </w:trPr>
        <w:tc>
          <w:tcPr>
            <w:tcW w:w="3546" w:type="dxa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48" w:type="dxa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693" w:type="dxa"/>
          </w:tcPr>
          <w:p w:rsidR="0014736B" w:rsidRDefault="0014736B">
            <w:pPr>
              <w:pStyle w:val="TableParagraph"/>
              <w:spacing w:before="15"/>
              <w:ind w:left="68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14736B">
        <w:trPr>
          <w:trHeight w:val="1413"/>
        </w:trPr>
        <w:tc>
          <w:tcPr>
            <w:tcW w:w="10787" w:type="dxa"/>
            <w:gridSpan w:val="3"/>
            <w:shd w:val="clear" w:color="auto" w:fill="F1F1F1"/>
          </w:tcPr>
          <w:p w:rsidR="0014736B" w:rsidRDefault="0014736B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:rsidR="0014736B" w:rsidRDefault="0014736B">
            <w:pPr>
              <w:pStyle w:val="TableParagraph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14736B">
        <w:trPr>
          <w:trHeight w:val="318"/>
        </w:trPr>
        <w:tc>
          <w:tcPr>
            <w:tcW w:w="10787" w:type="dxa"/>
            <w:gridSpan w:val="3"/>
            <w:tcBorders>
              <w:left w:val="nil"/>
              <w:right w:val="nil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325"/>
        </w:trPr>
        <w:tc>
          <w:tcPr>
            <w:tcW w:w="10787" w:type="dxa"/>
            <w:gridSpan w:val="3"/>
            <w:shd w:val="clear" w:color="auto" w:fill="C7DC28"/>
          </w:tcPr>
          <w:p w:rsidR="0014736B" w:rsidRDefault="0014736B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Zoznam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príloh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14736B">
        <w:trPr>
          <w:trHeight w:val="652"/>
        </w:trPr>
        <w:tc>
          <w:tcPr>
            <w:tcW w:w="10787" w:type="dxa"/>
            <w:gridSpan w:val="3"/>
          </w:tcPr>
          <w:p w:rsidR="0014736B" w:rsidRDefault="0014736B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14736B">
        <w:trPr>
          <w:trHeight w:val="568"/>
        </w:trPr>
        <w:tc>
          <w:tcPr>
            <w:tcW w:w="10787" w:type="dxa"/>
            <w:gridSpan w:val="3"/>
            <w:tcBorders>
              <w:bottom w:val="single" w:sz="6" w:space="0" w:color="F1F1F1"/>
            </w:tcBorders>
            <w:shd w:val="clear" w:color="auto" w:fill="F1F1F1"/>
          </w:tcPr>
          <w:p w:rsidR="0014736B" w:rsidRDefault="0014736B">
            <w:pPr>
              <w:pStyle w:val="TableParagraph"/>
              <w:spacing w:line="270" w:lineRule="atLeast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vzdelaní, iný doklad (uviesť aký).</w:t>
            </w:r>
          </w:p>
        </w:tc>
      </w:tr>
      <w:tr w:rsidR="0014736B">
        <w:trPr>
          <w:trHeight w:val="1399"/>
        </w:trPr>
        <w:tc>
          <w:tcPr>
            <w:tcW w:w="10787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:rsidR="0014736B" w:rsidRDefault="0014736B">
            <w:pPr>
              <w:pStyle w:val="TableParagraph"/>
              <w:spacing w:line="275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C: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pozemku, súhlas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zmluva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i/>
                <w:spacing w:val="-2"/>
                <w:sz w:val="24"/>
              </w:rPr>
              <w:t>splnomocnenie</w:t>
            </w:r>
          </w:p>
          <w:p w:rsidR="0014736B" w:rsidRDefault="0014736B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hlasovania spoločenstva vlastníkov bytov a nebytových priestorov v dome (pri bytových domoch), iný doklad pre iné</w:t>
            </w:r>
          </w:p>
          <w:p w:rsidR="0014736B" w:rsidRDefault="0014736B">
            <w:pPr>
              <w:pStyle w:val="TableParagraph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právo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pozemku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 (uviesť aký), iný doklad (uviesť aký).</w:t>
            </w:r>
          </w:p>
        </w:tc>
      </w:tr>
      <w:tr w:rsidR="0014736B">
        <w:trPr>
          <w:trHeight w:val="850"/>
        </w:trPr>
        <w:tc>
          <w:tcPr>
            <w:tcW w:w="1078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3" w:line="270" w:lineRule="atLeast"/>
              <w:ind w:left="71" w:right="1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Príloha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iné právo 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pozemku alebo stavbe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napojenie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alebo pre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odstránenie stavby): Súhlas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zmluva o vecnom bremene, zmluva o prevode práv, iný doklad pre iné právo k pozemku alebo stavbe (uviesť aký).</w:t>
            </w:r>
          </w:p>
        </w:tc>
      </w:tr>
      <w:tr w:rsidR="0014736B">
        <w:trPr>
          <w:trHeight w:val="842"/>
        </w:trPr>
        <w:tc>
          <w:tcPr>
            <w:tcW w:w="1078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14736B" w:rsidRDefault="0014736B">
            <w:pPr>
              <w:pStyle w:val="TableParagraph"/>
              <w:spacing w:line="270" w:lineRule="atLeast"/>
              <w:ind w:left="71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Príloha k časti D (iné prílohy): Rozhodnutie o posudzovaní vplyvov na životné prostredie, rozhodnutie zo zisťovacieho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konania,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významnej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osvedčenie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strategickej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investícii,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 na zastupovanie, iný doklad (uviesť aký.</w:t>
            </w:r>
          </w:p>
        </w:tc>
      </w:tr>
      <w:tr w:rsidR="0014736B">
        <w:trPr>
          <w:trHeight w:val="278"/>
        </w:trPr>
        <w:tc>
          <w:tcPr>
            <w:tcW w:w="10787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2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 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stanoviská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dotknutých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orgánov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vyjadrenia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dotknutých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právnických </w:t>
            </w:r>
            <w:r>
              <w:rPr>
                <w:i/>
                <w:spacing w:val="-2"/>
                <w:sz w:val="24"/>
              </w:rPr>
              <w:t>osôb.</w:t>
            </w:r>
          </w:p>
        </w:tc>
      </w:tr>
      <w:tr w:rsidR="0014736B">
        <w:trPr>
          <w:trHeight w:val="311"/>
        </w:trPr>
        <w:tc>
          <w:tcPr>
            <w:tcW w:w="10787" w:type="dxa"/>
            <w:gridSpan w:val="3"/>
            <w:tcBorders>
              <w:top w:val="single" w:sz="6" w:space="0" w:color="F1F1F1"/>
            </w:tcBorders>
            <w:shd w:val="clear" w:color="auto" w:fill="F1F1F1"/>
          </w:tcPr>
          <w:p w:rsidR="0014736B" w:rsidRDefault="0014736B">
            <w:pPr>
              <w:pStyle w:val="TableParagraph"/>
              <w:spacing w:before="35" w:line="257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Doklad 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úhrade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poplatku,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 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14736B">
        <w:trPr>
          <w:trHeight w:val="2408"/>
        </w:trPr>
        <w:tc>
          <w:tcPr>
            <w:tcW w:w="3546" w:type="dxa"/>
            <w:tcBorders>
              <w:bottom w:val="nil"/>
              <w:right w:val="nil"/>
            </w:tcBorders>
          </w:tcPr>
          <w:p w:rsidR="0014736B" w:rsidRDefault="0014736B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  <w:tc>
          <w:tcPr>
            <w:tcW w:w="3548" w:type="dxa"/>
            <w:tcBorders>
              <w:left w:val="nil"/>
              <w:bottom w:val="nil"/>
              <w:right w:val="nil"/>
            </w:tcBorders>
          </w:tcPr>
          <w:p w:rsidR="0014736B" w:rsidRDefault="0014736B">
            <w:pPr>
              <w:pStyle w:val="TableParagraph"/>
            </w:pPr>
          </w:p>
        </w:tc>
        <w:tc>
          <w:tcPr>
            <w:tcW w:w="3693" w:type="dxa"/>
            <w:tcBorders>
              <w:left w:val="nil"/>
              <w:bottom w:val="nil"/>
            </w:tcBorders>
          </w:tcPr>
          <w:p w:rsidR="0014736B" w:rsidRDefault="0014736B">
            <w:pPr>
              <w:pStyle w:val="TableParagraph"/>
            </w:pPr>
          </w:p>
        </w:tc>
      </w:tr>
      <w:tr w:rsidR="0014736B">
        <w:trPr>
          <w:trHeight w:val="2349"/>
        </w:trPr>
        <w:tc>
          <w:tcPr>
            <w:tcW w:w="10787" w:type="dxa"/>
            <w:gridSpan w:val="3"/>
            <w:tcBorders>
              <w:top w:val="nil"/>
            </w:tcBorders>
          </w:tcPr>
          <w:p w:rsidR="0014736B" w:rsidRDefault="0014736B">
            <w:pPr>
              <w:pStyle w:val="TableParagraph"/>
              <w:rPr>
                <w:sz w:val="24"/>
              </w:rPr>
            </w:pPr>
          </w:p>
          <w:p w:rsidR="0014736B" w:rsidRDefault="0014736B">
            <w:pPr>
              <w:pStyle w:val="TableParagraph"/>
              <w:rPr>
                <w:sz w:val="24"/>
              </w:rPr>
            </w:pPr>
          </w:p>
          <w:p w:rsidR="0014736B" w:rsidRDefault="0014736B">
            <w:pPr>
              <w:pStyle w:val="TableParagraph"/>
              <w:rPr>
                <w:sz w:val="24"/>
              </w:rPr>
            </w:pPr>
          </w:p>
          <w:p w:rsidR="0014736B" w:rsidRDefault="0014736B">
            <w:pPr>
              <w:pStyle w:val="TableParagraph"/>
              <w:rPr>
                <w:sz w:val="24"/>
              </w:rPr>
            </w:pPr>
          </w:p>
          <w:p w:rsidR="0014736B" w:rsidRDefault="0014736B">
            <w:pPr>
              <w:pStyle w:val="TableParagraph"/>
              <w:rPr>
                <w:sz w:val="24"/>
              </w:rPr>
            </w:pPr>
          </w:p>
          <w:p w:rsidR="0014736B" w:rsidRDefault="0014736B">
            <w:pPr>
              <w:pStyle w:val="TableParagraph"/>
              <w:rPr>
                <w:sz w:val="24"/>
              </w:rPr>
            </w:pPr>
          </w:p>
          <w:p w:rsidR="0014736B" w:rsidRDefault="0014736B">
            <w:pPr>
              <w:pStyle w:val="TableParagraph"/>
              <w:spacing w:before="140"/>
              <w:rPr>
                <w:sz w:val="24"/>
              </w:rPr>
            </w:pPr>
          </w:p>
          <w:p w:rsidR="0014736B" w:rsidRDefault="0014736B">
            <w:pPr>
              <w:pStyle w:val="TableParagraph"/>
              <w:spacing w:line="257" w:lineRule="exact"/>
              <w:ind w:left="6536"/>
              <w:rPr>
                <w:i/>
                <w:sz w:val="24"/>
              </w:rPr>
            </w:pPr>
            <w:r>
              <w:rPr>
                <w:i/>
                <w:sz w:val="24"/>
              </w:rPr>
              <w:t>*pri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väčšom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počte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uviesť 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samostatnú </w:t>
            </w:r>
            <w:r>
              <w:rPr>
                <w:i/>
                <w:spacing w:val="-5"/>
                <w:sz w:val="24"/>
              </w:rPr>
              <w:t>A4</w:t>
            </w:r>
          </w:p>
        </w:tc>
      </w:tr>
    </w:tbl>
    <w:p w:rsidR="0014736B" w:rsidRDefault="0014736B"/>
    <w:sectPr w:rsidR="0014736B" w:rsidSect="008502B8">
      <w:pgSz w:w="11910" w:h="16840"/>
      <w:pgMar w:top="940" w:right="425" w:bottom="940" w:left="425" w:header="715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6B" w:rsidRDefault="0014736B" w:rsidP="008502B8">
      <w:r>
        <w:separator/>
      </w:r>
    </w:p>
  </w:endnote>
  <w:endnote w:type="continuationSeparator" w:id="0">
    <w:p w:rsidR="0014736B" w:rsidRDefault="0014736B" w:rsidP="00850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6B" w:rsidRDefault="0014736B">
    <w:pPr>
      <w:pStyle w:val="BodyText"/>
      <w:spacing w:before="0"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13.8pt;margin-top:793.3pt;width:54.35pt;height:14.25pt;z-index:-251654144;mso-position-horizontal-relative:page;mso-position-vertical-relative:page" filled="f" stroked="f">
          <v:textbox inset="0,0,0,0">
            <w:txbxContent>
              <w:p w:rsidR="0014736B" w:rsidRDefault="0014736B">
                <w:pPr>
                  <w:spacing w:before="11"/>
                  <w:ind w:left="20"/>
                </w:pPr>
                <w:r>
                  <w:rPr>
                    <w:color w:val="808080"/>
                  </w:rPr>
                  <w:t>Strana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rPr>
                    <w:color w:val="808080"/>
                  </w:rPr>
                  <w:fldChar w:fldCharType="separate"/>
                </w:r>
                <w:r>
                  <w:rPr>
                    <w:noProof/>
                    <w:color w:val="808080"/>
                  </w:rPr>
                  <w:t>1</w:t>
                </w:r>
                <w:r>
                  <w:rPr>
                    <w:color w:val="808080"/>
                  </w:rPr>
                  <w:fldChar w:fldCharType="end"/>
                </w:r>
                <w:r>
                  <w:rPr>
                    <w:color w:val="808080"/>
                  </w:rPr>
                  <w:t xml:space="preserve"> z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  <w:spacing w:val="-10"/>
                  </w:rPr>
                  <w:fldChar w:fldCharType="begin"/>
                </w:r>
                <w:r>
                  <w:rPr>
                    <w:color w:val="808080"/>
                    <w:spacing w:val="-10"/>
                  </w:rPr>
                  <w:instrText xml:space="preserve"> NUMPAGES </w:instrText>
                </w:r>
                <w:r>
                  <w:rPr>
                    <w:color w:val="808080"/>
                    <w:spacing w:val="-10"/>
                  </w:rPr>
                  <w:fldChar w:fldCharType="separate"/>
                </w:r>
                <w:r>
                  <w:rPr>
                    <w:noProof/>
                    <w:color w:val="808080"/>
                    <w:spacing w:val="-10"/>
                  </w:rPr>
                  <w:t>8</w:t>
                </w:r>
                <w:r>
                  <w:rPr>
                    <w:color w:val="80808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6B" w:rsidRDefault="0014736B" w:rsidP="008502B8">
      <w:r>
        <w:separator/>
      </w:r>
    </w:p>
  </w:footnote>
  <w:footnote w:type="continuationSeparator" w:id="0">
    <w:p w:rsidR="0014736B" w:rsidRDefault="0014736B" w:rsidP="00850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6B" w:rsidRDefault="0014736B">
    <w:pPr>
      <w:pStyle w:val="BodyText"/>
      <w:spacing w:before="0" w:line="14" w:lineRule="auto"/>
      <w:rPr>
        <w:i w:val="0"/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58.7pt;margin-top:34.75pt;width:109.4pt;height:14.25pt;z-index:-251656192;mso-position-horizontal-relative:page;mso-position-vertical-relative:page" filled="f" stroked="f">
          <v:textbox inset="0,0,0,0">
            <w:txbxContent>
              <w:p w:rsidR="0014736B" w:rsidRDefault="0014736B">
                <w:pPr>
                  <w:pStyle w:val="BodyText"/>
                  <w:spacing w:before="11"/>
                  <w:ind w:left="20"/>
                </w:pPr>
                <w:r>
                  <w:t>Formulár</w:t>
                </w:r>
                <w:r>
                  <w:rPr>
                    <w:spacing w:val="-5"/>
                  </w:rPr>
                  <w:t xml:space="preserve"> </w:t>
                </w:r>
                <w:r>
                  <w:t>č.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F2/2025/01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2B8"/>
    <w:rsid w:val="00046176"/>
    <w:rsid w:val="0014736B"/>
    <w:rsid w:val="001D6A8E"/>
    <w:rsid w:val="00556545"/>
    <w:rsid w:val="005C59EC"/>
    <w:rsid w:val="008502B8"/>
    <w:rsid w:val="009E2EF1"/>
    <w:rsid w:val="00C87414"/>
    <w:rsid w:val="00CC318C"/>
    <w:rsid w:val="00D0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B8"/>
    <w:pPr>
      <w:widowControl w:val="0"/>
      <w:autoSpaceDE w:val="0"/>
      <w:autoSpaceDN w:val="0"/>
    </w:pPr>
    <w:rPr>
      <w:rFonts w:ascii="Times New Roman" w:eastAsia="Times New Roman" w:hAnsi="Times New Roman"/>
      <w:lang w:val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502B8"/>
    <w:pPr>
      <w:spacing w:before="101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sk-SK"/>
    </w:rPr>
  </w:style>
  <w:style w:type="paragraph" w:styleId="Title">
    <w:name w:val="Title"/>
    <w:basedOn w:val="Normal"/>
    <w:link w:val="TitleChar"/>
    <w:uiPriority w:val="99"/>
    <w:qFormat/>
    <w:rsid w:val="008502B8"/>
    <w:pPr>
      <w:spacing w:before="11"/>
      <w:ind w:left="20"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sk-SK"/>
    </w:rPr>
  </w:style>
  <w:style w:type="paragraph" w:styleId="ListParagraph">
    <w:name w:val="List Paragraph"/>
    <w:basedOn w:val="Normal"/>
    <w:uiPriority w:val="99"/>
    <w:qFormat/>
    <w:rsid w:val="008502B8"/>
  </w:style>
  <w:style w:type="paragraph" w:customStyle="1" w:styleId="TableParagraph">
    <w:name w:val="Table Paragraph"/>
    <w:basedOn w:val="Normal"/>
    <w:uiPriority w:val="99"/>
    <w:rsid w:val="00850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1592</Words>
  <Characters>9077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A - Typ žiadosti a príslušnosť správneho orgánu</dc:title>
  <dc:subject/>
  <dc:creator>Angela Hornická</dc:creator>
  <cp:keywords/>
  <dc:description/>
  <cp:lastModifiedBy>romhanyiova</cp:lastModifiedBy>
  <cp:revision>3</cp:revision>
  <dcterms:created xsi:type="dcterms:W3CDTF">2025-06-25T11:14:00Z</dcterms:created>
  <dcterms:modified xsi:type="dcterms:W3CDTF">2025-06-25T11:22:00Z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pre Microsoft 365</vt:lpwstr>
  </property>
  <property fmtid="{D5CDD505-2E9C-101B-9397-08002B2CF9AE}" pid="3" name="Producer">
    <vt:lpwstr>3-Heights(TM) PDF Security Shell 4.8.25.2 (http://www.pdf-tools.com)</vt:lpwstr>
  </property>
</Properties>
</file>