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1C" w:rsidRDefault="00F9401C" w:rsidP="0099604E">
      <w:pPr>
        <w:pStyle w:val="Bodytext10"/>
        <w:pBdr>
          <w:top w:val="single" w:sz="4" w:space="0" w:color="auto"/>
        </w:pBdr>
        <w:spacing w:after="0" w:line="240" w:lineRule="auto"/>
        <w:ind w:firstLine="4525"/>
        <w:rPr>
          <w:rStyle w:val="Bodytext1"/>
          <w:sz w:val="22"/>
          <w:szCs w:val="22"/>
        </w:rPr>
      </w:pPr>
    </w:p>
    <w:p w:rsidR="00F9401C" w:rsidRDefault="00F9401C" w:rsidP="0099604E">
      <w:pPr>
        <w:pStyle w:val="Bodytext10"/>
        <w:pBdr>
          <w:top w:val="single" w:sz="4" w:space="0" w:color="auto"/>
        </w:pBdr>
        <w:spacing w:after="0" w:line="240" w:lineRule="auto"/>
        <w:ind w:firstLine="4525"/>
        <w:rPr>
          <w:rStyle w:val="Bodytext1"/>
          <w:sz w:val="22"/>
          <w:szCs w:val="22"/>
        </w:rPr>
      </w:pPr>
    </w:p>
    <w:p w:rsidR="00F9401C" w:rsidRPr="0099604E" w:rsidRDefault="00F9401C" w:rsidP="0099604E">
      <w:pPr>
        <w:pStyle w:val="Bodytext10"/>
        <w:pBdr>
          <w:top w:val="single" w:sz="4" w:space="0" w:color="auto"/>
        </w:pBdr>
        <w:spacing w:after="0" w:line="240" w:lineRule="auto"/>
        <w:ind w:firstLine="4525"/>
        <w:rPr>
          <w:rStyle w:val="Bodytext1"/>
          <w:sz w:val="22"/>
          <w:szCs w:val="22"/>
        </w:rPr>
      </w:pPr>
      <w:r w:rsidRPr="0099604E">
        <w:rPr>
          <w:rStyle w:val="Bodytext1"/>
          <w:sz w:val="22"/>
          <w:szCs w:val="22"/>
        </w:rPr>
        <w:t xml:space="preserve">Mesto Komárno </w:t>
      </w:r>
    </w:p>
    <w:p w:rsidR="00F9401C" w:rsidRPr="0099604E" w:rsidRDefault="00F9401C" w:rsidP="0099604E">
      <w:pPr>
        <w:pStyle w:val="Bodytext10"/>
        <w:pBdr>
          <w:top w:val="single" w:sz="4" w:space="0" w:color="auto"/>
        </w:pBdr>
        <w:spacing w:after="0" w:line="240" w:lineRule="auto"/>
        <w:ind w:firstLine="4525"/>
        <w:rPr>
          <w:sz w:val="22"/>
          <w:szCs w:val="22"/>
        </w:rPr>
      </w:pPr>
      <w:r w:rsidRPr="0099604E">
        <w:rPr>
          <w:rStyle w:val="Bodytext1"/>
          <w:sz w:val="22"/>
          <w:szCs w:val="22"/>
        </w:rPr>
        <w:t>Matričný úrad</w:t>
      </w:r>
    </w:p>
    <w:p w:rsidR="00F9401C" w:rsidRDefault="00F9401C" w:rsidP="0099604E">
      <w:pPr>
        <w:pStyle w:val="Bodytext10"/>
        <w:spacing w:after="0" w:line="240" w:lineRule="auto"/>
        <w:ind w:firstLine="4525"/>
        <w:rPr>
          <w:rStyle w:val="Bodytext1"/>
          <w:sz w:val="22"/>
          <w:szCs w:val="22"/>
        </w:rPr>
      </w:pPr>
      <w:r w:rsidRPr="0099604E">
        <w:rPr>
          <w:rStyle w:val="Bodytext1"/>
          <w:sz w:val="22"/>
          <w:szCs w:val="22"/>
        </w:rPr>
        <w:t>945 01 Komárno</w:t>
      </w:r>
    </w:p>
    <w:p w:rsidR="00F9401C" w:rsidRDefault="00F9401C" w:rsidP="0099604E">
      <w:pPr>
        <w:pStyle w:val="Bodytext10"/>
        <w:tabs>
          <w:tab w:val="left" w:leader="dot" w:pos="5854"/>
          <w:tab w:val="left" w:leader="dot" w:pos="7663"/>
          <w:tab w:val="left" w:leader="dot" w:pos="7870"/>
          <w:tab w:val="left" w:leader="dot" w:pos="8246"/>
        </w:tabs>
        <w:spacing w:after="240" w:line="523" w:lineRule="auto"/>
        <w:ind w:left="4525"/>
        <w:rPr>
          <w:rStyle w:val="Bodytext1"/>
        </w:rPr>
      </w:pPr>
    </w:p>
    <w:p w:rsidR="00F9401C" w:rsidRDefault="00F9401C" w:rsidP="0099604E">
      <w:pPr>
        <w:pStyle w:val="Bodytext10"/>
        <w:tabs>
          <w:tab w:val="left" w:leader="dot" w:pos="5854"/>
          <w:tab w:val="left" w:leader="dot" w:pos="7663"/>
          <w:tab w:val="left" w:leader="dot" w:pos="7870"/>
          <w:tab w:val="left" w:leader="dot" w:pos="8246"/>
        </w:tabs>
        <w:spacing w:after="240" w:line="523" w:lineRule="auto"/>
        <w:ind w:left="4525"/>
      </w:pPr>
      <w:r w:rsidRPr="0099604E">
        <w:rPr>
          <w:rStyle w:val="Bodytext1"/>
          <w:sz w:val="22"/>
          <w:szCs w:val="22"/>
        </w:rPr>
        <w:t>Komárno</w:t>
      </w:r>
      <w:r>
        <w:rPr>
          <w:rStyle w:val="Bodytext1"/>
        </w:rPr>
        <w:t xml:space="preserve">, </w:t>
      </w:r>
      <w:r>
        <w:rPr>
          <w:rStyle w:val="Bodytext1"/>
        </w:rPr>
        <w:tab/>
      </w:r>
      <w:r>
        <w:rPr>
          <w:rStyle w:val="Bodytext1"/>
        </w:rPr>
        <w:tab/>
      </w:r>
      <w:r>
        <w:rPr>
          <w:rStyle w:val="Bodytext1"/>
        </w:rPr>
        <w:tab/>
      </w:r>
      <w:r>
        <w:rPr>
          <w:rStyle w:val="Bodytext1"/>
        </w:rPr>
        <w:tab/>
      </w:r>
    </w:p>
    <w:p w:rsidR="00F9401C" w:rsidRPr="0099604E" w:rsidRDefault="00F9401C" w:rsidP="00225841">
      <w:pPr>
        <w:pStyle w:val="Bodytext10"/>
        <w:spacing w:after="0" w:line="240" w:lineRule="auto"/>
        <w:rPr>
          <w:rStyle w:val="Bodytext1"/>
          <w:sz w:val="22"/>
          <w:szCs w:val="22"/>
        </w:rPr>
      </w:pPr>
      <w:r>
        <w:rPr>
          <w:rStyle w:val="Bodytext1"/>
          <w:sz w:val="22"/>
          <w:szCs w:val="22"/>
        </w:rPr>
        <w:t>Vec</w:t>
      </w:r>
      <w:r w:rsidRPr="0099604E">
        <w:rPr>
          <w:rStyle w:val="Bodytext1"/>
          <w:sz w:val="22"/>
          <w:szCs w:val="22"/>
        </w:rPr>
        <w:t xml:space="preserve">: </w:t>
      </w:r>
    </w:p>
    <w:p w:rsidR="00F9401C" w:rsidRPr="0099604E" w:rsidRDefault="00F9401C" w:rsidP="00225841">
      <w:pPr>
        <w:pStyle w:val="Bodytext10"/>
        <w:spacing w:after="0" w:line="523" w:lineRule="auto"/>
        <w:rPr>
          <w:b/>
          <w:sz w:val="22"/>
          <w:szCs w:val="22"/>
        </w:rPr>
      </w:pPr>
      <w:r w:rsidRPr="0099604E">
        <w:rPr>
          <w:rStyle w:val="Bodytext1"/>
          <w:b/>
          <w:sz w:val="22"/>
          <w:szCs w:val="22"/>
        </w:rPr>
        <w:t>Žiadosť o povolenie zmeny mena na cudzojazyčný ekvivalent</w:t>
      </w:r>
    </w:p>
    <w:p w:rsidR="00F9401C" w:rsidRDefault="00F9401C">
      <w:pPr>
        <w:pStyle w:val="Bodytext10"/>
        <w:tabs>
          <w:tab w:val="left" w:leader="dot" w:pos="3778"/>
          <w:tab w:val="left" w:leader="dot" w:pos="3981"/>
          <w:tab w:val="left" w:leader="dot" w:pos="6181"/>
          <w:tab w:val="left" w:leader="dot" w:pos="6386"/>
          <w:tab w:val="left" w:leader="dot" w:pos="7938"/>
          <w:tab w:val="left" w:leader="dot" w:pos="8245"/>
        </w:tabs>
        <w:spacing w:after="0" w:line="523" w:lineRule="auto"/>
        <w:ind w:firstLine="680"/>
        <w:rPr>
          <w:rStyle w:val="Bodytext1"/>
          <w:sz w:val="22"/>
          <w:szCs w:val="22"/>
        </w:rPr>
      </w:pPr>
    </w:p>
    <w:p w:rsidR="00F9401C" w:rsidRPr="0099604E" w:rsidRDefault="00F9401C">
      <w:pPr>
        <w:pStyle w:val="Bodytext10"/>
        <w:tabs>
          <w:tab w:val="left" w:leader="dot" w:pos="3778"/>
          <w:tab w:val="left" w:leader="dot" w:pos="3981"/>
          <w:tab w:val="left" w:leader="dot" w:pos="6181"/>
          <w:tab w:val="left" w:leader="dot" w:pos="6386"/>
          <w:tab w:val="left" w:leader="dot" w:pos="7938"/>
          <w:tab w:val="left" w:leader="dot" w:pos="8245"/>
        </w:tabs>
        <w:spacing w:after="0" w:line="523" w:lineRule="auto"/>
        <w:ind w:firstLine="680"/>
        <w:rPr>
          <w:sz w:val="22"/>
          <w:szCs w:val="22"/>
        </w:rPr>
      </w:pPr>
      <w:r w:rsidRPr="0099604E">
        <w:rPr>
          <w:rStyle w:val="Bodytext1"/>
          <w:sz w:val="22"/>
          <w:szCs w:val="22"/>
        </w:rPr>
        <w:t>Dolupodpisaný, á ...........</w:t>
      </w:r>
      <w:r w:rsidRPr="0099604E">
        <w:rPr>
          <w:rStyle w:val="Bodytext1"/>
          <w:sz w:val="22"/>
          <w:szCs w:val="22"/>
        </w:rPr>
        <w:tab/>
      </w:r>
      <w:r w:rsidRPr="0099604E">
        <w:rPr>
          <w:rStyle w:val="Bodytext1"/>
          <w:sz w:val="22"/>
          <w:szCs w:val="22"/>
        </w:rPr>
        <w:tab/>
      </w:r>
      <w:r w:rsidRPr="0099604E">
        <w:rPr>
          <w:rStyle w:val="Bodytext1"/>
          <w:sz w:val="22"/>
          <w:szCs w:val="22"/>
        </w:rPr>
        <w:tab/>
      </w:r>
      <w:r w:rsidRPr="0099604E">
        <w:rPr>
          <w:rStyle w:val="Bodytext1"/>
          <w:sz w:val="22"/>
          <w:szCs w:val="22"/>
        </w:rPr>
        <w:tab/>
      </w:r>
      <w:r w:rsidRPr="0099604E">
        <w:rPr>
          <w:rStyle w:val="Bodytext1"/>
          <w:sz w:val="22"/>
          <w:szCs w:val="22"/>
        </w:rPr>
        <w:tab/>
      </w:r>
      <w:r w:rsidRPr="0099604E">
        <w:rPr>
          <w:rStyle w:val="Bodytext1"/>
          <w:sz w:val="22"/>
          <w:szCs w:val="22"/>
        </w:rPr>
        <w:tab/>
      </w:r>
    </w:p>
    <w:p w:rsidR="00F9401C" w:rsidRPr="0099604E" w:rsidRDefault="00F9401C">
      <w:pPr>
        <w:pStyle w:val="Bodytext10"/>
        <w:tabs>
          <w:tab w:val="right" w:leader="dot" w:pos="3134"/>
          <w:tab w:val="left" w:leader="dot" w:pos="5467"/>
          <w:tab w:val="left" w:leader="dot" w:pos="8246"/>
        </w:tabs>
        <w:spacing w:after="0" w:line="523" w:lineRule="auto"/>
        <w:rPr>
          <w:sz w:val="22"/>
          <w:szCs w:val="22"/>
        </w:rPr>
      </w:pPr>
      <w:r w:rsidRPr="0099604E">
        <w:rPr>
          <w:rStyle w:val="Bodytext1"/>
          <w:sz w:val="22"/>
          <w:szCs w:val="22"/>
        </w:rPr>
        <w:t>nar</w:t>
      </w:r>
      <w:r>
        <w:rPr>
          <w:rStyle w:val="Bodytext1"/>
          <w:sz w:val="22"/>
          <w:szCs w:val="22"/>
        </w:rPr>
        <w:t>.</w:t>
      </w:r>
      <w:r w:rsidRPr="0099604E">
        <w:rPr>
          <w:rStyle w:val="Bodytext1"/>
          <w:sz w:val="22"/>
          <w:szCs w:val="22"/>
        </w:rPr>
        <w:t xml:space="preserve"> dňa </w:t>
      </w:r>
      <w:r w:rsidRPr="0099604E">
        <w:rPr>
          <w:rStyle w:val="Bodytext1"/>
          <w:sz w:val="22"/>
          <w:szCs w:val="22"/>
        </w:rPr>
        <w:tab/>
        <w:t>v</w:t>
      </w:r>
      <w:r w:rsidRPr="0099604E">
        <w:rPr>
          <w:rStyle w:val="Bodytext1"/>
          <w:sz w:val="22"/>
          <w:szCs w:val="22"/>
        </w:rPr>
        <w:tab/>
        <w:t>RČ</w:t>
      </w:r>
      <w:r w:rsidRPr="0099604E">
        <w:rPr>
          <w:rStyle w:val="Bodytext1"/>
          <w:sz w:val="22"/>
          <w:szCs w:val="22"/>
        </w:rPr>
        <w:tab/>
      </w:r>
    </w:p>
    <w:p w:rsidR="00F9401C" w:rsidRPr="0099604E" w:rsidRDefault="00F9401C">
      <w:pPr>
        <w:pStyle w:val="Bodytext10"/>
        <w:tabs>
          <w:tab w:val="left" w:leader="dot" w:pos="3144"/>
          <w:tab w:val="left" w:leader="dot" w:pos="8246"/>
        </w:tabs>
        <w:spacing w:after="0" w:line="523" w:lineRule="auto"/>
        <w:rPr>
          <w:sz w:val="22"/>
          <w:szCs w:val="22"/>
        </w:rPr>
      </w:pPr>
      <w:r w:rsidRPr="0099604E">
        <w:rPr>
          <w:rStyle w:val="Bodytext1"/>
          <w:sz w:val="22"/>
          <w:szCs w:val="22"/>
        </w:rPr>
        <w:t xml:space="preserve">bytom v </w:t>
      </w:r>
      <w:r w:rsidRPr="0099604E">
        <w:rPr>
          <w:rStyle w:val="Bodytext1"/>
          <w:sz w:val="22"/>
          <w:szCs w:val="22"/>
        </w:rPr>
        <w:tab/>
      </w:r>
      <w:r w:rsidRPr="0099604E">
        <w:rPr>
          <w:rStyle w:val="Bodytext1"/>
          <w:sz w:val="22"/>
          <w:szCs w:val="22"/>
        </w:rPr>
        <w:tab/>
      </w:r>
    </w:p>
    <w:p w:rsidR="00F9401C" w:rsidRDefault="00F9401C" w:rsidP="00225841">
      <w:pPr>
        <w:pStyle w:val="Bodytext10"/>
        <w:tabs>
          <w:tab w:val="left" w:leader="dot" w:pos="5467"/>
        </w:tabs>
        <w:spacing w:after="0" w:line="523" w:lineRule="auto"/>
        <w:rPr>
          <w:rStyle w:val="Bodytext1"/>
          <w:sz w:val="22"/>
          <w:szCs w:val="22"/>
        </w:rPr>
      </w:pPr>
      <w:r w:rsidRPr="0099604E">
        <w:rPr>
          <w:rStyle w:val="Bodytext1"/>
          <w:sz w:val="22"/>
          <w:szCs w:val="22"/>
        </w:rPr>
        <w:t>Vás týmto žiadam o povolenie zmeny svojho mena na cudzojazyčný ekvivalent . Pri narodení mi bolo určené meno v tvare</w:t>
      </w:r>
      <w:r w:rsidRPr="0099604E">
        <w:rPr>
          <w:rStyle w:val="Bodytext1"/>
          <w:sz w:val="22"/>
          <w:szCs w:val="22"/>
        </w:rPr>
        <w:tab/>
      </w:r>
      <w:r>
        <w:rPr>
          <w:rStyle w:val="Bodytext1"/>
          <w:sz w:val="22"/>
          <w:szCs w:val="22"/>
        </w:rPr>
        <w:t>..............................................</w:t>
      </w:r>
    </w:p>
    <w:p w:rsidR="00F9401C" w:rsidRPr="0099604E" w:rsidRDefault="00F9401C" w:rsidP="00225841">
      <w:pPr>
        <w:pStyle w:val="Bodytext10"/>
        <w:tabs>
          <w:tab w:val="left" w:leader="dot" w:pos="5467"/>
        </w:tabs>
        <w:spacing w:after="0" w:line="523" w:lineRule="auto"/>
        <w:rPr>
          <w:sz w:val="22"/>
          <w:szCs w:val="22"/>
        </w:rPr>
      </w:pPr>
      <w:r w:rsidRPr="0099604E">
        <w:rPr>
          <w:rStyle w:val="Bodytext1"/>
          <w:sz w:val="22"/>
          <w:szCs w:val="22"/>
        </w:rPr>
        <w:t>Toto meno nemienim naďalej</w:t>
      </w:r>
      <w:r>
        <w:rPr>
          <w:rStyle w:val="Bodytext1"/>
          <w:sz w:val="22"/>
          <w:szCs w:val="22"/>
        </w:rPr>
        <w:t xml:space="preserve"> </w:t>
      </w:r>
      <w:r w:rsidRPr="0099604E">
        <w:rPr>
          <w:rStyle w:val="Bodytext1"/>
          <w:sz w:val="22"/>
          <w:szCs w:val="22"/>
        </w:rPr>
        <w:t xml:space="preserve">používať v tomto tvare, ale žiadam ho zmeniť v súlade s § 7 ods 1 bod a/ na cudzojazyčný tvar tohto mena v znení </w:t>
      </w:r>
      <w:r w:rsidRPr="0099604E">
        <w:rPr>
          <w:rStyle w:val="Bodytext1"/>
          <w:sz w:val="22"/>
          <w:szCs w:val="22"/>
        </w:rPr>
        <w:tab/>
      </w:r>
      <w:r>
        <w:rPr>
          <w:rStyle w:val="Bodytext1"/>
          <w:sz w:val="22"/>
          <w:szCs w:val="22"/>
        </w:rPr>
        <w:t>.................................................</w:t>
      </w:r>
    </w:p>
    <w:p w:rsidR="00F9401C" w:rsidRPr="0099604E" w:rsidRDefault="00F9401C">
      <w:pPr>
        <w:pStyle w:val="Bodytext10"/>
        <w:spacing w:after="600" w:line="523" w:lineRule="auto"/>
        <w:ind w:firstLine="680"/>
        <w:rPr>
          <w:sz w:val="22"/>
          <w:szCs w:val="22"/>
        </w:rPr>
      </w:pPr>
      <w:r w:rsidRPr="0099604E">
        <w:rPr>
          <w:rStyle w:val="Bodytext1"/>
          <w:sz w:val="22"/>
          <w:szCs w:val="22"/>
        </w:rPr>
        <w:t>Za kladné vybavenie Vám vopred ďakujem a ostávam s pozdravom</w:t>
      </w:r>
    </w:p>
    <w:p w:rsidR="00F9401C" w:rsidRDefault="00F9401C" w:rsidP="004954F8">
      <w:pPr>
        <w:pStyle w:val="Bodytext10"/>
        <w:tabs>
          <w:tab w:val="left" w:pos="1845"/>
        </w:tabs>
        <w:spacing w:after="360" w:line="240" w:lineRule="auto"/>
        <w:rPr>
          <w:rStyle w:val="Bodytext1"/>
          <w:sz w:val="22"/>
          <w:szCs w:val="22"/>
        </w:rPr>
      </w:pPr>
      <w:r w:rsidRPr="0099604E">
        <w:rPr>
          <w:rStyle w:val="Bodytext1"/>
          <w:sz w:val="22"/>
          <w:szCs w:val="22"/>
        </w:rPr>
        <w:t>Rodinný stav:</w:t>
      </w:r>
      <w:r>
        <w:rPr>
          <w:rStyle w:val="Bodytext1"/>
          <w:sz w:val="22"/>
          <w:szCs w:val="22"/>
        </w:rPr>
        <w:tab/>
        <w:t xml:space="preserve"> .....................................................................................................</w:t>
      </w:r>
    </w:p>
    <w:p w:rsidR="00F9401C" w:rsidRDefault="00F9401C" w:rsidP="004954F8">
      <w:pPr>
        <w:pStyle w:val="Bodytext10"/>
        <w:tabs>
          <w:tab w:val="left" w:pos="1845"/>
        </w:tabs>
        <w:spacing w:after="360" w:line="240" w:lineRule="auto"/>
        <w:rPr>
          <w:rStyle w:val="Bodytext1"/>
          <w:sz w:val="22"/>
          <w:szCs w:val="22"/>
        </w:rPr>
      </w:pPr>
    </w:p>
    <w:p w:rsidR="00F9401C" w:rsidRDefault="00F9401C" w:rsidP="004954F8">
      <w:pPr>
        <w:pStyle w:val="Bodytext10"/>
        <w:tabs>
          <w:tab w:val="left" w:pos="1845"/>
        </w:tabs>
        <w:spacing w:after="360" w:line="240" w:lineRule="auto"/>
        <w:rPr>
          <w:rStyle w:val="Bodytext1"/>
          <w:sz w:val="22"/>
          <w:szCs w:val="22"/>
        </w:rPr>
      </w:pPr>
    </w:p>
    <w:p w:rsidR="00F9401C" w:rsidRDefault="00F9401C" w:rsidP="00225841">
      <w:pPr>
        <w:pStyle w:val="Bodytext10"/>
        <w:tabs>
          <w:tab w:val="left" w:pos="1845"/>
        </w:tabs>
        <w:spacing w:line="240" w:lineRule="auto"/>
        <w:ind w:firstLine="4706"/>
        <w:rPr>
          <w:rStyle w:val="Bodytext1"/>
          <w:sz w:val="22"/>
          <w:szCs w:val="22"/>
        </w:rPr>
      </w:pPr>
      <w:r>
        <w:rPr>
          <w:rStyle w:val="Bodytext1"/>
          <w:sz w:val="22"/>
          <w:szCs w:val="22"/>
        </w:rPr>
        <w:t>...................................................</w:t>
      </w:r>
    </w:p>
    <w:p w:rsidR="00F9401C" w:rsidRPr="0099604E" w:rsidRDefault="00F9401C" w:rsidP="00225841">
      <w:pPr>
        <w:pStyle w:val="Bodytext10"/>
        <w:tabs>
          <w:tab w:val="left" w:pos="1845"/>
        </w:tabs>
        <w:spacing w:after="360" w:line="240" w:lineRule="auto"/>
        <w:ind w:firstLine="5249"/>
        <w:rPr>
          <w:sz w:val="22"/>
          <w:szCs w:val="22"/>
        </w:rPr>
      </w:pPr>
      <w:r>
        <w:rPr>
          <w:rStyle w:val="Bodytext1"/>
          <w:sz w:val="22"/>
          <w:szCs w:val="22"/>
        </w:rPr>
        <w:t xml:space="preserve">      podpis</w:t>
      </w:r>
    </w:p>
    <w:sectPr w:rsidR="00F9401C" w:rsidRPr="0099604E" w:rsidSect="0099604E">
      <w:pgSz w:w="11900" w:h="16840"/>
      <w:pgMar w:top="1807" w:right="1147" w:bottom="2106" w:left="1989" w:header="1678" w:footer="1678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01C" w:rsidRDefault="00F9401C" w:rsidP="00AA1BC1">
      <w:r>
        <w:separator/>
      </w:r>
    </w:p>
  </w:endnote>
  <w:endnote w:type="continuationSeparator" w:id="0">
    <w:p w:rsidR="00F9401C" w:rsidRDefault="00F9401C" w:rsidP="00AA1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01C" w:rsidRDefault="00F9401C"/>
  </w:footnote>
  <w:footnote w:type="continuationSeparator" w:id="0">
    <w:p w:rsidR="00F9401C" w:rsidRDefault="00F9401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BC1"/>
    <w:rsid w:val="000D2C29"/>
    <w:rsid w:val="00225841"/>
    <w:rsid w:val="004954F8"/>
    <w:rsid w:val="006A015F"/>
    <w:rsid w:val="008244D5"/>
    <w:rsid w:val="008258B6"/>
    <w:rsid w:val="008D7F57"/>
    <w:rsid w:val="0099604E"/>
    <w:rsid w:val="00AA1BC1"/>
    <w:rsid w:val="00F9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C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AA1BC1"/>
    <w:rPr>
      <w:rFonts w:ascii="Arial" w:hAnsi="Arial" w:cs="Arial"/>
      <w:sz w:val="20"/>
      <w:szCs w:val="20"/>
      <w:u w:val="none"/>
    </w:rPr>
  </w:style>
  <w:style w:type="paragraph" w:customStyle="1" w:styleId="Bodytext10">
    <w:name w:val="Body text|1"/>
    <w:basedOn w:val="Normal"/>
    <w:link w:val="Bodytext1"/>
    <w:uiPriority w:val="99"/>
    <w:rsid w:val="00AA1BC1"/>
    <w:pPr>
      <w:spacing w:after="120" w:line="48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117</Words>
  <Characters>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Kristina Burgelova</cp:lastModifiedBy>
  <cp:revision>4</cp:revision>
  <dcterms:created xsi:type="dcterms:W3CDTF">2026-02-05T13:08:00Z</dcterms:created>
  <dcterms:modified xsi:type="dcterms:W3CDTF">2026-02-06T07:16:00Z</dcterms:modified>
</cp:coreProperties>
</file>