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49" w:rsidRPr="00092331" w:rsidRDefault="003C3D49" w:rsidP="00092331">
      <w:pPr>
        <w:pStyle w:val="Bodytext10"/>
        <w:spacing w:after="0" w:line="240" w:lineRule="auto"/>
        <w:ind w:left="5500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Mesto Komárno </w:t>
      </w:r>
    </w:p>
    <w:p w:rsidR="003C3D49" w:rsidRPr="00092331" w:rsidRDefault="003C3D49" w:rsidP="00092331">
      <w:pPr>
        <w:pStyle w:val="Bodytext10"/>
        <w:spacing w:after="0" w:line="240" w:lineRule="auto"/>
        <w:ind w:left="5500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>Matričný úrad</w:t>
      </w:r>
    </w:p>
    <w:p w:rsidR="003C3D49" w:rsidRPr="00092331" w:rsidRDefault="003C3D49" w:rsidP="00092331">
      <w:pPr>
        <w:pStyle w:val="Bodytext10"/>
        <w:spacing w:after="0" w:line="240" w:lineRule="auto"/>
        <w:ind w:left="5500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>945 01 Komárno</w:t>
      </w:r>
    </w:p>
    <w:p w:rsidR="003C3D49" w:rsidRDefault="003C3D49" w:rsidP="00092331">
      <w:pPr>
        <w:pStyle w:val="Bodytext10"/>
        <w:spacing w:after="0" w:line="276" w:lineRule="auto"/>
        <w:rPr>
          <w:rStyle w:val="Bodytext1"/>
        </w:rPr>
      </w:pPr>
    </w:p>
    <w:p w:rsidR="003C3D49" w:rsidRDefault="003C3D49" w:rsidP="00092331">
      <w:pPr>
        <w:pStyle w:val="Bodytext10"/>
        <w:spacing w:after="0" w:line="276" w:lineRule="auto"/>
        <w:rPr>
          <w:rStyle w:val="Bodytext1"/>
        </w:rPr>
      </w:pPr>
    </w:p>
    <w:p w:rsidR="003C3D49" w:rsidRDefault="003C3D49" w:rsidP="00092331">
      <w:pPr>
        <w:pStyle w:val="Bodytext10"/>
        <w:spacing w:after="0" w:line="276" w:lineRule="auto"/>
        <w:rPr>
          <w:rStyle w:val="Bodytext1"/>
        </w:rPr>
      </w:pPr>
    </w:p>
    <w:p w:rsidR="003C3D49" w:rsidRDefault="003C3D49" w:rsidP="00092331">
      <w:pPr>
        <w:pStyle w:val="Bodytext10"/>
        <w:spacing w:after="0" w:line="276" w:lineRule="auto"/>
        <w:rPr>
          <w:rStyle w:val="Bodytext1"/>
        </w:rPr>
      </w:pPr>
    </w:p>
    <w:p w:rsidR="003C3D49" w:rsidRPr="00092331" w:rsidRDefault="003C3D49" w:rsidP="00092331">
      <w:pPr>
        <w:pStyle w:val="Bodytext10"/>
        <w:spacing w:after="0" w:line="276" w:lineRule="auto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Vec: </w:t>
      </w:r>
    </w:p>
    <w:p w:rsidR="003C3D49" w:rsidRPr="00092331" w:rsidRDefault="003C3D49">
      <w:pPr>
        <w:pStyle w:val="Bodytext10"/>
        <w:spacing w:after="520" w:line="276" w:lineRule="auto"/>
        <w:rPr>
          <w:rFonts w:ascii="Arial" w:hAnsi="Arial" w:cs="Arial"/>
          <w:b/>
        </w:rPr>
      </w:pPr>
      <w:r w:rsidRPr="00092331">
        <w:rPr>
          <w:rStyle w:val="Bodytext1"/>
          <w:rFonts w:ascii="Arial" w:hAnsi="Arial" w:cs="Arial"/>
          <w:b/>
        </w:rPr>
        <w:t>Žiadosť o zápis priezviska bez koncovky slovenského prechyľovania po zápise zmeny priezviska</w:t>
      </w:r>
    </w:p>
    <w:p w:rsidR="003C3D49" w:rsidRPr="00092331" w:rsidRDefault="003C3D49">
      <w:pPr>
        <w:pStyle w:val="Bodytext10"/>
        <w:tabs>
          <w:tab w:val="left" w:leader="dot" w:pos="2314"/>
          <w:tab w:val="left" w:leader="dot" w:pos="4478"/>
          <w:tab w:val="left" w:leader="dot" w:pos="5938"/>
          <w:tab w:val="left" w:leader="dot" w:pos="7180"/>
          <w:tab w:val="left" w:leader="dot" w:pos="7400"/>
          <w:tab w:val="left" w:leader="dot" w:pos="7960"/>
          <w:tab w:val="left" w:leader="dot" w:pos="8178"/>
          <w:tab w:val="left" w:leader="dot" w:pos="8664"/>
        </w:tabs>
        <w:spacing w:after="0" w:line="521" w:lineRule="auto"/>
        <w:ind w:firstLine="720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>Podpísaná .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  <w:t>, nar.</w:t>
      </w:r>
      <w:r>
        <w:rPr>
          <w:rStyle w:val="Bodytext1"/>
          <w:rFonts w:ascii="Arial" w:hAnsi="Arial" w:cs="Arial"/>
        </w:rPr>
        <w:t xml:space="preserve"> </w:t>
      </w:r>
      <w:r w:rsidRPr="00092331">
        <w:rPr>
          <w:rStyle w:val="Bodytext1"/>
          <w:rFonts w:ascii="Arial" w:hAnsi="Arial" w:cs="Arial"/>
        </w:rPr>
        <w:t xml:space="preserve">dňa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Pr="00092331" w:rsidRDefault="003C3D49">
      <w:pPr>
        <w:pStyle w:val="Bodytext10"/>
        <w:tabs>
          <w:tab w:val="right" w:leader="dot" w:pos="2719"/>
          <w:tab w:val="left" w:leader="dot" w:pos="3034"/>
          <w:tab w:val="left" w:leader="dot" w:pos="3306"/>
          <w:tab w:val="left" w:leader="dot" w:pos="3574"/>
          <w:tab w:val="left" w:leader="dot" w:pos="3771"/>
          <w:tab w:val="left" w:leader="dot" w:pos="4212"/>
          <w:tab w:val="left" w:leader="dot" w:pos="5928"/>
          <w:tab w:val="right" w:leader="dot" w:pos="6696"/>
          <w:tab w:val="right" w:leader="dot" w:pos="7656"/>
          <w:tab w:val="left" w:leader="dot" w:pos="8680"/>
        </w:tabs>
        <w:spacing w:after="0" w:line="521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 ............</w:t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  <w:t xml:space="preserve">, rodné číslo </w:t>
      </w:r>
      <w:r>
        <w:rPr>
          <w:rStyle w:val="Bodytext1"/>
          <w:rFonts w:ascii="Arial" w:hAnsi="Arial" w:cs="Arial"/>
        </w:rPr>
        <w:tab/>
        <w:t xml:space="preserve">.... </w:t>
      </w:r>
      <w:r>
        <w:rPr>
          <w:rStyle w:val="Bodytext1"/>
          <w:rFonts w:ascii="Arial" w:hAnsi="Arial" w:cs="Arial"/>
        </w:rPr>
        <w:tab/>
        <w:t>.</w:t>
      </w:r>
      <w:r w:rsidRPr="00092331">
        <w:rPr>
          <w:rStyle w:val="Bodytext1"/>
          <w:rFonts w:ascii="Arial" w:hAnsi="Arial" w:cs="Arial"/>
        </w:rPr>
        <w:tab/>
      </w:r>
    </w:p>
    <w:p w:rsidR="003C3D49" w:rsidRPr="00092331" w:rsidRDefault="003C3D49">
      <w:pPr>
        <w:pStyle w:val="Bodytext10"/>
        <w:tabs>
          <w:tab w:val="right" w:leader="dot" w:pos="6941"/>
          <w:tab w:val="left" w:leader="dot" w:pos="7483"/>
          <w:tab w:val="left" w:leader="dot" w:pos="7678"/>
          <w:tab w:val="left" w:leader="dot" w:pos="7900"/>
          <w:tab w:val="left" w:leader="dot" w:pos="8163"/>
          <w:tab w:val="left" w:leader="dot" w:pos="8680"/>
        </w:tabs>
        <w:spacing w:after="0" w:line="521" w:lineRule="auto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trvalé bytom v </w:t>
      </w:r>
      <w:r w:rsidRPr="00092331">
        <w:rPr>
          <w:rStyle w:val="Bodytext1"/>
          <w:rFonts w:ascii="Arial" w:hAnsi="Arial" w:cs="Arial"/>
        </w:rPr>
        <w:tab/>
        <w:t xml:space="preserve">    ,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Default="003C3D49" w:rsidP="00092331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521" w:lineRule="auto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>týmto žiadam o zápis priezviska v súlade s ustanoveniami § 16 písm. c) zák.č.154/1994 Z.z. o matrikách bez koncovky slovenského prechyľovania v znení...........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Default="003C3D49" w:rsidP="00092331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521" w:lineRule="auto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a to po zápise zmeny priezviska na základe právoplatného Rozhodnutia Okresného úradu v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  <w:t>.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Default="003C3D49" w:rsidP="00092331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521" w:lineRule="auto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zo dňa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Pr="00092331" w:rsidRDefault="003C3D49" w:rsidP="00092331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521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č.k. ...........................................................................................................................</w:t>
      </w:r>
    </w:p>
    <w:p w:rsidR="003C3D49" w:rsidRPr="00092331" w:rsidRDefault="003C3D49" w:rsidP="00092331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240" w:lineRule="auto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Manželstvo bolo uzavreté dňa ..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  <w:t xml:space="preserve">  v</w:t>
      </w:r>
      <w:r w:rsidRPr="00092331">
        <w:rPr>
          <w:rStyle w:val="Bodytext1"/>
          <w:rFonts w:ascii="Arial" w:hAnsi="Arial" w:cs="Arial"/>
        </w:rPr>
        <w:tab/>
        <w:t>Komárne.</w:t>
      </w:r>
    </w:p>
    <w:p w:rsidR="003C3D49" w:rsidRDefault="003C3D49">
      <w:pPr>
        <w:pStyle w:val="Bodytext10"/>
        <w:spacing w:line="240" w:lineRule="auto"/>
        <w:ind w:left="6000"/>
        <w:rPr>
          <w:rStyle w:val="Bodytext1"/>
          <w:rFonts w:ascii="Arial" w:hAnsi="Arial" w:cs="Arial"/>
        </w:rPr>
      </w:pPr>
    </w:p>
    <w:p w:rsidR="003C3D49" w:rsidRDefault="003C3D49">
      <w:pPr>
        <w:pStyle w:val="Bodytext10"/>
        <w:spacing w:line="240" w:lineRule="auto"/>
        <w:ind w:left="600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</w:t>
      </w:r>
    </w:p>
    <w:p w:rsidR="003C3D49" w:rsidRPr="00092331" w:rsidRDefault="003C3D49">
      <w:pPr>
        <w:pStyle w:val="Bodytext10"/>
        <w:spacing w:line="240" w:lineRule="auto"/>
        <w:ind w:left="600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</w:t>
      </w:r>
      <w:r w:rsidRPr="00092331">
        <w:rPr>
          <w:rStyle w:val="Bodytext1"/>
          <w:rFonts w:ascii="Arial" w:hAnsi="Arial" w:cs="Arial"/>
        </w:rPr>
        <w:t>podpis žiadateľky</w:t>
      </w:r>
    </w:p>
    <w:p w:rsidR="003C3D49" w:rsidRPr="00092331" w:rsidRDefault="003C3D49" w:rsidP="00092331">
      <w:pPr>
        <w:pStyle w:val="Bodytext10"/>
        <w:tabs>
          <w:tab w:val="left" w:leader="dot" w:pos="2566"/>
          <w:tab w:val="left" w:leader="dot" w:pos="4212"/>
          <w:tab w:val="left" w:leader="dot" w:pos="4338"/>
        </w:tabs>
        <w:spacing w:after="120" w:line="240" w:lineRule="auto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Osobne podaná, dňa ......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Pr="00092331" w:rsidRDefault="003C3D49" w:rsidP="00092331">
      <w:pPr>
        <w:pStyle w:val="Bodytext10"/>
        <w:tabs>
          <w:tab w:val="left" w:leader="dot" w:pos="2566"/>
          <w:tab w:val="left" w:leader="dot" w:pos="3034"/>
          <w:tab w:val="left" w:leader="dot" w:pos="4212"/>
        </w:tabs>
        <w:spacing w:after="120" w:line="240" w:lineRule="auto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Doklad totožnosti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Pr="00092331" w:rsidRDefault="003C3D49" w:rsidP="00092331">
      <w:pPr>
        <w:pStyle w:val="Bodytext10"/>
        <w:tabs>
          <w:tab w:val="right" w:leader="dot" w:pos="2719"/>
          <w:tab w:val="left" w:leader="dot" w:pos="3034"/>
          <w:tab w:val="left" w:leader="dot" w:pos="4212"/>
        </w:tabs>
        <w:spacing w:after="12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Vydaný </w:t>
      </w:r>
      <w:r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  <w:t>.</w:t>
      </w:r>
      <w:r w:rsidRPr="00092331">
        <w:rPr>
          <w:rStyle w:val="Bodytext1"/>
          <w:rFonts w:ascii="Arial" w:hAnsi="Arial" w:cs="Arial"/>
        </w:rPr>
        <w:tab/>
      </w:r>
    </w:p>
    <w:p w:rsidR="003C3D49" w:rsidRDefault="003C3D49" w:rsidP="00092331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 w:line="240" w:lineRule="auto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 xml:space="preserve">Dňa </w:t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  <w:r w:rsidRPr="00092331">
        <w:rPr>
          <w:rStyle w:val="Bodytext1"/>
          <w:rFonts w:ascii="Arial" w:hAnsi="Arial" w:cs="Arial"/>
        </w:rPr>
        <w:tab/>
      </w:r>
    </w:p>
    <w:p w:rsidR="003C3D49" w:rsidRDefault="003C3D49" w:rsidP="00092331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rPr>
          <w:rStyle w:val="Bodytext1"/>
          <w:rFonts w:ascii="Arial" w:hAnsi="Arial" w:cs="Arial"/>
        </w:rPr>
      </w:pPr>
    </w:p>
    <w:p w:rsidR="003C3D49" w:rsidRDefault="003C3D49" w:rsidP="00092331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firstLine="5973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3C3D49" w:rsidRPr="00092331" w:rsidRDefault="003C3D49" w:rsidP="00092331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firstLine="6154"/>
        <w:rPr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>totožnosť overil</w:t>
      </w:r>
    </w:p>
    <w:sectPr w:rsidR="003C3D49" w:rsidRPr="00092331" w:rsidSect="00092331">
      <w:pgSz w:w="11900" w:h="16840"/>
      <w:pgMar w:top="1627" w:right="1221" w:bottom="1887" w:left="2114" w:header="1630" w:footer="145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49" w:rsidRDefault="003C3D49" w:rsidP="007476F0">
      <w:r>
        <w:separator/>
      </w:r>
    </w:p>
  </w:endnote>
  <w:endnote w:type="continuationSeparator" w:id="0">
    <w:p w:rsidR="003C3D49" w:rsidRDefault="003C3D49" w:rsidP="0074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49" w:rsidRDefault="003C3D49"/>
  </w:footnote>
  <w:footnote w:type="continuationSeparator" w:id="0">
    <w:p w:rsidR="003C3D49" w:rsidRDefault="003C3D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6F0"/>
    <w:rsid w:val="00092331"/>
    <w:rsid w:val="003C3D49"/>
    <w:rsid w:val="007476F0"/>
    <w:rsid w:val="00BC6A5D"/>
    <w:rsid w:val="00DC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F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7476F0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7476F0"/>
    <w:pPr>
      <w:spacing w:after="260" w:line="269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133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2</cp:revision>
  <dcterms:created xsi:type="dcterms:W3CDTF">2026-02-06T06:13:00Z</dcterms:created>
  <dcterms:modified xsi:type="dcterms:W3CDTF">2026-02-06T06:17:00Z</dcterms:modified>
</cp:coreProperties>
</file>