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98" w:rsidRDefault="007C0E98" w:rsidP="00D651DA">
      <w:pPr>
        <w:pStyle w:val="Bodytext10"/>
        <w:spacing w:after="0" w:line="240" w:lineRule="auto"/>
        <w:ind w:left="5438"/>
        <w:rPr>
          <w:rStyle w:val="Bodytext1"/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Mesto Komárno </w:t>
      </w:r>
    </w:p>
    <w:p w:rsidR="007C0E98" w:rsidRPr="00D651DA" w:rsidRDefault="007C0E98" w:rsidP="00D651DA">
      <w:pPr>
        <w:pStyle w:val="Bodytext10"/>
        <w:spacing w:after="0" w:line="240" w:lineRule="auto"/>
        <w:ind w:left="5438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Matričný úrad</w:t>
      </w:r>
    </w:p>
    <w:p w:rsidR="007C0E98" w:rsidRDefault="007C0E98" w:rsidP="00D651DA">
      <w:pPr>
        <w:pStyle w:val="Bodytext10"/>
        <w:spacing w:after="0" w:line="240" w:lineRule="auto"/>
        <w:ind w:left="5438"/>
        <w:rPr>
          <w:rStyle w:val="Bodytext1"/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945 01 Komárno</w:t>
      </w:r>
    </w:p>
    <w:p w:rsidR="007C0E98" w:rsidRDefault="007C0E98" w:rsidP="00D651DA">
      <w:pPr>
        <w:pStyle w:val="Bodytext10"/>
        <w:spacing w:after="0" w:line="240" w:lineRule="auto"/>
        <w:ind w:left="5438"/>
        <w:rPr>
          <w:rStyle w:val="Bodytext1"/>
          <w:rFonts w:ascii="Arial" w:hAnsi="Arial" w:cs="Arial"/>
        </w:rPr>
      </w:pPr>
    </w:p>
    <w:p w:rsidR="007C0E98" w:rsidRPr="00D651DA" w:rsidRDefault="007C0E98" w:rsidP="00D651DA">
      <w:pPr>
        <w:pStyle w:val="Bodytext10"/>
        <w:spacing w:after="0" w:line="240" w:lineRule="auto"/>
        <w:ind w:left="5438"/>
        <w:rPr>
          <w:rFonts w:ascii="Arial" w:hAnsi="Arial" w:cs="Arial"/>
        </w:rPr>
      </w:pPr>
    </w:p>
    <w:p w:rsidR="007C0E98" w:rsidRDefault="007C0E98" w:rsidP="00D651DA">
      <w:pPr>
        <w:pStyle w:val="Heading110"/>
        <w:keepNext/>
        <w:keepLines/>
        <w:spacing w:after="0"/>
        <w:rPr>
          <w:rStyle w:val="Heading11"/>
          <w:rFonts w:ascii="Arial" w:hAnsi="Arial" w:cs="Arial"/>
        </w:rPr>
      </w:pPr>
      <w:bookmarkStart w:id="0" w:name="bookmark0"/>
    </w:p>
    <w:p w:rsidR="007C0E98" w:rsidRDefault="007C0E98" w:rsidP="00D651DA">
      <w:pPr>
        <w:pStyle w:val="Heading110"/>
        <w:keepNext/>
        <w:keepLines/>
        <w:spacing w:after="0"/>
        <w:rPr>
          <w:rStyle w:val="Heading11"/>
          <w:rFonts w:ascii="Arial" w:hAnsi="Arial" w:cs="Arial"/>
        </w:rPr>
      </w:pPr>
      <w:r w:rsidRPr="00D651DA">
        <w:rPr>
          <w:rStyle w:val="Heading11"/>
          <w:rFonts w:ascii="Arial" w:hAnsi="Arial" w:cs="Arial"/>
        </w:rPr>
        <w:t xml:space="preserve">Vec: </w:t>
      </w:r>
    </w:p>
    <w:p w:rsidR="007C0E98" w:rsidRPr="00D651DA" w:rsidRDefault="007C0E98" w:rsidP="00D651DA">
      <w:pPr>
        <w:pStyle w:val="Heading110"/>
        <w:keepNext/>
        <w:keepLines/>
        <w:spacing w:after="0"/>
        <w:rPr>
          <w:rFonts w:ascii="Arial" w:hAnsi="Arial" w:cs="Arial"/>
        </w:rPr>
      </w:pPr>
      <w:r w:rsidRPr="00D651DA">
        <w:rPr>
          <w:rStyle w:val="Heading11"/>
          <w:rFonts w:ascii="Arial" w:hAnsi="Arial" w:cs="Arial"/>
          <w:b/>
          <w:bCs/>
        </w:rPr>
        <w:t>Žiadosť o vydanie sobášneho listu a uvedenie priezviska bez koncovky slovenského prechyľovania</w:t>
      </w:r>
      <w:bookmarkEnd w:id="0"/>
    </w:p>
    <w:p w:rsidR="007C0E98" w:rsidRDefault="007C0E98">
      <w:pPr>
        <w:pStyle w:val="Bodytext10"/>
        <w:tabs>
          <w:tab w:val="right" w:leader="dot" w:pos="5201"/>
          <w:tab w:val="left" w:pos="5480"/>
          <w:tab w:val="left" w:leader="dot" w:pos="7784"/>
        </w:tabs>
        <w:spacing w:line="257" w:lineRule="auto"/>
        <w:jc w:val="center"/>
        <w:rPr>
          <w:rStyle w:val="Bodytext1"/>
          <w:rFonts w:ascii="Arial" w:hAnsi="Arial" w:cs="Arial"/>
        </w:rPr>
      </w:pPr>
    </w:p>
    <w:p w:rsidR="007C0E98" w:rsidRPr="00D651DA" w:rsidRDefault="007C0E98">
      <w:pPr>
        <w:pStyle w:val="Bodytext10"/>
        <w:tabs>
          <w:tab w:val="right" w:leader="dot" w:pos="5201"/>
          <w:tab w:val="left" w:pos="5480"/>
          <w:tab w:val="left" w:leader="dot" w:pos="7784"/>
        </w:tabs>
        <w:spacing w:line="257" w:lineRule="auto"/>
        <w:jc w:val="center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Podpísaná </w:t>
      </w:r>
      <w:r w:rsidRPr="00D651DA">
        <w:rPr>
          <w:rStyle w:val="Bodytext1"/>
          <w:rFonts w:ascii="Arial" w:hAnsi="Arial" w:cs="Arial"/>
        </w:rPr>
        <w:tab/>
        <w:t xml:space="preserve">  ...,</w:t>
      </w:r>
      <w:r w:rsidRPr="00D651DA">
        <w:rPr>
          <w:rStyle w:val="Bodytext1"/>
          <w:rFonts w:ascii="Arial" w:hAnsi="Arial" w:cs="Arial"/>
        </w:rPr>
        <w:tab/>
        <w:t>nar.</w:t>
      </w:r>
      <w:r>
        <w:rPr>
          <w:rStyle w:val="Bodytext1"/>
          <w:rFonts w:ascii="Arial" w:hAnsi="Arial" w:cs="Arial"/>
        </w:rPr>
        <w:t xml:space="preserve"> </w:t>
      </w:r>
      <w:r w:rsidRPr="00D651DA">
        <w:rPr>
          <w:rStyle w:val="Bodytext1"/>
          <w:rFonts w:ascii="Arial" w:hAnsi="Arial" w:cs="Arial"/>
        </w:rPr>
        <w:t>dňa</w:t>
      </w:r>
      <w:r w:rsidRPr="00D651DA">
        <w:rPr>
          <w:rStyle w:val="Bodytext1"/>
          <w:rFonts w:ascii="Arial" w:hAnsi="Arial" w:cs="Arial"/>
        </w:rPr>
        <w:tab/>
        <w:t>.</w:t>
      </w:r>
    </w:p>
    <w:p w:rsidR="007C0E98" w:rsidRPr="00D651DA" w:rsidRDefault="007C0E98">
      <w:pPr>
        <w:pStyle w:val="Bodytext10"/>
        <w:tabs>
          <w:tab w:val="right" w:leader="dot" w:pos="5016"/>
          <w:tab w:val="left" w:pos="5221"/>
          <w:tab w:val="left" w:leader="dot" w:pos="8614"/>
        </w:tabs>
        <w:spacing w:line="257" w:lineRule="auto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v </w:t>
      </w:r>
      <w:r w:rsidRPr="00D651DA">
        <w:rPr>
          <w:rStyle w:val="Bodytext1"/>
          <w:rFonts w:ascii="Arial" w:hAnsi="Arial" w:cs="Arial"/>
        </w:rPr>
        <w:tab/>
        <w:t xml:space="preserve"> </w:t>
      </w:r>
      <w:r>
        <w:rPr>
          <w:rStyle w:val="Bodytext1"/>
          <w:rFonts w:ascii="Arial" w:hAnsi="Arial" w:cs="Arial"/>
        </w:rPr>
        <w:t>,</w:t>
      </w:r>
      <w:r w:rsidRPr="00D651DA">
        <w:rPr>
          <w:rStyle w:val="Bodytext1"/>
          <w:rFonts w:ascii="Arial" w:hAnsi="Arial" w:cs="Arial"/>
        </w:rPr>
        <w:t xml:space="preserve">  rodné</w:t>
      </w:r>
      <w:r w:rsidRPr="00D651DA">
        <w:rPr>
          <w:rStyle w:val="Bodytext1"/>
          <w:rFonts w:ascii="Arial" w:hAnsi="Arial" w:cs="Arial"/>
        </w:rPr>
        <w:tab/>
        <w:t xml:space="preserve">číslo </w:t>
      </w:r>
      <w:r w:rsidRPr="00D651DA">
        <w:rPr>
          <w:rStyle w:val="Bodytext1"/>
          <w:rFonts w:ascii="Arial" w:hAnsi="Arial" w:cs="Arial"/>
        </w:rPr>
        <w:tab/>
      </w:r>
    </w:p>
    <w:p w:rsidR="007C0E98" w:rsidRPr="00D651DA" w:rsidRDefault="007C0E98">
      <w:pPr>
        <w:pStyle w:val="Bodytext10"/>
        <w:tabs>
          <w:tab w:val="left" w:leader="dot" w:pos="3554"/>
          <w:tab w:val="right" w:leader="dot" w:pos="7310"/>
          <w:tab w:val="left" w:leader="dot" w:pos="7784"/>
          <w:tab w:val="left" w:leader="dot" w:pos="7947"/>
          <w:tab w:val="left" w:leader="dot" w:pos="8158"/>
          <w:tab w:val="left" w:leader="dot" w:pos="8355"/>
          <w:tab w:val="left" w:leader="dot" w:pos="8614"/>
        </w:tabs>
        <w:spacing w:line="257" w:lineRule="auto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trvale bytom v </w:t>
      </w:r>
      <w:r>
        <w:rPr>
          <w:rStyle w:val="Bodytext1"/>
          <w:rFonts w:ascii="Arial" w:hAnsi="Arial" w:cs="Arial"/>
        </w:rPr>
        <w:tab/>
        <w:t>.</w:t>
      </w:r>
      <w:r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</w:p>
    <w:p w:rsidR="007C0E98" w:rsidRPr="00D651DA" w:rsidRDefault="007C0E98">
      <w:pPr>
        <w:pStyle w:val="Bodytext10"/>
        <w:tabs>
          <w:tab w:val="left" w:leader="dot" w:pos="3554"/>
        </w:tabs>
        <w:jc w:val="both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týmto žiadam o vydanie sobášneho listu v súlade s ustanoveniami § 19 ods.6 zák.č.154/1994 Z.z. o matrikách. Svoje priezvisko žiadam uviesť bez koncovky slovenského prechyľovania v znení </w:t>
      </w:r>
      <w:r w:rsidRPr="00D651DA">
        <w:rPr>
          <w:rStyle w:val="Bodytext1"/>
          <w:rFonts w:ascii="Arial" w:hAnsi="Arial" w:cs="Arial"/>
        </w:rPr>
        <w:tab/>
      </w:r>
    </w:p>
    <w:p w:rsidR="007C0E98" w:rsidRPr="00D651DA" w:rsidRDefault="007C0E98">
      <w:pPr>
        <w:pStyle w:val="Bodytext10"/>
        <w:tabs>
          <w:tab w:val="right" w:leader="dot" w:pos="5201"/>
          <w:tab w:val="left" w:pos="5331"/>
        </w:tabs>
        <w:spacing w:line="257" w:lineRule="auto"/>
        <w:jc w:val="both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Manželstvo bolo uzavreté dňa</w:t>
      </w:r>
      <w:r w:rsidRPr="00D651DA">
        <w:rPr>
          <w:rStyle w:val="Bodytext1"/>
          <w:rFonts w:ascii="Arial" w:hAnsi="Arial" w:cs="Arial"/>
        </w:rPr>
        <w:tab/>
        <w:t>v</w:t>
      </w:r>
      <w:r w:rsidRPr="00D651DA">
        <w:rPr>
          <w:rStyle w:val="Bodytext1"/>
          <w:rFonts w:ascii="Arial" w:hAnsi="Arial" w:cs="Arial"/>
        </w:rPr>
        <w:tab/>
        <w:t>Komárne.</w:t>
      </w:r>
    </w:p>
    <w:p w:rsidR="007C0E98" w:rsidRPr="00D651DA" w:rsidRDefault="007C0E98" w:rsidP="00D651DA">
      <w:pPr>
        <w:pStyle w:val="Bodytext10"/>
        <w:spacing w:after="0" w:line="259" w:lineRule="auto"/>
        <w:jc w:val="both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Súhlasím so spravovaním osobných údajov uvedených na tej</w:t>
      </w:r>
      <w:r>
        <w:rPr>
          <w:rStyle w:val="Bodytext1"/>
          <w:rFonts w:ascii="Arial" w:hAnsi="Arial" w:cs="Arial"/>
        </w:rPr>
        <w:t>to žiadosti podľa zákona NR SR č.</w:t>
      </w:r>
      <w:r w:rsidRPr="00D651DA">
        <w:rPr>
          <w:rStyle w:val="Bodytext1"/>
          <w:rFonts w:ascii="Arial" w:hAnsi="Arial" w:cs="Arial"/>
        </w:rPr>
        <w:t>18/2018 Z.z. o ochrane osobných údajov a o zmene a doplnení niektorých zákonov.</w:t>
      </w:r>
    </w:p>
    <w:p w:rsidR="007C0E98" w:rsidRDefault="007C0E98" w:rsidP="00D651DA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7C0E98" w:rsidRDefault="007C0E98" w:rsidP="00D651DA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</w:p>
    <w:p w:rsidR="007C0E98" w:rsidRDefault="007C0E98" w:rsidP="00D651DA">
      <w:pPr>
        <w:pStyle w:val="Bodytext10"/>
        <w:spacing w:after="0" w:line="240" w:lineRule="auto"/>
        <w:ind w:left="5740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</w:t>
      </w:r>
    </w:p>
    <w:p w:rsidR="007C0E98" w:rsidRPr="00D651DA" w:rsidRDefault="007C0E98" w:rsidP="00D651DA">
      <w:pPr>
        <w:pStyle w:val="Bodytext10"/>
        <w:spacing w:after="0" w:line="240" w:lineRule="auto"/>
        <w:ind w:left="5740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osvedčený podpis žiadateľky</w:t>
      </w:r>
    </w:p>
    <w:p w:rsidR="007C0E98" w:rsidRDefault="007C0E98">
      <w:pPr>
        <w:pStyle w:val="Bodytext10"/>
        <w:tabs>
          <w:tab w:val="left" w:leader="dot" w:pos="5040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Default="007C0E98">
      <w:pPr>
        <w:pStyle w:val="Bodytext10"/>
        <w:tabs>
          <w:tab w:val="left" w:leader="dot" w:pos="5040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Default="007C0E98">
      <w:pPr>
        <w:pStyle w:val="Bodytext10"/>
        <w:tabs>
          <w:tab w:val="left" w:leader="dot" w:pos="5040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Default="007C0E98">
      <w:pPr>
        <w:pStyle w:val="Bodytext10"/>
        <w:tabs>
          <w:tab w:val="left" w:leader="dot" w:pos="5040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Default="007C0E98">
      <w:pPr>
        <w:pStyle w:val="Bodytext10"/>
        <w:tabs>
          <w:tab w:val="left" w:leader="dot" w:pos="5040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Pr="00D651DA" w:rsidRDefault="007C0E98">
      <w:pPr>
        <w:pStyle w:val="Bodytext10"/>
        <w:tabs>
          <w:tab w:val="left" w:leader="dot" w:pos="5040"/>
        </w:tabs>
        <w:spacing w:after="0" w:line="240" w:lineRule="auto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Žiadosť bola podaná osobne dňa</w:t>
      </w:r>
      <w:r w:rsidRPr="00D651DA">
        <w:rPr>
          <w:rStyle w:val="Bodytext1"/>
          <w:rFonts w:ascii="Arial" w:hAnsi="Arial" w:cs="Arial"/>
        </w:rPr>
        <w:tab/>
      </w:r>
    </w:p>
    <w:p w:rsidR="007C0E98" w:rsidRPr="00D651DA" w:rsidRDefault="007C0E98">
      <w:pPr>
        <w:pStyle w:val="Heading110"/>
        <w:keepNext/>
        <w:keepLines/>
        <w:tabs>
          <w:tab w:val="left" w:leader="dot" w:pos="2578"/>
        </w:tabs>
        <w:spacing w:after="0" w:line="240" w:lineRule="auto"/>
        <w:rPr>
          <w:rFonts w:ascii="Arial" w:hAnsi="Arial" w:cs="Arial"/>
        </w:rPr>
      </w:pPr>
      <w:bookmarkStart w:id="1" w:name="bookmark2"/>
      <w:r w:rsidRPr="00D651DA">
        <w:rPr>
          <w:rStyle w:val="Heading11"/>
          <w:rFonts w:ascii="Arial" w:hAnsi="Arial" w:cs="Arial"/>
          <w:bCs/>
        </w:rPr>
        <w:t>Č.OP</w:t>
      </w:r>
      <w:r w:rsidRPr="00D651DA">
        <w:rPr>
          <w:rStyle w:val="Heading11"/>
          <w:rFonts w:ascii="Arial" w:hAnsi="Arial" w:cs="Arial"/>
          <w:bCs/>
        </w:rPr>
        <w:tab/>
      </w:r>
      <w:bookmarkEnd w:id="1"/>
    </w:p>
    <w:p w:rsidR="007C0E98" w:rsidRPr="00D651DA" w:rsidRDefault="007C0E98">
      <w:pPr>
        <w:pStyle w:val="Bodytext10"/>
        <w:tabs>
          <w:tab w:val="left" w:leader="dot" w:pos="2578"/>
        </w:tabs>
        <w:spacing w:after="0" w:line="240" w:lineRule="auto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Vydané </w:t>
      </w:r>
      <w:r w:rsidRPr="00D651DA">
        <w:rPr>
          <w:rStyle w:val="Bodytext1"/>
          <w:rFonts w:ascii="Arial" w:hAnsi="Arial" w:cs="Arial"/>
        </w:rPr>
        <w:tab/>
      </w:r>
    </w:p>
    <w:p w:rsidR="007C0E98" w:rsidRDefault="007C0E98" w:rsidP="00D651DA">
      <w:pPr>
        <w:pStyle w:val="Bodytext10"/>
        <w:tabs>
          <w:tab w:val="left" w:leader="dot" w:pos="967"/>
          <w:tab w:val="left" w:leader="dot" w:pos="1160"/>
          <w:tab w:val="left" w:leader="dot" w:pos="2578"/>
        </w:tabs>
        <w:spacing w:after="0" w:line="240" w:lineRule="auto"/>
        <w:rPr>
          <w:rStyle w:val="Bodytext1"/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Dňa </w:t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  <w:r w:rsidRPr="00D651DA">
        <w:rPr>
          <w:rStyle w:val="Bodytext1"/>
          <w:rFonts w:ascii="Arial" w:hAnsi="Arial" w:cs="Arial"/>
        </w:rPr>
        <w:tab/>
      </w:r>
    </w:p>
    <w:p w:rsidR="007C0E98" w:rsidRDefault="007C0E98" w:rsidP="00D651DA">
      <w:pPr>
        <w:pStyle w:val="Bodytext10"/>
        <w:tabs>
          <w:tab w:val="left" w:leader="dot" w:pos="967"/>
          <w:tab w:val="left" w:leader="dot" w:pos="1160"/>
          <w:tab w:val="left" w:leader="dot" w:pos="2578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Default="007C0E98" w:rsidP="00D651DA">
      <w:pPr>
        <w:pStyle w:val="Bodytext10"/>
        <w:tabs>
          <w:tab w:val="left" w:leader="dot" w:pos="967"/>
          <w:tab w:val="left" w:leader="dot" w:pos="1160"/>
          <w:tab w:val="left" w:leader="dot" w:pos="2578"/>
        </w:tabs>
        <w:spacing w:after="0" w:line="240" w:lineRule="auto"/>
        <w:rPr>
          <w:rStyle w:val="Bodytext1"/>
          <w:rFonts w:ascii="Arial" w:hAnsi="Arial" w:cs="Arial"/>
        </w:rPr>
      </w:pPr>
    </w:p>
    <w:p w:rsidR="007C0E98" w:rsidRPr="00D651DA" w:rsidRDefault="007C0E98" w:rsidP="00D651DA">
      <w:pPr>
        <w:pStyle w:val="Bodytext10"/>
        <w:tabs>
          <w:tab w:val="left" w:leader="dot" w:pos="967"/>
          <w:tab w:val="left" w:leader="dot" w:pos="1160"/>
          <w:tab w:val="left" w:leader="dot" w:pos="2578"/>
        </w:tabs>
        <w:spacing w:after="0" w:line="240" w:lineRule="auto"/>
        <w:rPr>
          <w:rFonts w:ascii="Arial" w:hAnsi="Arial" w:cs="Arial"/>
        </w:rPr>
      </w:pPr>
    </w:p>
    <w:p w:rsidR="007C0E98" w:rsidRDefault="007C0E98" w:rsidP="00D651DA">
      <w:pPr>
        <w:pStyle w:val="Bodytext10"/>
        <w:spacing w:after="0" w:line="240" w:lineRule="auto"/>
        <w:ind w:left="6141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</w:t>
      </w:r>
    </w:p>
    <w:p w:rsidR="007C0E98" w:rsidRPr="00D651DA" w:rsidRDefault="007C0E98">
      <w:pPr>
        <w:pStyle w:val="Bodytext10"/>
        <w:spacing w:after="800" w:line="240" w:lineRule="auto"/>
        <w:ind w:left="614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</w:t>
      </w:r>
      <w:r w:rsidRPr="00D651DA">
        <w:rPr>
          <w:rStyle w:val="Bodytext1"/>
          <w:rFonts w:ascii="Arial" w:hAnsi="Arial" w:cs="Arial"/>
        </w:rPr>
        <w:t>matrikárka</w:t>
      </w:r>
    </w:p>
    <w:p w:rsidR="007C0E98" w:rsidRDefault="007C0E98" w:rsidP="00D651DA">
      <w:pPr>
        <w:pStyle w:val="Bodytext10"/>
        <w:tabs>
          <w:tab w:val="left" w:leader="dot" w:pos="2578"/>
        </w:tabs>
        <w:spacing w:after="0" w:line="240" w:lineRule="auto"/>
        <w:rPr>
          <w:rStyle w:val="Bodytext1"/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 xml:space="preserve">Správny poplatok uhradený v hotovosti </w:t>
      </w:r>
    </w:p>
    <w:p w:rsidR="007C0E98" w:rsidRPr="00D651DA" w:rsidRDefault="007C0E98">
      <w:pPr>
        <w:pStyle w:val="Bodytext10"/>
        <w:tabs>
          <w:tab w:val="left" w:leader="dot" w:pos="2578"/>
        </w:tabs>
        <w:spacing w:line="228" w:lineRule="auto"/>
        <w:rPr>
          <w:rFonts w:ascii="Arial" w:hAnsi="Arial" w:cs="Arial"/>
        </w:rPr>
      </w:pPr>
      <w:r w:rsidRPr="00D651DA">
        <w:rPr>
          <w:rStyle w:val="Bodytext1"/>
          <w:rFonts w:ascii="Arial" w:hAnsi="Arial" w:cs="Arial"/>
        </w:rPr>
        <w:t>č.</w:t>
      </w:r>
      <w:r>
        <w:rPr>
          <w:rStyle w:val="Bodytext1"/>
          <w:rFonts w:ascii="Arial" w:hAnsi="Arial" w:cs="Arial"/>
        </w:rPr>
        <w:t xml:space="preserve"> </w:t>
      </w:r>
      <w:r w:rsidRPr="00D651DA">
        <w:rPr>
          <w:rStyle w:val="Bodytext1"/>
          <w:rFonts w:ascii="Arial" w:hAnsi="Arial" w:cs="Arial"/>
        </w:rPr>
        <w:t>PPD</w:t>
      </w:r>
      <w:r w:rsidRPr="00D651DA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........................</w:t>
      </w:r>
    </w:p>
    <w:sectPr w:rsidR="007C0E98" w:rsidRPr="00D651DA" w:rsidSect="00D651DA">
      <w:pgSz w:w="11900" w:h="16840"/>
      <w:pgMar w:top="1627" w:right="1302" w:bottom="2122" w:left="1742" w:header="1697" w:footer="169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98" w:rsidRDefault="007C0E98" w:rsidP="00B4154E">
      <w:r>
        <w:separator/>
      </w:r>
    </w:p>
  </w:endnote>
  <w:endnote w:type="continuationSeparator" w:id="0">
    <w:p w:rsidR="007C0E98" w:rsidRDefault="007C0E98" w:rsidP="00B4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98" w:rsidRDefault="007C0E98"/>
  </w:footnote>
  <w:footnote w:type="continuationSeparator" w:id="0">
    <w:p w:rsidR="007C0E98" w:rsidRDefault="007C0E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54E"/>
    <w:rsid w:val="00152725"/>
    <w:rsid w:val="001F7708"/>
    <w:rsid w:val="002627E7"/>
    <w:rsid w:val="00491563"/>
    <w:rsid w:val="004F1C76"/>
    <w:rsid w:val="00724CC5"/>
    <w:rsid w:val="007C0E98"/>
    <w:rsid w:val="00B4154E"/>
    <w:rsid w:val="00D6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4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B4154E"/>
    <w:rPr>
      <w:rFonts w:cs="Times New Roman"/>
      <w:sz w:val="22"/>
      <w:szCs w:val="22"/>
      <w:u w:val="none"/>
    </w:rPr>
  </w:style>
  <w:style w:type="character" w:customStyle="1" w:styleId="Heading11">
    <w:name w:val="Heading #1|1_"/>
    <w:basedOn w:val="DefaultParagraphFont"/>
    <w:link w:val="Heading110"/>
    <w:uiPriority w:val="99"/>
    <w:locked/>
    <w:rsid w:val="00B4154E"/>
    <w:rPr>
      <w:rFonts w:cs="Times New Roman"/>
      <w:b/>
      <w:bCs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B4154E"/>
    <w:pPr>
      <w:spacing w:after="260" w:line="254" w:lineRule="auto"/>
    </w:pPr>
    <w:rPr>
      <w:sz w:val="22"/>
      <w:szCs w:val="22"/>
    </w:rPr>
  </w:style>
  <w:style w:type="paragraph" w:customStyle="1" w:styleId="Heading110">
    <w:name w:val="Heading #1|1"/>
    <w:basedOn w:val="Normal"/>
    <w:link w:val="Heading11"/>
    <w:uiPriority w:val="99"/>
    <w:rsid w:val="00B4154E"/>
    <w:pPr>
      <w:spacing w:after="520" w:line="264" w:lineRule="auto"/>
      <w:outlineLvl w:val="0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3</cp:revision>
  <dcterms:created xsi:type="dcterms:W3CDTF">2026-02-06T06:22:00Z</dcterms:created>
  <dcterms:modified xsi:type="dcterms:W3CDTF">2026-02-06T07:19:00Z</dcterms:modified>
</cp:coreProperties>
</file>