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BD" w:rsidRPr="002A6DF6" w:rsidRDefault="00387BBD" w:rsidP="002A6DF6">
      <w:pPr>
        <w:pStyle w:val="Bodytext10"/>
        <w:spacing w:after="0" w:line="240" w:lineRule="auto"/>
        <w:ind w:left="5973" w:firstLine="23"/>
        <w:rPr>
          <w:rStyle w:val="Bodytext1"/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 xml:space="preserve">Mesto Komárno </w:t>
      </w:r>
    </w:p>
    <w:p w:rsidR="00387BBD" w:rsidRPr="002A6DF6" w:rsidRDefault="00387BBD" w:rsidP="002A6DF6">
      <w:pPr>
        <w:pStyle w:val="Bodytext10"/>
        <w:spacing w:after="0" w:line="240" w:lineRule="auto"/>
        <w:ind w:left="5973" w:firstLine="23"/>
        <w:rPr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>Matričný úrad</w:t>
      </w:r>
    </w:p>
    <w:p w:rsidR="00387BBD" w:rsidRDefault="00387BBD" w:rsidP="002A6DF6">
      <w:pPr>
        <w:pStyle w:val="Bodytext10"/>
        <w:spacing w:after="0" w:line="240" w:lineRule="auto"/>
        <w:ind w:left="5973" w:firstLine="23"/>
        <w:rPr>
          <w:rStyle w:val="Bodytext1"/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>945 01 Komárno</w:t>
      </w:r>
    </w:p>
    <w:p w:rsidR="00387BBD" w:rsidRDefault="00387BBD" w:rsidP="002A6DF6">
      <w:pPr>
        <w:pStyle w:val="Bodytext10"/>
        <w:spacing w:after="0" w:line="240" w:lineRule="auto"/>
        <w:ind w:left="5477" w:firstLine="23"/>
        <w:rPr>
          <w:rStyle w:val="Bodytext1"/>
          <w:rFonts w:ascii="Arial" w:hAnsi="Arial" w:cs="Arial"/>
        </w:rPr>
      </w:pPr>
    </w:p>
    <w:p w:rsidR="00387BBD" w:rsidRPr="002A6DF6" w:rsidRDefault="00387BBD" w:rsidP="002A6DF6">
      <w:pPr>
        <w:pStyle w:val="Bodytext10"/>
        <w:spacing w:after="0" w:line="240" w:lineRule="auto"/>
        <w:ind w:left="5477" w:firstLine="23"/>
        <w:rPr>
          <w:rFonts w:ascii="Arial" w:hAnsi="Arial" w:cs="Arial"/>
        </w:rPr>
      </w:pPr>
    </w:p>
    <w:p w:rsidR="00387BBD" w:rsidRPr="002A6DF6" w:rsidRDefault="00387BBD" w:rsidP="000A4712">
      <w:pPr>
        <w:pStyle w:val="Bodytext10"/>
        <w:spacing w:after="0" w:line="240" w:lineRule="auto"/>
        <w:rPr>
          <w:rStyle w:val="Bodytext1"/>
          <w:rFonts w:ascii="Arial" w:hAnsi="Arial" w:cs="Arial"/>
          <w:bCs/>
        </w:rPr>
      </w:pPr>
      <w:r w:rsidRPr="002A6DF6">
        <w:rPr>
          <w:rStyle w:val="Bodytext1"/>
          <w:rFonts w:ascii="Arial" w:hAnsi="Arial" w:cs="Arial"/>
          <w:bCs/>
        </w:rPr>
        <w:t xml:space="preserve">Vec: </w:t>
      </w:r>
    </w:p>
    <w:p w:rsidR="00387BBD" w:rsidRPr="002A6DF6" w:rsidRDefault="00387BBD" w:rsidP="000A4712">
      <w:pPr>
        <w:pStyle w:val="Bodytext10"/>
        <w:spacing w:after="0" w:line="240" w:lineRule="auto"/>
        <w:rPr>
          <w:rFonts w:ascii="Arial" w:hAnsi="Arial" w:cs="Arial"/>
        </w:rPr>
      </w:pPr>
      <w:r w:rsidRPr="002A6DF6">
        <w:rPr>
          <w:rStyle w:val="Bodytext1"/>
          <w:rFonts w:ascii="Arial" w:hAnsi="Arial" w:cs="Arial"/>
          <w:b/>
          <w:bCs/>
        </w:rPr>
        <w:t>Žiadosť o vydanie sobášneho listu a uvedenie priezviska bez koncovky slovenského prechyľovania po zápise zmeny priezviska</w:t>
      </w:r>
    </w:p>
    <w:p w:rsidR="00387BBD" w:rsidRDefault="00387BBD">
      <w:pPr>
        <w:pStyle w:val="Bodytext10"/>
        <w:tabs>
          <w:tab w:val="right" w:leader="dot" w:pos="2265"/>
          <w:tab w:val="right" w:leader="dot" w:pos="5975"/>
          <w:tab w:val="left" w:pos="6180"/>
          <w:tab w:val="left" w:leader="dot" w:pos="8572"/>
        </w:tabs>
        <w:spacing w:line="259" w:lineRule="auto"/>
        <w:ind w:firstLine="700"/>
        <w:jc w:val="both"/>
        <w:rPr>
          <w:rStyle w:val="Bodytext1"/>
          <w:rFonts w:ascii="Arial" w:hAnsi="Arial" w:cs="Arial"/>
        </w:rPr>
      </w:pPr>
    </w:p>
    <w:p w:rsidR="00387BBD" w:rsidRPr="002A6DF6" w:rsidRDefault="00387BBD">
      <w:pPr>
        <w:pStyle w:val="Bodytext10"/>
        <w:tabs>
          <w:tab w:val="right" w:leader="dot" w:pos="2265"/>
          <w:tab w:val="right" w:leader="dot" w:pos="5975"/>
          <w:tab w:val="left" w:pos="6180"/>
          <w:tab w:val="left" w:leader="dot" w:pos="8572"/>
        </w:tabs>
        <w:spacing w:line="259" w:lineRule="auto"/>
        <w:ind w:firstLine="700"/>
        <w:jc w:val="both"/>
        <w:rPr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 xml:space="preserve">Podpísaná </w:t>
      </w:r>
      <w:r w:rsidRPr="002A6DF6">
        <w:rPr>
          <w:rStyle w:val="Bodytext1"/>
          <w:rFonts w:ascii="Arial" w:hAnsi="Arial" w:cs="Arial"/>
        </w:rPr>
        <w:tab/>
        <w:t>.</w:t>
      </w:r>
      <w:r w:rsidRPr="002A6DF6">
        <w:rPr>
          <w:rStyle w:val="Bodytext1"/>
          <w:rFonts w:ascii="Arial" w:hAnsi="Arial" w:cs="Arial"/>
        </w:rPr>
        <w:tab/>
        <w:t xml:space="preserve">  ,</w:t>
      </w:r>
      <w:r w:rsidRPr="002A6DF6">
        <w:rPr>
          <w:rStyle w:val="Bodytext1"/>
          <w:rFonts w:ascii="Arial" w:hAnsi="Arial" w:cs="Arial"/>
        </w:rPr>
        <w:tab/>
        <w:t>nar.</w:t>
      </w:r>
      <w:r>
        <w:rPr>
          <w:rStyle w:val="Bodytext1"/>
          <w:rFonts w:ascii="Arial" w:hAnsi="Arial" w:cs="Arial"/>
        </w:rPr>
        <w:t xml:space="preserve"> </w:t>
      </w:r>
      <w:r w:rsidRPr="002A6DF6">
        <w:rPr>
          <w:rStyle w:val="Bodytext1"/>
          <w:rFonts w:ascii="Arial" w:hAnsi="Arial" w:cs="Arial"/>
        </w:rPr>
        <w:t>dňa..</w:t>
      </w:r>
      <w:r w:rsidRPr="002A6DF6">
        <w:rPr>
          <w:rStyle w:val="Bodytext1"/>
          <w:rFonts w:ascii="Arial" w:hAnsi="Arial" w:cs="Arial"/>
        </w:rPr>
        <w:tab/>
      </w:r>
    </w:p>
    <w:p w:rsidR="00387BBD" w:rsidRPr="002A6DF6" w:rsidRDefault="00387BBD" w:rsidP="002A6DF6">
      <w:pPr>
        <w:pStyle w:val="Bodytext10"/>
        <w:spacing w:line="259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v ..........................................................................., </w:t>
      </w:r>
      <w:r w:rsidRPr="002A6DF6">
        <w:rPr>
          <w:rStyle w:val="Bodytext1"/>
          <w:rFonts w:ascii="Arial" w:hAnsi="Arial" w:cs="Arial"/>
        </w:rPr>
        <w:t>rodné číslo ...</w:t>
      </w:r>
      <w:r>
        <w:rPr>
          <w:rStyle w:val="Bodytext1"/>
          <w:rFonts w:ascii="Arial" w:hAnsi="Arial" w:cs="Arial"/>
        </w:rPr>
        <w:t>.......................................</w:t>
      </w:r>
    </w:p>
    <w:p w:rsidR="00387BBD" w:rsidRPr="002A6DF6" w:rsidRDefault="00387BBD">
      <w:pPr>
        <w:pStyle w:val="Bodytext10"/>
        <w:tabs>
          <w:tab w:val="left" w:leader="dot" w:pos="1789"/>
          <w:tab w:val="left" w:leader="dot" w:pos="2610"/>
          <w:tab w:val="left" w:leader="dot" w:pos="2826"/>
          <w:tab w:val="left" w:leader="dot" w:pos="7087"/>
          <w:tab w:val="left" w:leader="dot" w:pos="7285"/>
          <w:tab w:val="left" w:leader="dot" w:pos="8539"/>
          <w:tab w:val="left" w:leader="dot" w:pos="8734"/>
        </w:tabs>
        <w:jc w:val="both"/>
        <w:rPr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 xml:space="preserve">trvale bytom v </w:t>
      </w:r>
      <w:r w:rsidRPr="002A6DF6">
        <w:rPr>
          <w:rStyle w:val="Bodytext1"/>
          <w:rFonts w:ascii="Arial" w:hAnsi="Arial" w:cs="Arial"/>
        </w:rPr>
        <w:tab/>
        <w:t>..</w:t>
      </w:r>
      <w:r w:rsidRPr="002A6DF6">
        <w:rPr>
          <w:rStyle w:val="Bodytext1"/>
          <w:rFonts w:ascii="Arial" w:hAnsi="Arial" w:cs="Arial"/>
        </w:rPr>
        <w:tab/>
      </w:r>
      <w:r w:rsidRPr="002A6DF6">
        <w:rPr>
          <w:rStyle w:val="Bodytext1"/>
          <w:rFonts w:ascii="Arial" w:hAnsi="Arial" w:cs="Arial"/>
        </w:rPr>
        <w:tab/>
      </w:r>
      <w:r w:rsidRPr="002A6DF6">
        <w:rPr>
          <w:rStyle w:val="Bodytext1"/>
          <w:rFonts w:ascii="Arial" w:hAnsi="Arial" w:cs="Arial"/>
        </w:rPr>
        <w:tab/>
      </w:r>
      <w:r w:rsidRPr="002A6DF6">
        <w:rPr>
          <w:rStyle w:val="Bodytext1"/>
          <w:rFonts w:ascii="Arial" w:hAnsi="Arial" w:cs="Arial"/>
        </w:rPr>
        <w:tab/>
      </w:r>
      <w:r w:rsidRPr="002A6DF6">
        <w:rPr>
          <w:rStyle w:val="Bodytext1"/>
          <w:rFonts w:ascii="Arial" w:hAnsi="Arial" w:cs="Arial"/>
        </w:rPr>
        <w:tab/>
      </w:r>
      <w:r w:rsidRPr="002A6DF6">
        <w:rPr>
          <w:rStyle w:val="Bodytext1"/>
          <w:rFonts w:ascii="Arial" w:hAnsi="Arial" w:cs="Arial"/>
        </w:rPr>
        <w:tab/>
      </w:r>
    </w:p>
    <w:p w:rsidR="00387BBD" w:rsidRPr="002A6DF6" w:rsidRDefault="00387BBD">
      <w:pPr>
        <w:pStyle w:val="Bodytext10"/>
        <w:tabs>
          <w:tab w:val="left" w:leader="dot" w:pos="3672"/>
        </w:tabs>
        <w:jc w:val="both"/>
        <w:rPr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 xml:space="preserve">rodinný stav </w:t>
      </w:r>
      <w:r w:rsidRPr="002A6DF6"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>..................................................................</w:t>
      </w:r>
    </w:p>
    <w:p w:rsidR="00387BBD" w:rsidRPr="002A6DF6" w:rsidRDefault="00387BBD">
      <w:pPr>
        <w:pStyle w:val="Bodytext10"/>
        <w:jc w:val="both"/>
        <w:rPr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>týmto žiadam o vydanie sobášneho listu v súlade s ustanoveniami § 16 pism. c) zák.č.154/1994 Z.z. o matrikách. Svoje priezvisko žiadam uviesť bez koncovky slovenského</w:t>
      </w:r>
    </w:p>
    <w:p w:rsidR="00387BBD" w:rsidRPr="002A6DF6" w:rsidRDefault="00387BBD">
      <w:pPr>
        <w:pStyle w:val="Bodytext10"/>
        <w:tabs>
          <w:tab w:val="left" w:leader="dot" w:pos="4882"/>
        </w:tabs>
        <w:jc w:val="both"/>
        <w:rPr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 xml:space="preserve">prechyľovania v znení </w:t>
      </w:r>
      <w:r w:rsidRPr="002A6DF6">
        <w:rPr>
          <w:rStyle w:val="Bodytext1"/>
          <w:rFonts w:ascii="Arial" w:hAnsi="Arial" w:cs="Arial"/>
        </w:rPr>
        <w:tab/>
      </w:r>
    </w:p>
    <w:p w:rsidR="00387BBD" w:rsidRPr="002A6DF6" w:rsidRDefault="00387BBD">
      <w:pPr>
        <w:pStyle w:val="Bodytext10"/>
        <w:tabs>
          <w:tab w:val="right" w:leader="dot" w:pos="5131"/>
          <w:tab w:val="left" w:pos="5336"/>
        </w:tabs>
        <w:rPr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 xml:space="preserve">Manželstvo bolo uzavreté dňa </w:t>
      </w:r>
      <w:r w:rsidRPr="002A6DF6">
        <w:rPr>
          <w:rStyle w:val="Bodytext1"/>
          <w:rFonts w:ascii="Arial" w:hAnsi="Arial" w:cs="Arial"/>
        </w:rPr>
        <w:tab/>
        <w:t xml:space="preserve">  v</w:t>
      </w:r>
      <w:r w:rsidRPr="002A6DF6">
        <w:rPr>
          <w:rStyle w:val="Bodytext1"/>
          <w:rFonts w:ascii="Arial" w:hAnsi="Arial" w:cs="Arial"/>
        </w:rPr>
        <w:tab/>
        <w:t>Komárne.</w:t>
      </w:r>
    </w:p>
    <w:p w:rsidR="00387BBD" w:rsidRDefault="00387BBD" w:rsidP="002A6DF6">
      <w:pPr>
        <w:pStyle w:val="Bodytext10"/>
        <w:spacing w:after="0" w:line="240" w:lineRule="auto"/>
        <w:jc w:val="both"/>
        <w:rPr>
          <w:rStyle w:val="Bodytext1"/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>Súhlasím so spravovaním osobných údajov uvedených na tejto žiadosti podľa zákona NR SR č. 18/2018 Z.z. o ochrane osobných údajov a o zmene a doplnení niektorých zákonov.</w:t>
      </w:r>
    </w:p>
    <w:p w:rsidR="00387BBD" w:rsidRDefault="00387BBD" w:rsidP="002A6DF6">
      <w:pPr>
        <w:pStyle w:val="Bodytext10"/>
        <w:spacing w:after="0" w:line="240" w:lineRule="auto"/>
        <w:jc w:val="both"/>
        <w:rPr>
          <w:rStyle w:val="Bodytext1"/>
          <w:rFonts w:ascii="Arial" w:hAnsi="Arial" w:cs="Arial"/>
        </w:rPr>
      </w:pPr>
    </w:p>
    <w:p w:rsidR="00387BBD" w:rsidRDefault="00387BBD" w:rsidP="002A6DF6">
      <w:pPr>
        <w:pStyle w:val="Bodytext10"/>
        <w:spacing w:after="0" w:line="240" w:lineRule="auto"/>
        <w:ind w:firstLine="5430"/>
        <w:jc w:val="both"/>
        <w:rPr>
          <w:rStyle w:val="Bodytext1"/>
          <w:rFonts w:ascii="Arial" w:hAnsi="Arial" w:cs="Arial"/>
        </w:rPr>
      </w:pPr>
    </w:p>
    <w:p w:rsidR="00387BBD" w:rsidRPr="002A6DF6" w:rsidRDefault="00387BBD" w:rsidP="002A6DF6">
      <w:pPr>
        <w:pStyle w:val="Bodytext10"/>
        <w:spacing w:after="0" w:line="240" w:lineRule="auto"/>
        <w:ind w:firstLine="5430"/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.......................................................</w:t>
      </w:r>
    </w:p>
    <w:p w:rsidR="00387BBD" w:rsidRDefault="00387BBD" w:rsidP="002A6DF6">
      <w:pPr>
        <w:pStyle w:val="Bodytext10"/>
        <w:spacing w:after="0" w:line="240" w:lineRule="auto"/>
        <w:ind w:left="5740"/>
        <w:rPr>
          <w:rStyle w:val="Bodytext1"/>
          <w:rFonts w:ascii="Arial" w:hAnsi="Arial" w:cs="Arial"/>
        </w:rPr>
      </w:pPr>
    </w:p>
    <w:p w:rsidR="00387BBD" w:rsidRDefault="00387BBD" w:rsidP="002A6DF6">
      <w:pPr>
        <w:pStyle w:val="Bodytext10"/>
        <w:spacing w:after="0" w:line="240" w:lineRule="auto"/>
        <w:ind w:left="5740"/>
        <w:rPr>
          <w:rStyle w:val="Bodytext1"/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>osvedčený podpis žiadateľky</w:t>
      </w:r>
    </w:p>
    <w:p w:rsidR="00387BBD" w:rsidRDefault="00387BBD" w:rsidP="002A6DF6">
      <w:pPr>
        <w:pStyle w:val="Bodytext10"/>
        <w:spacing w:after="0" w:line="240" w:lineRule="auto"/>
        <w:ind w:left="5740"/>
        <w:rPr>
          <w:rStyle w:val="Bodytext1"/>
          <w:rFonts w:ascii="Arial" w:hAnsi="Arial" w:cs="Arial"/>
        </w:rPr>
      </w:pPr>
    </w:p>
    <w:p w:rsidR="00387BBD" w:rsidRDefault="00387BBD" w:rsidP="002A6DF6">
      <w:pPr>
        <w:pStyle w:val="Bodytext10"/>
        <w:spacing w:after="0" w:line="240" w:lineRule="auto"/>
        <w:ind w:left="5740"/>
        <w:rPr>
          <w:rStyle w:val="Bodytext1"/>
          <w:rFonts w:ascii="Arial" w:hAnsi="Arial" w:cs="Arial"/>
        </w:rPr>
      </w:pPr>
    </w:p>
    <w:p w:rsidR="00387BBD" w:rsidRPr="002A6DF6" w:rsidRDefault="00387BBD" w:rsidP="002A6DF6">
      <w:pPr>
        <w:pStyle w:val="Bodytext10"/>
        <w:spacing w:after="0" w:line="240" w:lineRule="auto"/>
        <w:ind w:left="5740"/>
        <w:rPr>
          <w:rFonts w:ascii="Arial" w:hAnsi="Arial" w:cs="Arial"/>
        </w:rPr>
      </w:pPr>
    </w:p>
    <w:p w:rsidR="00387BBD" w:rsidRDefault="00387BBD" w:rsidP="002A6DF6">
      <w:pPr>
        <w:pStyle w:val="Bodytext10"/>
        <w:tabs>
          <w:tab w:val="left" w:leader="dot" w:pos="2610"/>
        </w:tabs>
        <w:spacing w:after="0" w:line="240" w:lineRule="auto"/>
        <w:rPr>
          <w:rStyle w:val="Bodytext1"/>
          <w:rFonts w:ascii="Arial" w:hAnsi="Arial" w:cs="Arial"/>
        </w:rPr>
      </w:pPr>
    </w:p>
    <w:p w:rsidR="00387BBD" w:rsidRDefault="00387BBD" w:rsidP="002A6DF6">
      <w:pPr>
        <w:pStyle w:val="Bodytext10"/>
        <w:tabs>
          <w:tab w:val="left" w:leader="dot" w:pos="2610"/>
        </w:tabs>
        <w:spacing w:after="0" w:line="240" w:lineRule="auto"/>
        <w:rPr>
          <w:rStyle w:val="Bodytext1"/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 xml:space="preserve">Žiadosť bola podaná osobne dňa </w:t>
      </w:r>
      <w:r>
        <w:rPr>
          <w:rStyle w:val="Bodytext1"/>
          <w:rFonts w:ascii="Arial" w:hAnsi="Arial" w:cs="Arial"/>
        </w:rPr>
        <w:t>........................................</w:t>
      </w:r>
    </w:p>
    <w:p w:rsidR="00387BBD" w:rsidRPr="002A6DF6" w:rsidRDefault="00387BBD" w:rsidP="002A6DF6">
      <w:pPr>
        <w:pStyle w:val="Bodytext10"/>
        <w:tabs>
          <w:tab w:val="left" w:leader="dot" w:pos="2610"/>
        </w:tabs>
        <w:spacing w:after="0" w:line="240" w:lineRule="auto"/>
        <w:rPr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>Č.OP</w:t>
      </w:r>
      <w:r w:rsidRPr="002A6DF6">
        <w:rPr>
          <w:rStyle w:val="Bodytext1"/>
          <w:rFonts w:ascii="Arial" w:hAnsi="Arial" w:cs="Arial"/>
        </w:rPr>
        <w:tab/>
      </w:r>
    </w:p>
    <w:p w:rsidR="00387BBD" w:rsidRPr="002A6DF6" w:rsidRDefault="00387BBD" w:rsidP="002A6DF6">
      <w:pPr>
        <w:pStyle w:val="Bodytext10"/>
        <w:tabs>
          <w:tab w:val="left" w:leader="dot" w:pos="1789"/>
          <w:tab w:val="left" w:leader="dot" w:pos="1957"/>
          <w:tab w:val="left" w:leader="dot" w:pos="2610"/>
        </w:tabs>
        <w:spacing w:after="0" w:line="240" w:lineRule="auto"/>
        <w:rPr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 xml:space="preserve">Vydané </w:t>
      </w:r>
      <w:r w:rsidRPr="002A6DF6">
        <w:rPr>
          <w:rStyle w:val="Bodytext1"/>
          <w:rFonts w:ascii="Arial" w:hAnsi="Arial" w:cs="Arial"/>
        </w:rPr>
        <w:tab/>
      </w:r>
      <w:r w:rsidRPr="002A6DF6">
        <w:rPr>
          <w:rStyle w:val="Bodytext1"/>
          <w:rFonts w:ascii="Arial" w:hAnsi="Arial" w:cs="Arial"/>
        </w:rPr>
        <w:tab/>
      </w:r>
      <w:r w:rsidRPr="002A6DF6">
        <w:rPr>
          <w:rStyle w:val="Bodytext1"/>
          <w:rFonts w:ascii="Arial" w:hAnsi="Arial" w:cs="Arial"/>
        </w:rPr>
        <w:tab/>
      </w:r>
    </w:p>
    <w:p w:rsidR="00387BBD" w:rsidRPr="002A6DF6" w:rsidRDefault="00387BBD" w:rsidP="002A6DF6">
      <w:pPr>
        <w:pStyle w:val="Bodytext10"/>
        <w:tabs>
          <w:tab w:val="left" w:leader="dot" w:pos="747"/>
          <w:tab w:val="left" w:leader="dot" w:pos="978"/>
          <w:tab w:val="left" w:leader="dot" w:pos="2610"/>
        </w:tabs>
        <w:spacing w:after="0" w:line="240" w:lineRule="auto"/>
        <w:rPr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>Dňa</w:t>
      </w:r>
      <w:r w:rsidRPr="002A6DF6">
        <w:rPr>
          <w:rStyle w:val="Bodytext1"/>
          <w:rFonts w:ascii="Arial" w:hAnsi="Arial" w:cs="Arial"/>
        </w:rPr>
        <w:tab/>
      </w:r>
      <w:r w:rsidRPr="002A6DF6">
        <w:rPr>
          <w:rStyle w:val="Bodytext1"/>
          <w:rFonts w:ascii="Arial" w:hAnsi="Arial" w:cs="Arial"/>
        </w:rPr>
        <w:tab/>
      </w:r>
      <w:r w:rsidRPr="002A6DF6">
        <w:rPr>
          <w:rStyle w:val="Bodytext1"/>
          <w:rFonts w:ascii="Arial" w:hAnsi="Arial" w:cs="Arial"/>
        </w:rPr>
        <w:tab/>
      </w:r>
    </w:p>
    <w:p w:rsidR="00387BBD" w:rsidRDefault="00387BBD" w:rsidP="002A6DF6">
      <w:pPr>
        <w:pStyle w:val="Bodytext10"/>
        <w:spacing w:after="0" w:line="240" w:lineRule="auto"/>
        <w:jc w:val="center"/>
        <w:rPr>
          <w:rStyle w:val="Bodytext1"/>
          <w:rFonts w:ascii="Arial" w:hAnsi="Arial" w:cs="Arial"/>
        </w:rPr>
      </w:pPr>
    </w:p>
    <w:p w:rsidR="00387BBD" w:rsidRDefault="00387BBD" w:rsidP="002A6DF6">
      <w:pPr>
        <w:pStyle w:val="Bodytext10"/>
        <w:spacing w:after="0" w:line="240" w:lineRule="auto"/>
        <w:ind w:firstLine="5430"/>
        <w:jc w:val="center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...................................................</w:t>
      </w:r>
    </w:p>
    <w:p w:rsidR="00387BBD" w:rsidRPr="002A6DF6" w:rsidRDefault="00387BBD" w:rsidP="002A6DF6">
      <w:pPr>
        <w:pStyle w:val="Bodytext10"/>
        <w:spacing w:after="0" w:line="240" w:lineRule="auto"/>
        <w:ind w:firstLine="5973"/>
        <w:jc w:val="center"/>
        <w:rPr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>matrikárka</w:t>
      </w:r>
    </w:p>
    <w:p w:rsidR="00387BBD" w:rsidRDefault="00387BBD" w:rsidP="002A6DF6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</w:p>
    <w:p w:rsidR="00387BBD" w:rsidRDefault="00387BBD" w:rsidP="002A6DF6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</w:p>
    <w:p w:rsidR="00387BBD" w:rsidRDefault="00387BBD" w:rsidP="002A6DF6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 xml:space="preserve">Správny poplatok uhradený v hotovosti </w:t>
      </w:r>
    </w:p>
    <w:p w:rsidR="00387BBD" w:rsidRPr="002A6DF6" w:rsidRDefault="00387BBD" w:rsidP="002A6DF6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Fonts w:ascii="Arial" w:hAnsi="Arial" w:cs="Arial"/>
        </w:rPr>
      </w:pPr>
      <w:r w:rsidRPr="002A6DF6">
        <w:rPr>
          <w:rStyle w:val="Bodytext1"/>
          <w:rFonts w:ascii="Arial" w:hAnsi="Arial" w:cs="Arial"/>
        </w:rPr>
        <w:t>č.</w:t>
      </w:r>
      <w:r>
        <w:rPr>
          <w:rStyle w:val="Bodytext1"/>
          <w:rFonts w:ascii="Arial" w:hAnsi="Arial" w:cs="Arial"/>
        </w:rPr>
        <w:t xml:space="preserve"> </w:t>
      </w:r>
      <w:r w:rsidRPr="002A6DF6">
        <w:rPr>
          <w:rStyle w:val="Bodytext1"/>
          <w:rFonts w:ascii="Arial" w:hAnsi="Arial" w:cs="Arial"/>
        </w:rPr>
        <w:t xml:space="preserve">PPD </w:t>
      </w:r>
      <w:r w:rsidRPr="002A6DF6">
        <w:rPr>
          <w:rStyle w:val="Bodytext1"/>
          <w:rFonts w:ascii="Arial" w:hAnsi="Arial" w:cs="Arial"/>
        </w:rPr>
        <w:tab/>
      </w:r>
      <w:r w:rsidRPr="002A6DF6">
        <w:rPr>
          <w:rStyle w:val="Bodytext1"/>
          <w:rFonts w:ascii="Arial" w:hAnsi="Arial" w:cs="Arial"/>
        </w:rPr>
        <w:tab/>
      </w:r>
    </w:p>
    <w:sectPr w:rsidR="00387BBD" w:rsidRPr="002A6DF6" w:rsidSect="00642A95">
      <w:pgSz w:w="11900" w:h="16840"/>
      <w:pgMar w:top="2111" w:right="1522" w:bottom="2111" w:left="1531" w:header="1683" w:footer="1683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BBD" w:rsidRDefault="00387BBD" w:rsidP="00642A95">
      <w:r>
        <w:separator/>
      </w:r>
    </w:p>
  </w:endnote>
  <w:endnote w:type="continuationSeparator" w:id="0">
    <w:p w:rsidR="00387BBD" w:rsidRDefault="00387BBD" w:rsidP="00642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BBD" w:rsidRDefault="00387BBD"/>
  </w:footnote>
  <w:footnote w:type="continuationSeparator" w:id="0">
    <w:p w:rsidR="00387BBD" w:rsidRDefault="00387BB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A95"/>
    <w:rsid w:val="000A4712"/>
    <w:rsid w:val="002A6DF6"/>
    <w:rsid w:val="00387BBD"/>
    <w:rsid w:val="00475338"/>
    <w:rsid w:val="00550618"/>
    <w:rsid w:val="00642A95"/>
    <w:rsid w:val="008D7E02"/>
    <w:rsid w:val="009265F3"/>
    <w:rsid w:val="00B7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95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642A95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642A95"/>
    <w:pPr>
      <w:spacing w:after="260" w:line="252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171</Words>
  <Characters>979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Burgelova</cp:lastModifiedBy>
  <cp:revision>3</cp:revision>
  <dcterms:created xsi:type="dcterms:W3CDTF">2026-02-06T06:26:00Z</dcterms:created>
  <dcterms:modified xsi:type="dcterms:W3CDTF">2026-02-06T07:19:00Z</dcterms:modified>
</cp:coreProperties>
</file>