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43" w:rsidRDefault="00336B43">
      <w:pPr>
        <w:spacing w:line="1" w:lineRule="exact"/>
      </w:pPr>
    </w:p>
    <w:p w:rsidR="00336B43" w:rsidRPr="00CA6BCE" w:rsidRDefault="00336B43" w:rsidP="00CA6BCE">
      <w:pPr>
        <w:pStyle w:val="Bodytext10"/>
        <w:spacing w:after="0"/>
        <w:ind w:left="6039"/>
        <w:rPr>
          <w:rStyle w:val="Bodytext1"/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Mesto Komárno </w:t>
      </w:r>
    </w:p>
    <w:p w:rsidR="00336B43" w:rsidRPr="00CA6BCE" w:rsidRDefault="00336B43" w:rsidP="00AC5BCF">
      <w:pPr>
        <w:pStyle w:val="Bodytext10"/>
        <w:tabs>
          <w:tab w:val="right" w:pos="8434"/>
        </w:tabs>
        <w:spacing w:after="0"/>
        <w:ind w:left="6039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Matričný úrad</w:t>
      </w:r>
      <w:r>
        <w:rPr>
          <w:rStyle w:val="Bodytext1"/>
          <w:rFonts w:ascii="Arial" w:hAnsi="Arial" w:cs="Arial"/>
        </w:rPr>
        <w:tab/>
      </w:r>
    </w:p>
    <w:p w:rsidR="00336B43" w:rsidRPr="00CA6BCE" w:rsidRDefault="00336B43" w:rsidP="00CA6BCE">
      <w:pPr>
        <w:pStyle w:val="Bodytext10"/>
        <w:spacing w:after="0"/>
        <w:ind w:left="6039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945 01 Komárno</w:t>
      </w:r>
    </w:p>
    <w:p w:rsidR="00336B43" w:rsidRDefault="00336B43">
      <w:pPr>
        <w:pStyle w:val="Bodytext10"/>
        <w:spacing w:after="620"/>
        <w:rPr>
          <w:rStyle w:val="Bodytext1"/>
        </w:rPr>
      </w:pPr>
    </w:p>
    <w:p w:rsidR="00336B43" w:rsidRPr="00CA6BCE" w:rsidRDefault="00336B43" w:rsidP="003463A4">
      <w:pPr>
        <w:pStyle w:val="Bodytext10"/>
        <w:spacing w:after="0"/>
        <w:rPr>
          <w:rStyle w:val="Bodytext1"/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Vec: </w:t>
      </w:r>
    </w:p>
    <w:p w:rsidR="00336B43" w:rsidRPr="00CA6BCE" w:rsidRDefault="00336B43">
      <w:pPr>
        <w:pStyle w:val="Bodytext10"/>
        <w:spacing w:after="620"/>
        <w:rPr>
          <w:rFonts w:ascii="Arial" w:hAnsi="Arial" w:cs="Arial"/>
          <w:b/>
        </w:rPr>
      </w:pPr>
      <w:r>
        <w:rPr>
          <w:rStyle w:val="Bodytext1"/>
          <w:rFonts w:ascii="Arial" w:hAnsi="Arial" w:cs="Arial"/>
          <w:b/>
        </w:rPr>
        <w:t>Žiadosť o vydanie rodného listu</w:t>
      </w:r>
      <w:r w:rsidRPr="00CA6BCE">
        <w:rPr>
          <w:rStyle w:val="Bodytext1"/>
          <w:rFonts w:ascii="Arial" w:hAnsi="Arial" w:cs="Arial"/>
          <w:b/>
        </w:rPr>
        <w:t xml:space="preserve"> a uvedenie mena vo svojom jazyku</w:t>
      </w:r>
    </w:p>
    <w:p w:rsidR="00336B43" w:rsidRPr="00CA6BCE" w:rsidRDefault="00336B43">
      <w:pPr>
        <w:pStyle w:val="Bodytext10"/>
        <w:tabs>
          <w:tab w:val="left" w:leader="dot" w:pos="2866"/>
          <w:tab w:val="left" w:leader="dot" w:pos="3939"/>
          <w:tab w:val="left" w:leader="dot" w:pos="4130"/>
          <w:tab w:val="left" w:leader="dot" w:pos="4474"/>
          <w:tab w:val="left" w:leader="dot" w:pos="4595"/>
          <w:tab w:val="left" w:leader="dot" w:pos="5167"/>
          <w:tab w:val="right" w:leader="dot" w:pos="5715"/>
          <w:tab w:val="left" w:pos="5920"/>
          <w:tab w:val="left" w:leader="dot" w:pos="6757"/>
        </w:tabs>
        <w:spacing w:after="120"/>
        <w:ind w:firstLine="68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Podpísaný/á ............................................................,</w:t>
      </w:r>
      <w:r w:rsidRPr="00CA6BCE">
        <w:rPr>
          <w:rStyle w:val="Bodytext1"/>
          <w:rFonts w:ascii="Arial" w:hAnsi="Arial" w:cs="Arial"/>
        </w:rPr>
        <w:tab/>
        <w:t>nar. dňa .</w:t>
      </w:r>
      <w:r>
        <w:rPr>
          <w:rStyle w:val="Bodytext1"/>
          <w:rFonts w:ascii="Arial" w:hAnsi="Arial" w:cs="Arial"/>
        </w:rPr>
        <w:t>................</w:t>
      </w:r>
      <w:r w:rsidRPr="00CA6BCE">
        <w:rPr>
          <w:rStyle w:val="Bodytext1"/>
          <w:rFonts w:ascii="Arial" w:hAnsi="Arial" w:cs="Arial"/>
        </w:rPr>
        <w:t>...........</w:t>
      </w:r>
      <w:r>
        <w:rPr>
          <w:rStyle w:val="Bodytext1"/>
          <w:rFonts w:ascii="Arial" w:hAnsi="Arial" w:cs="Arial"/>
        </w:rPr>
        <w:t>.</w:t>
      </w:r>
    </w:p>
    <w:p w:rsidR="00336B43" w:rsidRPr="00CA6BCE" w:rsidRDefault="00336B43">
      <w:pPr>
        <w:pStyle w:val="Bodytext10"/>
        <w:tabs>
          <w:tab w:val="left" w:leader="dot" w:pos="624"/>
          <w:tab w:val="left" w:leader="dot" w:pos="1334"/>
          <w:tab w:val="left" w:leader="dot" w:pos="1482"/>
          <w:tab w:val="left" w:leader="dot" w:pos="2076"/>
          <w:tab w:val="left" w:leader="dot" w:pos="2269"/>
          <w:tab w:val="left" w:leader="dot" w:pos="3546"/>
          <w:tab w:val="left" w:leader="dot" w:pos="3762"/>
          <w:tab w:val="left" w:leader="dot" w:pos="4390"/>
          <w:tab w:val="left" w:leader="dot" w:pos="4573"/>
          <w:tab w:val="right" w:leader="dot" w:pos="6758"/>
        </w:tabs>
        <w:spacing w:after="12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 xml:space="preserve">v </w:t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  <w:t>rodné číslo....................................................</w:t>
      </w:r>
      <w:r>
        <w:rPr>
          <w:rStyle w:val="Bodytext1"/>
          <w:rFonts w:ascii="Arial" w:hAnsi="Arial" w:cs="Arial"/>
        </w:rPr>
        <w:t>.....</w:t>
      </w:r>
    </w:p>
    <w:p w:rsidR="00336B43" w:rsidRPr="00CA6BCE" w:rsidRDefault="00336B43">
      <w:pPr>
        <w:pStyle w:val="Bodytext10"/>
        <w:tabs>
          <w:tab w:val="left" w:leader="dot" w:pos="1606"/>
          <w:tab w:val="right" w:leader="dot" w:pos="4843"/>
          <w:tab w:val="left" w:pos="5048"/>
          <w:tab w:val="left" w:leader="dot" w:pos="5154"/>
          <w:tab w:val="left" w:leader="dot" w:pos="5408"/>
          <w:tab w:val="left" w:leader="dot" w:pos="5847"/>
          <w:tab w:val="left" w:leader="dot" w:pos="6402"/>
          <w:tab w:val="left" w:leader="dot" w:pos="6758"/>
        </w:tabs>
        <w:spacing w:after="12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trvale bytom v</w:t>
      </w:r>
      <w:r w:rsidRPr="00CA6BCE">
        <w:rPr>
          <w:rStyle w:val="Bodytext1"/>
          <w:rFonts w:ascii="Arial" w:hAnsi="Arial" w:cs="Arial"/>
        </w:rPr>
        <w:tab/>
        <w:t>...............................................................................................................</w:t>
      </w:r>
    </w:p>
    <w:p w:rsidR="00336B43" w:rsidRPr="00CA6BCE" w:rsidRDefault="00336B43">
      <w:pPr>
        <w:pStyle w:val="Bodytext10"/>
        <w:tabs>
          <w:tab w:val="left" w:leader="dot" w:pos="1675"/>
          <w:tab w:val="left" w:leader="dot" w:pos="1866"/>
          <w:tab w:val="left" w:leader="dot" w:pos="2758"/>
          <w:tab w:val="left" w:leader="dot" w:pos="2950"/>
        </w:tabs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rodinný stav </w:t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  <w:t>, žiadam o vydanie rodného listu.</w:t>
      </w:r>
    </w:p>
    <w:p w:rsidR="00336B43" w:rsidRPr="00CA6BCE" w:rsidRDefault="00336B43" w:rsidP="00CA6BCE">
      <w:pPr>
        <w:pStyle w:val="Bodytext10"/>
        <w:spacing w:after="0"/>
        <w:ind w:firstLine="680"/>
        <w:jc w:val="both"/>
        <w:rPr>
          <w:rStyle w:val="Bodytext1"/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Vzhľadom na to, že som ..............................</w:t>
      </w:r>
      <w:r>
        <w:rPr>
          <w:rStyle w:val="Bodytext1"/>
          <w:rFonts w:ascii="Arial" w:hAnsi="Arial" w:cs="Arial"/>
        </w:rPr>
        <w:t>............</w:t>
      </w:r>
      <w:r w:rsidRPr="00CA6BCE">
        <w:rPr>
          <w:rStyle w:val="Bodytext1"/>
          <w:rFonts w:ascii="Arial" w:hAnsi="Arial" w:cs="Arial"/>
        </w:rPr>
        <w:t>............národnosti, v súlade</w:t>
      </w:r>
    </w:p>
    <w:p w:rsidR="00336B43" w:rsidRPr="00CA6BCE" w:rsidRDefault="00336B43" w:rsidP="00CA6BCE">
      <w:pPr>
        <w:pStyle w:val="Bodytext10"/>
        <w:spacing w:after="0"/>
        <w:jc w:val="both"/>
        <w:rPr>
          <w:rStyle w:val="Bodytext1"/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s ust.</w:t>
      </w:r>
      <w:r>
        <w:rPr>
          <w:rStyle w:val="Bodytext1"/>
          <w:rFonts w:ascii="Arial" w:hAnsi="Arial" w:cs="Arial"/>
        </w:rPr>
        <w:t xml:space="preserve"> </w:t>
      </w:r>
      <w:r w:rsidRPr="00CA6BCE">
        <w:rPr>
          <w:rStyle w:val="Bodytext1"/>
          <w:rFonts w:ascii="Arial" w:hAnsi="Arial" w:cs="Arial"/>
        </w:rPr>
        <w:t>§ 19 ods.3 zákona č. 154/1994 Z.z o matrikách v znení neskorších predpisov, svoje meno</w:t>
      </w:r>
      <w:r>
        <w:rPr>
          <w:rStyle w:val="Bodytext1"/>
          <w:rFonts w:ascii="Arial" w:hAnsi="Arial" w:cs="Arial"/>
        </w:rPr>
        <w:t>.</w:t>
      </w:r>
    </w:p>
    <w:p w:rsidR="00336B43" w:rsidRPr="00CA6BCE" w:rsidRDefault="00336B43" w:rsidP="00CA6BCE">
      <w:pPr>
        <w:pStyle w:val="Bodytext10"/>
        <w:spacing w:after="0"/>
        <w:ind w:firstLine="680"/>
        <w:rPr>
          <w:rStyle w:val="Bodytext1"/>
          <w:rFonts w:ascii="Arial" w:hAnsi="Arial" w:cs="Arial"/>
        </w:rPr>
      </w:pPr>
    </w:p>
    <w:p w:rsidR="00336B43" w:rsidRPr="00CA6BCE" w:rsidRDefault="00336B43" w:rsidP="00CA6BCE">
      <w:pPr>
        <w:pStyle w:val="Bodytext10"/>
        <w:tabs>
          <w:tab w:val="left" w:leader="dot" w:pos="4781"/>
          <w:tab w:val="left" w:leader="dot" w:pos="4843"/>
          <w:tab w:val="left" w:leader="dot" w:pos="5827"/>
          <w:tab w:val="left" w:leader="dot" w:pos="5890"/>
          <w:tab w:val="left" w:leader="dot" w:pos="7186"/>
        </w:tabs>
        <w:spacing w:after="28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V rodnom liste žiadam </w:t>
      </w:r>
      <w:r>
        <w:rPr>
          <w:rStyle w:val="Bodytext1"/>
          <w:rFonts w:ascii="Arial" w:hAnsi="Arial" w:cs="Arial"/>
        </w:rPr>
        <w:t>uviesť v znení ...........................................................</w:t>
      </w:r>
      <w:r w:rsidRPr="00CA6BCE">
        <w:rPr>
          <w:rStyle w:val="Bodytext1"/>
          <w:rFonts w:ascii="Arial" w:hAnsi="Arial" w:cs="Arial"/>
        </w:rPr>
        <w:tab/>
      </w:r>
    </w:p>
    <w:p w:rsidR="00336B43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Pr="00CA6BCE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V ........................................................, dňa ...........................................</w:t>
      </w:r>
    </w:p>
    <w:p w:rsidR="00336B43" w:rsidRPr="00CA6BCE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Pr="00CA6BCE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Pr="00CA6BCE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Default="00336B43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rPr>
          <w:rStyle w:val="Bodytext1"/>
          <w:rFonts w:ascii="Arial" w:hAnsi="Arial" w:cs="Arial"/>
        </w:rPr>
      </w:pPr>
    </w:p>
    <w:p w:rsidR="00336B43" w:rsidRPr="00CA6BCE" w:rsidRDefault="00336B43" w:rsidP="00CA6BCE">
      <w:pPr>
        <w:pStyle w:val="Bodytext10"/>
        <w:tabs>
          <w:tab w:val="right" w:leader="dot" w:pos="3778"/>
          <w:tab w:val="left" w:pos="3982"/>
          <w:tab w:val="left" w:leader="dot" w:pos="4214"/>
          <w:tab w:val="left" w:leader="dot" w:pos="4405"/>
          <w:tab w:val="left" w:leader="dot" w:pos="5158"/>
        </w:tabs>
        <w:spacing w:after="24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Žiadosť bola podaná osobne dňa </w:t>
      </w:r>
      <w:r w:rsidRPr="00CA6BCE">
        <w:rPr>
          <w:rStyle w:val="Bodytext1"/>
          <w:rFonts w:ascii="Arial" w:hAnsi="Arial" w:cs="Arial"/>
        </w:rPr>
        <w:tab/>
        <w:t>......</w:t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</w:p>
    <w:p w:rsidR="00336B43" w:rsidRPr="00CA6BCE" w:rsidRDefault="00336B43" w:rsidP="00CA6BCE">
      <w:pPr>
        <w:pStyle w:val="Bodytext10"/>
        <w:tabs>
          <w:tab w:val="left" w:leader="dot" w:pos="1838"/>
          <w:tab w:val="left" w:leader="dot" w:pos="2034"/>
          <w:tab w:val="left" w:leader="dot" w:pos="2605"/>
          <w:tab w:val="left" w:leader="dot" w:pos="2878"/>
        </w:tabs>
        <w:spacing w:after="24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OP</w:t>
      </w:r>
      <w:r>
        <w:rPr>
          <w:rStyle w:val="Bodytext1"/>
          <w:rFonts w:ascii="Arial" w:hAnsi="Arial" w:cs="Arial"/>
        </w:rPr>
        <w:t xml:space="preserve"> </w:t>
      </w:r>
      <w:r w:rsidRPr="00CA6BCE">
        <w:rPr>
          <w:rStyle w:val="Bodytext1"/>
          <w:rFonts w:ascii="Arial" w:hAnsi="Arial" w:cs="Arial"/>
        </w:rPr>
        <w:t>č</w:t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,</w:t>
      </w:r>
    </w:p>
    <w:p w:rsidR="00336B43" w:rsidRPr="00CA6BCE" w:rsidRDefault="00336B43" w:rsidP="00CA6BCE">
      <w:pPr>
        <w:pStyle w:val="Bodytext10"/>
        <w:tabs>
          <w:tab w:val="left" w:leader="dot" w:pos="1306"/>
          <w:tab w:val="left" w:leader="dot" w:pos="1506"/>
        </w:tabs>
        <w:spacing w:after="240"/>
        <w:rPr>
          <w:rFonts w:ascii="Arial" w:hAnsi="Arial" w:cs="Arial"/>
        </w:rPr>
      </w:pPr>
      <w:r>
        <w:rPr>
          <w:rStyle w:val="Bodytext1"/>
          <w:rFonts w:ascii="Arial" w:hAnsi="Arial" w:cs="Arial"/>
        </w:rPr>
        <w:t>Vydané .................................</w:t>
      </w:r>
      <w:r w:rsidRPr="00CA6BCE">
        <w:rPr>
          <w:rStyle w:val="Bodytext1"/>
          <w:rFonts w:ascii="Arial" w:hAnsi="Arial" w:cs="Arial"/>
        </w:rPr>
        <w:t>,</w:t>
      </w:r>
    </w:p>
    <w:p w:rsidR="00336B43" w:rsidRPr="00CA6BCE" w:rsidRDefault="00336B43" w:rsidP="00CA6BCE">
      <w:pPr>
        <w:pStyle w:val="Bodytext10"/>
        <w:tabs>
          <w:tab w:val="left" w:leader="dot" w:pos="2605"/>
        </w:tabs>
        <w:spacing w:after="24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Dňa</w:t>
      </w:r>
      <w:r w:rsidRPr="00CA6BCE">
        <w:rPr>
          <w:rStyle w:val="Bodytext1"/>
          <w:rFonts w:ascii="Arial" w:hAnsi="Arial" w:cs="Arial"/>
        </w:rPr>
        <w:tab/>
      </w:r>
      <w:r>
        <w:rPr>
          <w:rStyle w:val="Bodytext1"/>
          <w:rFonts w:ascii="Arial" w:hAnsi="Arial" w:cs="Arial"/>
        </w:rPr>
        <w:t>....,</w:t>
      </w:r>
    </w:p>
    <w:p w:rsidR="00336B43" w:rsidRPr="00CA6BCE" w:rsidRDefault="00336B43" w:rsidP="00CA6BCE">
      <w:pPr>
        <w:pStyle w:val="Bodytext10"/>
        <w:spacing w:after="240"/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>Príloha: rodný list</w:t>
      </w:r>
    </w:p>
    <w:p w:rsidR="00336B43" w:rsidRPr="00CA6BCE" w:rsidRDefault="00336B43">
      <w:pPr>
        <w:pStyle w:val="Bodytext10"/>
        <w:tabs>
          <w:tab w:val="left" w:leader="dot" w:pos="4793"/>
          <w:tab w:val="left" w:leader="dot" w:pos="4990"/>
          <w:tab w:val="left" w:leader="dot" w:pos="5158"/>
          <w:tab w:val="left" w:leader="dot" w:pos="5403"/>
          <w:tab w:val="left" w:leader="dot" w:pos="7327"/>
          <w:tab w:val="left" w:leader="dot" w:pos="7515"/>
          <w:tab w:val="left" w:leader="dot" w:pos="7860"/>
          <w:tab w:val="left" w:leader="dot" w:pos="8058"/>
        </w:tabs>
        <w:rPr>
          <w:rFonts w:ascii="Arial" w:hAnsi="Arial" w:cs="Arial"/>
        </w:rPr>
      </w:pPr>
      <w:r w:rsidRPr="00CA6BCE">
        <w:rPr>
          <w:rStyle w:val="Bodytext1"/>
          <w:rFonts w:ascii="Arial" w:hAnsi="Arial" w:cs="Arial"/>
        </w:rPr>
        <w:t xml:space="preserve">Správny poplatok ohradený v hotovosti č. PPD... </w:t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  <w:r w:rsidRPr="00CA6BCE">
        <w:rPr>
          <w:rStyle w:val="Bodytext1"/>
          <w:rFonts w:ascii="Arial" w:hAnsi="Arial" w:cs="Arial"/>
        </w:rPr>
        <w:tab/>
      </w:r>
    </w:p>
    <w:sectPr w:rsidR="00336B43" w:rsidRPr="00CA6BCE" w:rsidSect="00100FA0">
      <w:pgSz w:w="11900" w:h="16840"/>
      <w:pgMar w:top="2052" w:right="1661" w:bottom="2416" w:left="1805" w:header="1624" w:footer="1988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B43" w:rsidRDefault="00336B43" w:rsidP="00100FA0">
      <w:r>
        <w:separator/>
      </w:r>
    </w:p>
  </w:endnote>
  <w:endnote w:type="continuationSeparator" w:id="0">
    <w:p w:rsidR="00336B43" w:rsidRDefault="00336B43" w:rsidP="0010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B43" w:rsidRDefault="00336B43"/>
  </w:footnote>
  <w:footnote w:type="continuationSeparator" w:id="0">
    <w:p w:rsidR="00336B43" w:rsidRDefault="00336B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FA0"/>
    <w:rsid w:val="00100FA0"/>
    <w:rsid w:val="002930ED"/>
    <w:rsid w:val="00336B43"/>
    <w:rsid w:val="003463A4"/>
    <w:rsid w:val="00456C78"/>
    <w:rsid w:val="00595F28"/>
    <w:rsid w:val="005D7733"/>
    <w:rsid w:val="00843DF3"/>
    <w:rsid w:val="009D22F0"/>
    <w:rsid w:val="00AC5BCF"/>
    <w:rsid w:val="00CA6BCE"/>
    <w:rsid w:val="00D11C8F"/>
    <w:rsid w:val="00D54D03"/>
    <w:rsid w:val="00F27A42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FA0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100FA0"/>
    <w:rPr>
      <w:rFonts w:cs="Times New Roman"/>
      <w:sz w:val="22"/>
      <w:szCs w:val="22"/>
      <w:u w:val="none"/>
    </w:rPr>
  </w:style>
  <w:style w:type="paragraph" w:customStyle="1" w:styleId="Bodytext10">
    <w:name w:val="Body text|1"/>
    <w:basedOn w:val="Normal"/>
    <w:link w:val="Bodytext1"/>
    <w:uiPriority w:val="99"/>
    <w:rsid w:val="00100FA0"/>
    <w:pPr>
      <w:spacing w:after="2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160</Words>
  <Characters>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7</cp:revision>
  <cp:lastPrinted>2026-02-06T07:07:00Z</cp:lastPrinted>
  <dcterms:created xsi:type="dcterms:W3CDTF">2026-02-05T11:46:00Z</dcterms:created>
  <dcterms:modified xsi:type="dcterms:W3CDTF">2026-02-06T07:08:00Z</dcterms:modified>
</cp:coreProperties>
</file>