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60A" w:rsidRDefault="0066660A" w:rsidP="00475318">
      <w:pPr>
        <w:pStyle w:val="Bodytext10"/>
        <w:spacing w:after="0" w:line="240" w:lineRule="auto"/>
        <w:ind w:left="5611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Mesto Komárno</w:t>
      </w:r>
    </w:p>
    <w:p w:rsidR="0066660A" w:rsidRPr="00FA204B" w:rsidRDefault="0066660A" w:rsidP="00475318">
      <w:pPr>
        <w:pStyle w:val="Bodytext10"/>
        <w:spacing w:after="0" w:line="240" w:lineRule="auto"/>
        <w:ind w:left="5611"/>
        <w:rPr>
          <w:rFonts w:ascii="Arial" w:hAnsi="Arial" w:cs="Arial"/>
        </w:rPr>
      </w:pPr>
      <w:r w:rsidRPr="00FA204B">
        <w:rPr>
          <w:rStyle w:val="Bodytext1"/>
          <w:rFonts w:ascii="Arial" w:hAnsi="Arial" w:cs="Arial"/>
        </w:rPr>
        <w:t>Matričný úrad</w:t>
      </w:r>
    </w:p>
    <w:p w:rsidR="0066660A" w:rsidRPr="00FA204B" w:rsidRDefault="0066660A" w:rsidP="00475318">
      <w:pPr>
        <w:pStyle w:val="Bodytext10"/>
        <w:spacing w:after="0" w:line="240" w:lineRule="auto"/>
        <w:ind w:left="5611"/>
        <w:rPr>
          <w:rFonts w:ascii="Arial" w:hAnsi="Arial" w:cs="Arial"/>
        </w:rPr>
      </w:pPr>
      <w:r w:rsidRPr="00FA204B">
        <w:rPr>
          <w:rStyle w:val="Bodytext1"/>
          <w:rFonts w:ascii="Arial" w:hAnsi="Arial" w:cs="Arial"/>
        </w:rPr>
        <w:t>945 01 Komárno</w:t>
      </w:r>
    </w:p>
    <w:p w:rsidR="0066660A" w:rsidRDefault="0066660A" w:rsidP="00475318">
      <w:pPr>
        <w:pStyle w:val="Bodytext10"/>
        <w:tabs>
          <w:tab w:val="right" w:leader="dot" w:pos="2846"/>
          <w:tab w:val="left" w:leader="dot" w:pos="3082"/>
        </w:tabs>
        <w:spacing w:after="720" w:line="240" w:lineRule="auto"/>
        <w:ind w:left="5611"/>
        <w:jc w:val="right"/>
        <w:rPr>
          <w:rStyle w:val="Bodytext1"/>
          <w:rFonts w:ascii="Arial" w:hAnsi="Arial" w:cs="Arial"/>
        </w:rPr>
      </w:pPr>
    </w:p>
    <w:p w:rsidR="0066660A" w:rsidRPr="00FA204B" w:rsidRDefault="0066660A" w:rsidP="00475318">
      <w:pPr>
        <w:pStyle w:val="Bodytext10"/>
        <w:tabs>
          <w:tab w:val="right" w:leader="dot" w:pos="2846"/>
          <w:tab w:val="left" w:leader="dot" w:pos="3082"/>
        </w:tabs>
        <w:spacing w:after="720" w:line="240" w:lineRule="auto"/>
        <w:ind w:left="5611"/>
        <w:rPr>
          <w:rFonts w:ascii="Arial" w:hAnsi="Arial" w:cs="Arial"/>
        </w:rPr>
      </w:pPr>
      <w:r w:rsidRPr="00FA204B">
        <w:rPr>
          <w:rStyle w:val="Bodytext1"/>
          <w:rFonts w:ascii="Arial" w:hAnsi="Arial" w:cs="Arial"/>
        </w:rPr>
        <w:t>Komárno dňa</w:t>
      </w:r>
      <w:r w:rsidRPr="00FA204B">
        <w:rPr>
          <w:rStyle w:val="Bodytext1"/>
          <w:rFonts w:ascii="Arial" w:hAnsi="Arial" w:cs="Arial"/>
        </w:rPr>
        <w:tab/>
        <w:t>.</w:t>
      </w:r>
      <w:r>
        <w:rPr>
          <w:rStyle w:val="Bodytext1"/>
          <w:rFonts w:ascii="Arial" w:hAnsi="Arial" w:cs="Arial"/>
        </w:rPr>
        <w:t>................</w:t>
      </w:r>
      <w:r w:rsidRPr="00FA204B">
        <w:rPr>
          <w:rStyle w:val="Bodytext1"/>
          <w:rFonts w:ascii="Arial" w:hAnsi="Arial" w:cs="Arial"/>
        </w:rPr>
        <w:tab/>
      </w:r>
    </w:p>
    <w:p w:rsidR="0066660A" w:rsidRDefault="0066660A" w:rsidP="00FA204B">
      <w:pPr>
        <w:pStyle w:val="Bodytext10"/>
        <w:spacing w:after="0" w:line="240" w:lineRule="auto"/>
        <w:ind w:left="522" w:hanging="522"/>
        <w:rPr>
          <w:rStyle w:val="Bodytext1"/>
          <w:rFonts w:ascii="Arial" w:hAnsi="Arial" w:cs="Arial"/>
        </w:rPr>
      </w:pPr>
      <w:r w:rsidRPr="00FA204B">
        <w:rPr>
          <w:rStyle w:val="Bodytext1"/>
          <w:rFonts w:ascii="Arial" w:hAnsi="Arial" w:cs="Arial"/>
        </w:rPr>
        <w:t xml:space="preserve">Vec: </w:t>
      </w:r>
    </w:p>
    <w:p w:rsidR="0066660A" w:rsidRPr="00FA204B" w:rsidRDefault="0066660A" w:rsidP="00FA204B">
      <w:pPr>
        <w:pStyle w:val="Bodytext10"/>
        <w:spacing w:after="880" w:line="254" w:lineRule="auto"/>
        <w:rPr>
          <w:rFonts w:ascii="Arial" w:hAnsi="Arial" w:cs="Arial"/>
          <w:b/>
        </w:rPr>
      </w:pPr>
      <w:r w:rsidRPr="00FA204B">
        <w:rPr>
          <w:rStyle w:val="Bodytext1"/>
          <w:rFonts w:ascii="Arial" w:hAnsi="Arial" w:cs="Arial"/>
          <w:b/>
        </w:rPr>
        <w:t xml:space="preserve">Žiadosť o prevedenie opravy v rodnom liste podľa predloženého rodného listu otca </w:t>
      </w:r>
      <w:r>
        <w:rPr>
          <w:rStyle w:val="Bodytext1"/>
          <w:rFonts w:ascii="Arial" w:hAnsi="Arial" w:cs="Arial"/>
          <w:b/>
        </w:rPr>
        <w:t>/</w:t>
      </w:r>
      <w:r w:rsidRPr="00FA204B">
        <w:rPr>
          <w:rStyle w:val="Bodytext1"/>
          <w:rFonts w:ascii="Arial" w:hAnsi="Arial" w:cs="Arial"/>
          <w:b/>
        </w:rPr>
        <w:t>matky</w:t>
      </w:r>
    </w:p>
    <w:p w:rsidR="0066660A" w:rsidRPr="00FA204B" w:rsidRDefault="0066660A">
      <w:pPr>
        <w:pStyle w:val="Bodytext10"/>
        <w:tabs>
          <w:tab w:val="left" w:leader="dot" w:pos="2875"/>
          <w:tab w:val="left" w:leader="dot" w:pos="3131"/>
          <w:tab w:val="left" w:leader="dot" w:pos="3325"/>
          <w:tab w:val="right" w:leader="dot" w:pos="4637"/>
          <w:tab w:val="left" w:pos="4912"/>
          <w:tab w:val="left" w:leader="dot" w:pos="5310"/>
          <w:tab w:val="left" w:leader="dot" w:pos="5450"/>
          <w:tab w:val="left" w:leader="dot" w:pos="6942"/>
          <w:tab w:val="left" w:leader="dot" w:pos="7269"/>
          <w:tab w:val="left" w:leader="dot" w:pos="7803"/>
          <w:tab w:val="left" w:leader="dot" w:pos="8096"/>
        </w:tabs>
        <w:spacing w:after="180" w:line="240" w:lineRule="auto"/>
        <w:ind w:firstLine="800"/>
        <w:rPr>
          <w:rFonts w:ascii="Arial" w:hAnsi="Arial" w:cs="Arial"/>
        </w:rPr>
      </w:pPr>
      <w:r w:rsidRPr="00FA204B">
        <w:rPr>
          <w:rStyle w:val="Bodytext1"/>
          <w:rFonts w:ascii="Arial" w:hAnsi="Arial" w:cs="Arial"/>
        </w:rPr>
        <w:t>Dolupodpísaný - á..</w:t>
      </w:r>
      <w:r>
        <w:rPr>
          <w:rStyle w:val="Bodytext1"/>
          <w:rFonts w:ascii="Arial" w:hAnsi="Arial" w:cs="Arial"/>
        </w:rPr>
        <w:t>.........................................................................................</w:t>
      </w:r>
    </w:p>
    <w:p w:rsidR="0066660A" w:rsidRPr="00FA204B" w:rsidRDefault="0066660A">
      <w:pPr>
        <w:pStyle w:val="Bodytext10"/>
        <w:tabs>
          <w:tab w:val="left" w:leader="dot" w:pos="2221"/>
          <w:tab w:val="left" w:leader="dot" w:pos="2446"/>
          <w:tab w:val="right" w:leader="dot" w:pos="4718"/>
          <w:tab w:val="left" w:pos="4923"/>
          <w:tab w:val="left" w:leader="dot" w:pos="5641"/>
          <w:tab w:val="left" w:leader="dot" w:pos="5797"/>
          <w:tab w:val="left" w:leader="dot" w:pos="7021"/>
          <w:tab w:val="left" w:leader="dot" w:pos="7266"/>
          <w:tab w:val="left" w:leader="dot" w:pos="7985"/>
          <w:tab w:val="left" w:leader="dot" w:pos="8139"/>
        </w:tabs>
        <w:spacing w:after="180" w:line="240" w:lineRule="auto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>rodné priezvisko.......................................................</w:t>
      </w:r>
      <w:r w:rsidRPr="00FA204B">
        <w:rPr>
          <w:rStyle w:val="Bodytext1"/>
          <w:rFonts w:ascii="Arial" w:hAnsi="Arial" w:cs="Arial"/>
        </w:rPr>
        <w:t>národ</w:t>
      </w:r>
      <w:r>
        <w:rPr>
          <w:rStyle w:val="Bodytext1"/>
          <w:rFonts w:ascii="Arial" w:hAnsi="Arial" w:cs="Arial"/>
        </w:rPr>
        <w:t>...........................................</w:t>
      </w:r>
    </w:p>
    <w:p w:rsidR="0066660A" w:rsidRPr="00FA204B" w:rsidRDefault="0066660A">
      <w:pPr>
        <w:pStyle w:val="Bodytext10"/>
        <w:tabs>
          <w:tab w:val="left" w:leader="dot" w:pos="2002"/>
          <w:tab w:val="right" w:leader="dot" w:pos="5437"/>
          <w:tab w:val="right" w:leader="dot" w:pos="7522"/>
          <w:tab w:val="left" w:leader="dot" w:pos="7985"/>
        </w:tabs>
        <w:spacing w:after="0" w:line="480" w:lineRule="auto"/>
        <w:rPr>
          <w:rFonts w:ascii="Arial" w:hAnsi="Arial" w:cs="Arial"/>
        </w:rPr>
      </w:pPr>
      <w:r w:rsidRPr="00FA204B">
        <w:rPr>
          <w:rStyle w:val="Bodytext1"/>
          <w:rFonts w:ascii="Arial" w:hAnsi="Arial" w:cs="Arial"/>
        </w:rPr>
        <w:t>v</w:t>
      </w:r>
      <w:r>
        <w:rPr>
          <w:rStyle w:val="Bodytext1"/>
          <w:rFonts w:ascii="Arial" w:hAnsi="Arial" w:cs="Arial"/>
        </w:rPr>
        <w:t> okres....................................................................  RČ</w:t>
      </w:r>
      <w:r>
        <w:rPr>
          <w:rStyle w:val="Bodytext1"/>
          <w:rFonts w:ascii="Arial" w:hAnsi="Arial" w:cs="Arial"/>
        </w:rPr>
        <w:tab/>
      </w:r>
      <w:r w:rsidRPr="00FA204B">
        <w:rPr>
          <w:rStyle w:val="Bodytext1"/>
          <w:rFonts w:ascii="Arial" w:hAnsi="Arial" w:cs="Arial"/>
        </w:rPr>
        <w:tab/>
      </w:r>
      <w:r>
        <w:rPr>
          <w:rStyle w:val="Bodytext1"/>
          <w:rFonts w:ascii="Arial" w:hAnsi="Arial" w:cs="Arial"/>
        </w:rPr>
        <w:t>............................................</w:t>
      </w:r>
    </w:p>
    <w:p w:rsidR="0066660A" w:rsidRPr="00FA204B" w:rsidRDefault="0066660A">
      <w:pPr>
        <w:pStyle w:val="Bodytext10"/>
        <w:tabs>
          <w:tab w:val="left" w:leader="dot" w:pos="2221"/>
          <w:tab w:val="left" w:leader="dot" w:pos="2379"/>
          <w:tab w:val="left" w:leader="dot" w:pos="3082"/>
          <w:tab w:val="left" w:leader="dot" w:pos="3485"/>
          <w:tab w:val="left" w:leader="dot" w:pos="3714"/>
          <w:tab w:val="left" w:leader="dot" w:pos="4125"/>
          <w:tab w:val="left" w:leader="dot" w:pos="4232"/>
          <w:tab w:val="left" w:leader="dot" w:pos="5641"/>
          <w:tab w:val="left" w:leader="dot" w:pos="5850"/>
          <w:tab w:val="left" w:leader="dot" w:pos="7021"/>
          <w:tab w:val="left" w:leader="dot" w:pos="7742"/>
          <w:tab w:val="left" w:leader="dot" w:pos="8029"/>
        </w:tabs>
        <w:spacing w:after="0" w:line="480" w:lineRule="auto"/>
        <w:rPr>
          <w:rFonts w:ascii="Arial" w:hAnsi="Arial" w:cs="Arial"/>
        </w:rPr>
      </w:pPr>
      <w:r w:rsidRPr="00FA204B">
        <w:rPr>
          <w:rStyle w:val="Bodytext1"/>
          <w:rFonts w:ascii="Arial" w:hAnsi="Arial" w:cs="Arial"/>
        </w:rPr>
        <w:t>trvalým pobytom:</w:t>
      </w:r>
      <w:r>
        <w:rPr>
          <w:rStyle w:val="Bodytext1"/>
          <w:rFonts w:ascii="Arial" w:hAnsi="Arial" w:cs="Arial"/>
        </w:rPr>
        <w:t>.........................................................................................................</w:t>
      </w:r>
    </w:p>
    <w:p w:rsidR="0066660A" w:rsidRDefault="0066660A" w:rsidP="00A651B2">
      <w:pPr>
        <w:pStyle w:val="Bodytext10"/>
        <w:tabs>
          <w:tab w:val="left" w:leader="dot" w:pos="1418"/>
          <w:tab w:val="left" w:leader="dot" w:pos="1616"/>
          <w:tab w:val="left" w:leader="dot" w:pos="4125"/>
          <w:tab w:val="left" w:leader="dot" w:pos="4443"/>
          <w:tab w:val="left" w:leader="dot" w:pos="5054"/>
          <w:tab w:val="left" w:leader="dot" w:pos="5250"/>
          <w:tab w:val="left" w:leader="dot" w:pos="5641"/>
          <w:tab w:val="left" w:leader="dot" w:pos="5893"/>
          <w:tab w:val="left" w:leader="dot" w:pos="6110"/>
          <w:tab w:val="left" w:leader="dot" w:pos="6358"/>
          <w:tab w:val="left" w:leader="dot" w:pos="6516"/>
          <w:tab w:val="left" w:leader="dot" w:pos="6718"/>
          <w:tab w:val="left" w:leader="dot" w:pos="7985"/>
        </w:tabs>
        <w:spacing w:after="120" w:line="240" w:lineRule="auto"/>
        <w:rPr>
          <w:rStyle w:val="Bodytext1"/>
          <w:rFonts w:ascii="Arial" w:hAnsi="Arial" w:cs="Arial"/>
        </w:rPr>
      </w:pPr>
      <w:r w:rsidRPr="00FA204B">
        <w:rPr>
          <w:rStyle w:val="Bodytext1"/>
          <w:rFonts w:ascii="Arial" w:hAnsi="Arial" w:cs="Arial"/>
        </w:rPr>
        <w:t xml:space="preserve">Vás týmto žiadam o prevedenie opravy podľa predloženého rodného listu </w:t>
      </w:r>
    </w:p>
    <w:p w:rsidR="0066660A" w:rsidRDefault="0066660A" w:rsidP="00A651B2">
      <w:pPr>
        <w:pStyle w:val="Bodytext10"/>
        <w:tabs>
          <w:tab w:val="left" w:leader="dot" w:pos="1418"/>
          <w:tab w:val="left" w:leader="dot" w:pos="1616"/>
          <w:tab w:val="left" w:leader="dot" w:pos="4125"/>
          <w:tab w:val="left" w:leader="dot" w:pos="4443"/>
          <w:tab w:val="left" w:leader="dot" w:pos="5054"/>
          <w:tab w:val="left" w:leader="dot" w:pos="5250"/>
          <w:tab w:val="left" w:leader="dot" w:pos="5641"/>
          <w:tab w:val="left" w:leader="dot" w:pos="5893"/>
          <w:tab w:val="left" w:leader="dot" w:pos="6110"/>
          <w:tab w:val="left" w:leader="dot" w:pos="6358"/>
          <w:tab w:val="left" w:leader="dot" w:pos="6516"/>
          <w:tab w:val="left" w:leader="dot" w:pos="6718"/>
          <w:tab w:val="left" w:leader="dot" w:pos="7985"/>
        </w:tabs>
        <w:spacing w:after="120" w:line="240" w:lineRule="auto"/>
        <w:rPr>
          <w:rStyle w:val="Bodytext1"/>
          <w:rFonts w:ascii="Arial" w:hAnsi="Arial" w:cs="Arial"/>
        </w:rPr>
      </w:pPr>
      <w:r w:rsidRPr="00FA204B">
        <w:rPr>
          <w:rStyle w:val="Bodytext1"/>
          <w:rFonts w:ascii="Arial" w:hAnsi="Arial" w:cs="Arial"/>
        </w:rPr>
        <w:t xml:space="preserve">otca </w:t>
      </w:r>
      <w:r>
        <w:rPr>
          <w:rStyle w:val="Bodytext1"/>
          <w:rFonts w:ascii="Arial" w:hAnsi="Arial" w:cs="Arial"/>
        </w:rPr>
        <w:t>–</w:t>
      </w:r>
      <w:r w:rsidRPr="00FA204B">
        <w:rPr>
          <w:rStyle w:val="Bodytext1"/>
          <w:rFonts w:ascii="Arial" w:hAnsi="Arial" w:cs="Arial"/>
        </w:rPr>
        <w:t xml:space="preserve"> matky</w:t>
      </w:r>
      <w:r>
        <w:rPr>
          <w:rStyle w:val="Bodytext1"/>
          <w:rFonts w:ascii="Arial" w:hAnsi="Arial" w:cs="Arial"/>
        </w:rPr>
        <w:t xml:space="preserve"> </w:t>
      </w:r>
    </w:p>
    <w:p w:rsidR="0066660A" w:rsidRDefault="0066660A" w:rsidP="00023BA2">
      <w:pPr>
        <w:pStyle w:val="Bodytext10"/>
        <w:tabs>
          <w:tab w:val="left" w:leader="dot" w:pos="1418"/>
          <w:tab w:val="left" w:leader="dot" w:pos="1616"/>
          <w:tab w:val="left" w:leader="dot" w:pos="4125"/>
          <w:tab w:val="left" w:leader="dot" w:pos="4443"/>
          <w:tab w:val="left" w:leader="dot" w:pos="5054"/>
          <w:tab w:val="left" w:leader="dot" w:pos="5250"/>
          <w:tab w:val="left" w:leader="dot" w:pos="5641"/>
          <w:tab w:val="left" w:leader="dot" w:pos="5893"/>
          <w:tab w:val="left" w:leader="dot" w:pos="6110"/>
          <w:tab w:val="left" w:leader="dot" w:pos="6358"/>
          <w:tab w:val="left" w:leader="dot" w:pos="6516"/>
          <w:tab w:val="left" w:leader="dot" w:pos="6718"/>
          <w:tab w:val="left" w:leader="dot" w:pos="7985"/>
        </w:tabs>
        <w:spacing w:after="240" w:line="360" w:lineRule="auto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v znení 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6660A" w:rsidRDefault="0066660A" w:rsidP="00023BA2">
      <w:pPr>
        <w:pStyle w:val="Bodytext10"/>
        <w:spacing w:after="240" w:line="360" w:lineRule="auto"/>
        <w:ind w:right="300"/>
        <w:jc w:val="right"/>
        <w:rPr>
          <w:rStyle w:val="Bodytext1"/>
          <w:rFonts w:ascii="Arial" w:hAnsi="Arial" w:cs="Arial"/>
        </w:rPr>
      </w:pPr>
    </w:p>
    <w:p w:rsidR="0066660A" w:rsidRDefault="0066660A">
      <w:pPr>
        <w:pStyle w:val="Bodytext10"/>
        <w:spacing w:after="0" w:line="240" w:lineRule="auto"/>
        <w:ind w:right="300"/>
        <w:jc w:val="right"/>
        <w:rPr>
          <w:rStyle w:val="Bodytext1"/>
          <w:rFonts w:ascii="Arial" w:hAnsi="Arial" w:cs="Arial"/>
        </w:rPr>
      </w:pPr>
    </w:p>
    <w:p w:rsidR="0066660A" w:rsidRDefault="0066660A">
      <w:pPr>
        <w:pStyle w:val="Bodytext10"/>
        <w:spacing w:after="0" w:line="240" w:lineRule="auto"/>
        <w:ind w:right="300"/>
        <w:jc w:val="right"/>
        <w:rPr>
          <w:rStyle w:val="Bodytext1"/>
          <w:rFonts w:ascii="Arial" w:hAnsi="Arial" w:cs="Arial"/>
        </w:rPr>
      </w:pPr>
    </w:p>
    <w:p w:rsidR="0066660A" w:rsidRDefault="0066660A">
      <w:pPr>
        <w:pStyle w:val="Bodytext10"/>
        <w:spacing w:after="0" w:line="240" w:lineRule="auto"/>
        <w:ind w:right="300"/>
        <w:jc w:val="right"/>
        <w:rPr>
          <w:rStyle w:val="Bodytext1"/>
          <w:rFonts w:ascii="Arial" w:hAnsi="Arial" w:cs="Arial"/>
        </w:rPr>
      </w:pPr>
    </w:p>
    <w:p w:rsidR="0066660A" w:rsidRDefault="0066660A">
      <w:pPr>
        <w:pStyle w:val="Bodytext10"/>
        <w:spacing w:after="0" w:line="240" w:lineRule="auto"/>
        <w:ind w:right="300"/>
        <w:jc w:val="right"/>
        <w:rPr>
          <w:rStyle w:val="Bodytext1"/>
          <w:rFonts w:ascii="Arial" w:hAnsi="Arial" w:cs="Arial"/>
        </w:rPr>
      </w:pPr>
    </w:p>
    <w:p w:rsidR="0066660A" w:rsidRDefault="0066660A">
      <w:pPr>
        <w:pStyle w:val="Bodytext10"/>
        <w:spacing w:after="0" w:line="240" w:lineRule="auto"/>
        <w:ind w:right="300"/>
        <w:jc w:val="right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.............................................................</w:t>
      </w:r>
    </w:p>
    <w:p w:rsidR="0066660A" w:rsidRPr="00FA204B" w:rsidRDefault="0066660A" w:rsidP="00A651B2">
      <w:pPr>
        <w:pStyle w:val="Bodytext10"/>
        <w:spacing w:after="0" w:line="240" w:lineRule="auto"/>
        <w:ind w:right="300"/>
        <w:jc w:val="center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                                                                    </w:t>
      </w:r>
      <w:r w:rsidRPr="00FA204B">
        <w:rPr>
          <w:rStyle w:val="Bodytext1"/>
          <w:rFonts w:ascii="Arial" w:hAnsi="Arial" w:cs="Arial"/>
        </w:rPr>
        <w:t>podpis</w:t>
      </w:r>
    </w:p>
    <w:sectPr w:rsidR="0066660A" w:rsidRPr="00FA204B" w:rsidSect="002502B2">
      <w:pgSz w:w="11900" w:h="16840"/>
      <w:pgMar w:top="2657" w:right="1938" w:bottom="2657" w:left="1649" w:header="2229" w:footer="2229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60A" w:rsidRDefault="0066660A" w:rsidP="002502B2">
      <w:r>
        <w:separator/>
      </w:r>
    </w:p>
  </w:endnote>
  <w:endnote w:type="continuationSeparator" w:id="0">
    <w:p w:rsidR="0066660A" w:rsidRDefault="0066660A" w:rsidP="00250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60A" w:rsidRDefault="0066660A"/>
  </w:footnote>
  <w:footnote w:type="continuationSeparator" w:id="0">
    <w:p w:rsidR="0066660A" w:rsidRDefault="0066660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02B2"/>
    <w:rsid w:val="00023BA2"/>
    <w:rsid w:val="001F5326"/>
    <w:rsid w:val="002502B2"/>
    <w:rsid w:val="00475318"/>
    <w:rsid w:val="0066660A"/>
    <w:rsid w:val="006D6A26"/>
    <w:rsid w:val="007C0EDE"/>
    <w:rsid w:val="007D41F2"/>
    <w:rsid w:val="0086037E"/>
    <w:rsid w:val="009D2926"/>
    <w:rsid w:val="00A651B2"/>
    <w:rsid w:val="00A66586"/>
    <w:rsid w:val="00D95E10"/>
    <w:rsid w:val="00FA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2B2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uiPriority w:val="99"/>
    <w:locked/>
    <w:rsid w:val="002502B2"/>
    <w:rPr>
      <w:rFonts w:cs="Times New Roman"/>
      <w:sz w:val="22"/>
      <w:szCs w:val="22"/>
      <w:u w:val="none"/>
    </w:rPr>
  </w:style>
  <w:style w:type="paragraph" w:customStyle="1" w:styleId="Bodytext10">
    <w:name w:val="Body text|1"/>
    <w:basedOn w:val="Normal"/>
    <w:link w:val="Bodytext1"/>
    <w:uiPriority w:val="99"/>
    <w:rsid w:val="002502B2"/>
    <w:pPr>
      <w:spacing w:after="480" w:line="247" w:lineRule="auto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1</Pages>
  <Words>172</Words>
  <Characters>981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Kristina Burgelova</cp:lastModifiedBy>
  <cp:revision>4</cp:revision>
  <dcterms:created xsi:type="dcterms:W3CDTF">2026-02-05T11:56:00Z</dcterms:created>
  <dcterms:modified xsi:type="dcterms:W3CDTF">2026-02-06T07:08:00Z</dcterms:modified>
</cp:coreProperties>
</file>