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D6" w:rsidRPr="00F3628A" w:rsidRDefault="00A26BD6" w:rsidP="00F3628A">
      <w:pPr>
        <w:pStyle w:val="Bodytext10"/>
        <w:spacing w:after="0" w:line="240" w:lineRule="auto"/>
        <w:ind w:left="6101"/>
        <w:rPr>
          <w:rStyle w:val="Bodytext1"/>
          <w:rFonts w:ascii="Arial" w:hAnsi="Arial" w:cs="Arial"/>
          <w:bCs/>
        </w:rPr>
      </w:pPr>
      <w:r w:rsidRPr="00F3628A">
        <w:rPr>
          <w:rStyle w:val="Bodytext1"/>
          <w:rFonts w:ascii="Arial" w:hAnsi="Arial" w:cs="Arial"/>
          <w:bCs/>
        </w:rPr>
        <w:t xml:space="preserve">Mesto Komárno </w:t>
      </w:r>
    </w:p>
    <w:p w:rsidR="00A26BD6" w:rsidRPr="00F3628A" w:rsidRDefault="00A26BD6" w:rsidP="00F3628A">
      <w:pPr>
        <w:pStyle w:val="Bodytext10"/>
        <w:spacing w:after="0" w:line="240" w:lineRule="auto"/>
        <w:ind w:left="6101"/>
        <w:rPr>
          <w:rStyle w:val="Bodytext1"/>
          <w:rFonts w:ascii="Arial" w:hAnsi="Arial" w:cs="Arial"/>
          <w:bCs/>
        </w:rPr>
      </w:pPr>
      <w:r w:rsidRPr="00F3628A">
        <w:rPr>
          <w:rStyle w:val="Bodytext1"/>
          <w:rFonts w:ascii="Arial" w:hAnsi="Arial" w:cs="Arial"/>
          <w:bCs/>
        </w:rPr>
        <w:t xml:space="preserve">Matričný úrad </w:t>
      </w:r>
    </w:p>
    <w:p w:rsidR="00A26BD6" w:rsidRPr="00F3628A" w:rsidRDefault="00A26BD6" w:rsidP="00F3628A">
      <w:pPr>
        <w:pStyle w:val="Bodytext10"/>
        <w:spacing w:after="0" w:line="240" w:lineRule="auto"/>
        <w:ind w:left="6101"/>
        <w:rPr>
          <w:rFonts w:ascii="Arial" w:hAnsi="Arial" w:cs="Arial"/>
        </w:rPr>
      </w:pPr>
      <w:r w:rsidRPr="00F3628A">
        <w:rPr>
          <w:rStyle w:val="Bodytext1"/>
          <w:rFonts w:ascii="Arial" w:hAnsi="Arial" w:cs="Arial"/>
          <w:bCs/>
        </w:rPr>
        <w:t>945 01 Komárno</w:t>
      </w:r>
    </w:p>
    <w:p w:rsidR="00A26BD6" w:rsidRDefault="00A26BD6">
      <w:pPr>
        <w:pStyle w:val="Bodytext10"/>
        <w:tabs>
          <w:tab w:val="left" w:leader="dot" w:pos="3274"/>
        </w:tabs>
        <w:spacing w:after="800" w:line="257" w:lineRule="auto"/>
        <w:ind w:right="1160"/>
        <w:jc w:val="right"/>
        <w:rPr>
          <w:rStyle w:val="Bodytext1"/>
          <w:rFonts w:ascii="Arial" w:hAnsi="Arial" w:cs="Arial"/>
        </w:rPr>
      </w:pPr>
    </w:p>
    <w:p w:rsidR="00A26BD6" w:rsidRPr="00F3628A" w:rsidRDefault="00A26BD6">
      <w:pPr>
        <w:pStyle w:val="Bodytext10"/>
        <w:tabs>
          <w:tab w:val="left" w:leader="dot" w:pos="3274"/>
        </w:tabs>
        <w:spacing w:after="800" w:line="257" w:lineRule="auto"/>
        <w:ind w:right="1160"/>
        <w:jc w:val="right"/>
        <w:rPr>
          <w:rFonts w:ascii="Arial" w:hAnsi="Arial" w:cs="Arial"/>
        </w:rPr>
      </w:pPr>
      <w:r w:rsidRPr="00F3628A">
        <w:rPr>
          <w:rStyle w:val="Bodytext1"/>
          <w:rFonts w:ascii="Arial" w:hAnsi="Arial" w:cs="Arial"/>
        </w:rPr>
        <w:t>V Komárne, dňa</w:t>
      </w:r>
      <w:r w:rsidRPr="00F3628A">
        <w:rPr>
          <w:rStyle w:val="Bodytext1"/>
          <w:rFonts w:ascii="Arial" w:hAnsi="Arial" w:cs="Arial"/>
        </w:rPr>
        <w:tab/>
      </w:r>
    </w:p>
    <w:p w:rsidR="00A26BD6" w:rsidRPr="00F3628A" w:rsidRDefault="00A26BD6" w:rsidP="00176535">
      <w:pPr>
        <w:pStyle w:val="Bodytext10"/>
        <w:spacing w:after="0" w:line="240" w:lineRule="auto"/>
        <w:rPr>
          <w:rStyle w:val="Bodytext1"/>
          <w:rFonts w:ascii="Arial" w:hAnsi="Arial" w:cs="Arial"/>
          <w:b/>
          <w:bCs/>
        </w:rPr>
      </w:pPr>
      <w:r w:rsidRPr="00F3628A">
        <w:rPr>
          <w:rStyle w:val="Bodytext1"/>
          <w:rFonts w:ascii="Arial" w:hAnsi="Arial" w:cs="Arial"/>
        </w:rPr>
        <w:t xml:space="preserve">Vec: </w:t>
      </w:r>
    </w:p>
    <w:p w:rsidR="00A26BD6" w:rsidRPr="00F3628A" w:rsidRDefault="00A26BD6" w:rsidP="00176535">
      <w:pPr>
        <w:pStyle w:val="Bodytext10"/>
        <w:spacing w:after="0" w:line="240" w:lineRule="auto"/>
        <w:rPr>
          <w:rFonts w:ascii="Arial" w:hAnsi="Arial" w:cs="Arial"/>
        </w:rPr>
      </w:pPr>
      <w:r w:rsidRPr="00F3628A">
        <w:rPr>
          <w:rStyle w:val="Bodytext1"/>
          <w:rFonts w:ascii="Arial" w:hAnsi="Arial" w:cs="Arial"/>
          <w:b/>
          <w:bCs/>
        </w:rPr>
        <w:t>Žiadosť o prevedenie opravy v rodnom liste podľa predloženého sobášneho listu</w:t>
      </w:r>
      <w:r>
        <w:rPr>
          <w:rStyle w:val="Bodytext1"/>
          <w:rFonts w:ascii="Arial" w:hAnsi="Arial" w:cs="Arial"/>
          <w:b/>
          <w:bCs/>
        </w:rPr>
        <w:t xml:space="preserve"> rodičov die</w:t>
      </w:r>
      <w:r w:rsidRPr="00F3628A">
        <w:rPr>
          <w:rStyle w:val="Bodytext1"/>
          <w:rFonts w:ascii="Arial" w:hAnsi="Arial" w:cs="Arial"/>
          <w:b/>
          <w:bCs/>
        </w:rPr>
        <w:t>ťaťa</w:t>
      </w:r>
    </w:p>
    <w:p w:rsidR="00A26BD6" w:rsidRDefault="00A26BD6" w:rsidP="00F3628A">
      <w:pPr>
        <w:spacing w:line="360" w:lineRule="auto"/>
        <w:rPr>
          <w:rFonts w:ascii="Arial" w:hAnsi="Arial" w:cs="Arial"/>
        </w:rPr>
      </w:pPr>
    </w:p>
    <w:p w:rsidR="00A26BD6" w:rsidRDefault="00A26BD6" w:rsidP="00F3628A">
      <w:pPr>
        <w:pStyle w:val="Bodytext10"/>
        <w:tabs>
          <w:tab w:val="left" w:leader="dot" w:pos="8768"/>
          <w:tab w:val="left" w:leader="dot" w:pos="8941"/>
        </w:tabs>
        <w:spacing w:after="100" w:line="360" w:lineRule="auto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Dolupodpísaný/á.........................................................................., nar. ...................................,</w:t>
      </w:r>
    </w:p>
    <w:p w:rsidR="00A26BD6" w:rsidRDefault="00A26BD6" w:rsidP="00F3628A">
      <w:pPr>
        <w:pStyle w:val="Bodytext10"/>
        <w:tabs>
          <w:tab w:val="left" w:leader="dot" w:pos="8768"/>
          <w:tab w:val="left" w:leader="dot" w:pos="8941"/>
        </w:tabs>
        <w:spacing w:after="100" w:line="360" w:lineRule="auto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v ..............................................................., okres ............................., r.č. ...............................,</w:t>
      </w:r>
    </w:p>
    <w:p w:rsidR="00A26BD6" w:rsidRPr="00F3628A" w:rsidRDefault="00A26BD6" w:rsidP="00F3628A">
      <w:pPr>
        <w:pStyle w:val="Bodytext10"/>
        <w:tabs>
          <w:tab w:val="left" w:leader="dot" w:pos="8768"/>
          <w:tab w:val="left" w:leader="dot" w:pos="8941"/>
        </w:tabs>
        <w:spacing w:after="100" w:line="360" w:lineRule="auto"/>
        <w:rPr>
          <w:rFonts w:ascii="Arial" w:hAnsi="Arial" w:cs="Arial"/>
        </w:rPr>
      </w:pPr>
      <w:r w:rsidRPr="00F3628A">
        <w:rPr>
          <w:rStyle w:val="Bodytext1"/>
          <w:rFonts w:ascii="Arial" w:hAnsi="Arial" w:cs="Arial"/>
        </w:rPr>
        <w:t>trvale bytom</w:t>
      </w:r>
      <w:r w:rsidRPr="00F3628A">
        <w:rPr>
          <w:rStyle w:val="Bodytext1"/>
          <w:rFonts w:ascii="Arial" w:hAnsi="Arial" w:cs="Arial"/>
        </w:rPr>
        <w:tab/>
      </w:r>
      <w:r w:rsidRPr="00F3628A">
        <w:rPr>
          <w:rStyle w:val="Bodytext1"/>
          <w:rFonts w:ascii="Arial" w:hAnsi="Arial" w:cs="Arial"/>
        </w:rPr>
        <w:tab/>
      </w:r>
    </w:p>
    <w:p w:rsidR="00A26BD6" w:rsidRDefault="00A26BD6" w:rsidP="00F3628A">
      <w:pPr>
        <w:pStyle w:val="Bodytext10"/>
        <w:tabs>
          <w:tab w:val="left" w:leader="dot" w:pos="4085"/>
        </w:tabs>
        <w:spacing w:after="0" w:line="360" w:lineRule="auto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rodinný stav .........................................</w:t>
      </w:r>
      <w:r w:rsidRPr="00F3628A">
        <w:rPr>
          <w:rStyle w:val="Bodytext1"/>
          <w:rFonts w:ascii="Arial" w:hAnsi="Arial" w:cs="Arial"/>
        </w:rPr>
        <w:t>Vám týmto žiadam o prevedenie opravy priezviska</w:t>
      </w:r>
      <w:r>
        <w:rPr>
          <w:rStyle w:val="Bodytext1"/>
          <w:rFonts w:ascii="Arial" w:hAnsi="Arial" w:cs="Arial"/>
        </w:rPr>
        <w:t xml:space="preserve"> </w:t>
      </w:r>
      <w:r w:rsidRPr="00F3628A">
        <w:rPr>
          <w:rStyle w:val="Bodytext1"/>
          <w:rFonts w:ascii="Arial" w:hAnsi="Arial" w:cs="Arial"/>
        </w:rPr>
        <w:t>syna/dcéry* ako aj priezviská rodičov podľa predloženého sobášneho listu, a to v rodnom liste dieťaťa</w:t>
      </w:r>
      <w:r w:rsidRPr="00F3628A">
        <w:rPr>
          <w:rStyle w:val="Bodytext1"/>
          <w:rFonts w:ascii="Arial" w:hAnsi="Arial" w:cs="Arial"/>
        </w:rPr>
        <w:tab/>
        <w:t xml:space="preserve"> nar</w:t>
      </w:r>
      <w:r>
        <w:rPr>
          <w:rStyle w:val="Bodytext1"/>
          <w:rFonts w:ascii="Arial" w:hAnsi="Arial" w:cs="Arial"/>
        </w:rPr>
        <w:t>. .....................................................................</w:t>
      </w:r>
    </w:p>
    <w:p w:rsidR="00A26BD6" w:rsidRDefault="00A26BD6" w:rsidP="00F3628A">
      <w:pPr>
        <w:pStyle w:val="Bodytext10"/>
        <w:tabs>
          <w:tab w:val="left" w:leader="dot" w:pos="4085"/>
        </w:tabs>
        <w:spacing w:after="0" w:line="360" w:lineRule="auto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v ................................................................., r.č. .....................................................................</w:t>
      </w:r>
    </w:p>
    <w:p w:rsidR="00A26BD6" w:rsidRDefault="00A26BD6" w:rsidP="00F3628A">
      <w:pPr>
        <w:pStyle w:val="Bodytext10"/>
        <w:tabs>
          <w:tab w:val="left" w:leader="dot" w:pos="4085"/>
        </w:tabs>
        <w:spacing w:after="0" w:line="360" w:lineRule="auto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v znení ............................................................</w:t>
      </w:r>
    </w:p>
    <w:p w:rsidR="00A26BD6" w:rsidRDefault="00A26BD6" w:rsidP="00F3628A">
      <w:pPr>
        <w:pStyle w:val="Bodytext10"/>
        <w:tabs>
          <w:tab w:val="left" w:leader="dot" w:pos="4085"/>
        </w:tabs>
        <w:spacing w:after="0" w:line="254" w:lineRule="auto"/>
        <w:rPr>
          <w:rStyle w:val="Bodytext1"/>
          <w:rFonts w:ascii="Arial" w:hAnsi="Arial" w:cs="Arial"/>
        </w:rPr>
      </w:pPr>
    </w:p>
    <w:p w:rsidR="00A26BD6" w:rsidRDefault="00A26BD6" w:rsidP="00F3628A">
      <w:pPr>
        <w:pStyle w:val="Bodytext10"/>
        <w:tabs>
          <w:tab w:val="left" w:leader="dot" w:pos="4085"/>
        </w:tabs>
        <w:spacing w:after="0" w:line="254" w:lineRule="auto"/>
        <w:rPr>
          <w:rStyle w:val="Bodytext1"/>
          <w:rFonts w:ascii="Arial" w:hAnsi="Arial" w:cs="Arial"/>
        </w:rPr>
      </w:pPr>
    </w:p>
    <w:p w:rsidR="00A26BD6" w:rsidRDefault="00A26BD6" w:rsidP="00F3628A">
      <w:pPr>
        <w:pStyle w:val="Bodytext10"/>
        <w:tabs>
          <w:tab w:val="left" w:leader="dot" w:pos="4085"/>
        </w:tabs>
        <w:spacing w:after="0" w:line="254" w:lineRule="auto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                                                                          .........................................................</w:t>
      </w:r>
    </w:p>
    <w:p w:rsidR="00A26BD6" w:rsidRDefault="00A26BD6" w:rsidP="00F3628A">
      <w:pPr>
        <w:pStyle w:val="Bodytext10"/>
        <w:tabs>
          <w:tab w:val="left" w:leader="dot" w:pos="4085"/>
        </w:tabs>
        <w:spacing w:after="0" w:line="254" w:lineRule="auto"/>
      </w:pPr>
    </w:p>
    <w:p w:rsidR="00A26BD6" w:rsidRDefault="00A26BD6">
      <w:pPr>
        <w:spacing w:line="1" w:lineRule="exact"/>
      </w:pPr>
    </w:p>
    <w:p w:rsidR="00A26BD6" w:rsidRPr="00F3628A" w:rsidRDefault="00A26BD6">
      <w:pPr>
        <w:pStyle w:val="Bodytext10"/>
        <w:spacing w:after="840" w:line="240" w:lineRule="auto"/>
        <w:ind w:left="6820"/>
        <w:rPr>
          <w:rStyle w:val="Bodytext1"/>
          <w:rFonts w:cs="Arial"/>
          <w:bCs/>
        </w:rPr>
      </w:pPr>
      <w:r w:rsidRPr="00F3628A">
        <w:rPr>
          <w:rStyle w:val="Bodytext1"/>
          <w:rFonts w:ascii="Arial" w:hAnsi="Arial" w:cs="Arial"/>
          <w:bCs/>
        </w:rPr>
        <w:t>podpis</w:t>
      </w:r>
    </w:p>
    <w:p w:rsidR="00A26BD6" w:rsidRPr="00F3628A" w:rsidRDefault="00A26BD6">
      <w:pPr>
        <w:pStyle w:val="Bodytext10"/>
        <w:tabs>
          <w:tab w:val="left" w:leader="dot" w:pos="5098"/>
        </w:tabs>
        <w:spacing w:after="220" w:line="240" w:lineRule="auto"/>
        <w:rPr>
          <w:rFonts w:ascii="Arial" w:hAnsi="Arial" w:cs="Arial"/>
        </w:rPr>
      </w:pPr>
      <w:r w:rsidRPr="00F3628A">
        <w:rPr>
          <w:rStyle w:val="Bodytext1"/>
          <w:rFonts w:ascii="Arial" w:hAnsi="Arial" w:cs="Arial"/>
        </w:rPr>
        <w:t>Žiadosť bola podaná osobne dňa</w:t>
      </w:r>
      <w:r w:rsidRPr="00F3628A">
        <w:rPr>
          <w:rStyle w:val="Bodytext1"/>
          <w:rFonts w:ascii="Arial" w:hAnsi="Arial" w:cs="Arial"/>
        </w:rPr>
        <w:tab/>
      </w:r>
    </w:p>
    <w:p w:rsidR="00A26BD6" w:rsidRPr="00F3628A" w:rsidRDefault="00A26BD6">
      <w:pPr>
        <w:pStyle w:val="Bodytext10"/>
        <w:tabs>
          <w:tab w:val="left" w:leader="dot" w:pos="2618"/>
        </w:tabs>
        <w:spacing w:after="220" w:line="240" w:lineRule="auto"/>
        <w:rPr>
          <w:rFonts w:ascii="Arial" w:hAnsi="Arial" w:cs="Arial"/>
        </w:rPr>
      </w:pPr>
      <w:r w:rsidRPr="00F3628A">
        <w:rPr>
          <w:rStyle w:val="Bodytext1"/>
          <w:rFonts w:ascii="Arial" w:hAnsi="Arial" w:cs="Arial"/>
        </w:rPr>
        <w:t>Č.OP</w:t>
      </w:r>
      <w:r w:rsidRPr="00F3628A">
        <w:rPr>
          <w:rStyle w:val="Bodytext1"/>
          <w:rFonts w:ascii="Arial" w:hAnsi="Arial" w:cs="Arial"/>
        </w:rPr>
        <w:tab/>
      </w:r>
    </w:p>
    <w:p w:rsidR="00A26BD6" w:rsidRPr="00F3628A" w:rsidRDefault="00A26BD6">
      <w:pPr>
        <w:pStyle w:val="Bodytext10"/>
        <w:tabs>
          <w:tab w:val="left" w:leader="dot" w:pos="2618"/>
        </w:tabs>
        <w:spacing w:after="220" w:line="240" w:lineRule="auto"/>
        <w:rPr>
          <w:rFonts w:ascii="Arial" w:hAnsi="Arial" w:cs="Arial"/>
        </w:rPr>
      </w:pPr>
      <w:r w:rsidRPr="00F3628A">
        <w:rPr>
          <w:rStyle w:val="Bodytext1"/>
          <w:rFonts w:ascii="Arial" w:hAnsi="Arial" w:cs="Arial"/>
        </w:rPr>
        <w:t>Vydané</w:t>
      </w:r>
      <w:r w:rsidRPr="00F3628A">
        <w:rPr>
          <w:rStyle w:val="Bodytext1"/>
          <w:rFonts w:ascii="Arial" w:hAnsi="Arial" w:cs="Arial"/>
        </w:rPr>
        <w:tab/>
      </w:r>
    </w:p>
    <w:p w:rsidR="00A26BD6" w:rsidRDefault="00A26BD6" w:rsidP="00F3628A">
      <w:pPr>
        <w:pStyle w:val="Bodytext10"/>
        <w:tabs>
          <w:tab w:val="left" w:leader="dot" w:pos="2618"/>
        </w:tabs>
        <w:spacing w:after="120" w:line="240" w:lineRule="auto"/>
        <w:rPr>
          <w:rStyle w:val="Bodytext1"/>
          <w:rFonts w:ascii="Arial" w:hAnsi="Arial" w:cs="Arial"/>
        </w:rPr>
      </w:pPr>
      <w:r w:rsidRPr="00F3628A">
        <w:rPr>
          <w:rStyle w:val="Bodytext1"/>
          <w:rFonts w:ascii="Arial" w:hAnsi="Arial" w:cs="Arial"/>
        </w:rPr>
        <w:t>Dňa</w:t>
      </w:r>
      <w:r w:rsidRPr="00F3628A">
        <w:rPr>
          <w:rStyle w:val="Bodytext1"/>
          <w:rFonts w:ascii="Arial" w:hAnsi="Arial" w:cs="Arial"/>
        </w:rPr>
        <w:tab/>
      </w:r>
    </w:p>
    <w:p w:rsidR="00A26BD6" w:rsidRDefault="00A26BD6" w:rsidP="00F3628A">
      <w:pPr>
        <w:pStyle w:val="Bodytext10"/>
        <w:tabs>
          <w:tab w:val="left" w:leader="dot" w:pos="2618"/>
        </w:tabs>
        <w:spacing w:after="120" w:line="240" w:lineRule="auto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                                                                        </w:t>
      </w:r>
    </w:p>
    <w:p w:rsidR="00A26BD6" w:rsidRPr="00F3628A" w:rsidRDefault="00A26BD6" w:rsidP="00F3628A">
      <w:pPr>
        <w:pStyle w:val="Bodytext10"/>
        <w:tabs>
          <w:tab w:val="left" w:leader="dot" w:pos="2618"/>
        </w:tabs>
        <w:spacing w:after="120" w:line="240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                                                                        ................................................................</w:t>
      </w:r>
    </w:p>
    <w:p w:rsidR="00A26BD6" w:rsidRPr="00F3628A" w:rsidRDefault="00A26BD6">
      <w:pPr>
        <w:pStyle w:val="Bodytext10"/>
        <w:spacing w:after="900" w:line="240" w:lineRule="auto"/>
        <w:ind w:left="6380"/>
        <w:rPr>
          <w:rFonts w:ascii="Arial" w:hAnsi="Arial" w:cs="Arial"/>
        </w:rPr>
      </w:pPr>
      <w:r w:rsidRPr="00F3628A">
        <w:rPr>
          <w:rStyle w:val="Bodytext1"/>
          <w:rFonts w:ascii="Arial" w:hAnsi="Arial" w:cs="Arial"/>
        </w:rPr>
        <w:t>podpis matrikárka</w:t>
      </w:r>
    </w:p>
    <w:p w:rsidR="00A26BD6" w:rsidRPr="00F3628A" w:rsidRDefault="00A26BD6">
      <w:pPr>
        <w:pStyle w:val="Bodytext20"/>
        <w:rPr>
          <w:rFonts w:ascii="Arial" w:hAnsi="Arial" w:cs="Arial"/>
          <w:sz w:val="22"/>
          <w:szCs w:val="22"/>
        </w:rPr>
      </w:pPr>
      <w:r>
        <w:rPr>
          <w:rStyle w:val="Bodytext2"/>
          <w:rFonts w:ascii="Arial" w:hAnsi="Arial" w:cs="Arial"/>
          <w:sz w:val="22"/>
          <w:szCs w:val="22"/>
        </w:rPr>
        <w:t>*nehodia</w:t>
      </w:r>
      <w:r w:rsidRPr="00F3628A">
        <w:rPr>
          <w:rStyle w:val="Bodytext2"/>
          <w:rFonts w:ascii="Arial" w:hAnsi="Arial" w:cs="Arial"/>
          <w:sz w:val="22"/>
          <w:szCs w:val="22"/>
        </w:rPr>
        <w:t>ce prečiarknite</w:t>
      </w:r>
    </w:p>
    <w:sectPr w:rsidR="00A26BD6" w:rsidRPr="00F3628A" w:rsidSect="00A81F7A">
      <w:type w:val="continuous"/>
      <w:pgSz w:w="11900" w:h="16840"/>
      <w:pgMar w:top="1526" w:right="1275" w:bottom="1592" w:left="1629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BD6" w:rsidRDefault="00A26BD6" w:rsidP="00A81F7A">
      <w:r>
        <w:separator/>
      </w:r>
    </w:p>
  </w:endnote>
  <w:endnote w:type="continuationSeparator" w:id="0">
    <w:p w:rsidR="00A26BD6" w:rsidRDefault="00A26BD6" w:rsidP="00A81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BD6" w:rsidRDefault="00A26BD6"/>
  </w:footnote>
  <w:footnote w:type="continuationSeparator" w:id="0">
    <w:p w:rsidR="00A26BD6" w:rsidRDefault="00A26BD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F7A"/>
    <w:rsid w:val="00071DD9"/>
    <w:rsid w:val="001611A0"/>
    <w:rsid w:val="00176535"/>
    <w:rsid w:val="00270E36"/>
    <w:rsid w:val="008B059B"/>
    <w:rsid w:val="00A26BD6"/>
    <w:rsid w:val="00A81F7A"/>
    <w:rsid w:val="00DD04F2"/>
    <w:rsid w:val="00F3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F7A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A81F7A"/>
    <w:rPr>
      <w:rFonts w:cs="Times New Roman"/>
      <w:sz w:val="22"/>
      <w:szCs w:val="22"/>
      <w:u w:val="none"/>
    </w:rPr>
  </w:style>
  <w:style w:type="character" w:customStyle="1" w:styleId="Picturecaption1">
    <w:name w:val="Picture caption|1_"/>
    <w:basedOn w:val="DefaultParagraphFont"/>
    <w:link w:val="Picturecaption10"/>
    <w:uiPriority w:val="99"/>
    <w:locked/>
    <w:rsid w:val="00A81F7A"/>
    <w:rPr>
      <w:rFonts w:cs="Times New Roman"/>
      <w:sz w:val="22"/>
      <w:szCs w:val="22"/>
      <w:u w:val="none"/>
    </w:rPr>
  </w:style>
  <w:style w:type="character" w:customStyle="1" w:styleId="Bodytext2">
    <w:name w:val="Body text|2_"/>
    <w:basedOn w:val="DefaultParagraphFont"/>
    <w:link w:val="Bodytext20"/>
    <w:uiPriority w:val="99"/>
    <w:locked/>
    <w:rsid w:val="00A81F7A"/>
    <w:rPr>
      <w:rFonts w:cs="Times New Roman"/>
      <w:sz w:val="15"/>
      <w:szCs w:val="15"/>
      <w:u w:val="none"/>
    </w:rPr>
  </w:style>
  <w:style w:type="paragraph" w:customStyle="1" w:styleId="Bodytext10">
    <w:name w:val="Body text|1"/>
    <w:basedOn w:val="Normal"/>
    <w:link w:val="Bodytext1"/>
    <w:uiPriority w:val="99"/>
    <w:rsid w:val="00A81F7A"/>
    <w:pPr>
      <w:spacing w:after="160" w:line="247" w:lineRule="auto"/>
    </w:pPr>
    <w:rPr>
      <w:sz w:val="22"/>
      <w:szCs w:val="22"/>
    </w:rPr>
  </w:style>
  <w:style w:type="paragraph" w:customStyle="1" w:styleId="Picturecaption10">
    <w:name w:val="Picture caption|1"/>
    <w:basedOn w:val="Normal"/>
    <w:link w:val="Picturecaption1"/>
    <w:uiPriority w:val="99"/>
    <w:rsid w:val="00A81F7A"/>
    <w:rPr>
      <w:sz w:val="22"/>
      <w:szCs w:val="22"/>
    </w:rPr>
  </w:style>
  <w:style w:type="paragraph" w:customStyle="1" w:styleId="Bodytext20">
    <w:name w:val="Body text|2"/>
    <w:basedOn w:val="Normal"/>
    <w:link w:val="Bodytext2"/>
    <w:uiPriority w:val="99"/>
    <w:rsid w:val="00A81F7A"/>
    <w:rPr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212</Words>
  <Characters>1213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3</cp:revision>
  <dcterms:created xsi:type="dcterms:W3CDTF">2026-02-05T12:32:00Z</dcterms:created>
  <dcterms:modified xsi:type="dcterms:W3CDTF">2026-02-06T07:09:00Z</dcterms:modified>
</cp:coreProperties>
</file>