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ED" w:rsidRDefault="002308ED" w:rsidP="00A526FA">
      <w:pPr>
        <w:pStyle w:val="Bodytext10"/>
        <w:spacing w:line="240" w:lineRule="auto"/>
        <w:ind w:firstLine="5792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Mesto Komárno</w:t>
      </w:r>
    </w:p>
    <w:p w:rsidR="002308ED" w:rsidRPr="00A526FA" w:rsidRDefault="002308ED" w:rsidP="00A526FA">
      <w:pPr>
        <w:pStyle w:val="Bodytext10"/>
        <w:spacing w:line="240" w:lineRule="auto"/>
        <w:ind w:firstLine="5792"/>
        <w:rPr>
          <w:rStyle w:val="Bodytext1"/>
          <w:rFonts w:ascii="Arial" w:hAnsi="Arial" w:cs="Arial"/>
        </w:rPr>
      </w:pPr>
      <w:r w:rsidRPr="00A526FA">
        <w:rPr>
          <w:rStyle w:val="Bodytext1"/>
          <w:rFonts w:ascii="Arial" w:hAnsi="Arial" w:cs="Arial"/>
        </w:rPr>
        <w:t xml:space="preserve">Matričný úrad </w:t>
      </w:r>
    </w:p>
    <w:p w:rsidR="002308ED" w:rsidRPr="00A526FA" w:rsidRDefault="002308ED" w:rsidP="00A526FA">
      <w:pPr>
        <w:pStyle w:val="Bodytext10"/>
        <w:spacing w:line="240" w:lineRule="auto"/>
        <w:ind w:firstLine="5792"/>
        <w:rPr>
          <w:rFonts w:ascii="Arial" w:hAnsi="Arial" w:cs="Arial"/>
        </w:rPr>
      </w:pPr>
      <w:r w:rsidRPr="00A526FA">
        <w:rPr>
          <w:rStyle w:val="Bodytext1"/>
          <w:rFonts w:ascii="Arial" w:hAnsi="Arial" w:cs="Arial"/>
        </w:rPr>
        <w:t>945 01 Komárno</w:t>
      </w:r>
    </w:p>
    <w:p w:rsidR="002308ED" w:rsidRDefault="002308ED">
      <w:pPr>
        <w:pStyle w:val="Bodytext10"/>
        <w:tabs>
          <w:tab w:val="right" w:leader="dot" w:pos="2760"/>
          <w:tab w:val="left" w:leader="dot" w:pos="2979"/>
        </w:tabs>
        <w:spacing w:after="600" w:line="305" w:lineRule="auto"/>
        <w:jc w:val="right"/>
        <w:rPr>
          <w:rStyle w:val="Bodytext1"/>
          <w:rFonts w:ascii="Arial" w:hAnsi="Arial" w:cs="Arial"/>
        </w:rPr>
      </w:pPr>
    </w:p>
    <w:p w:rsidR="002308ED" w:rsidRPr="00A526FA" w:rsidRDefault="002308ED">
      <w:pPr>
        <w:pStyle w:val="Bodytext10"/>
        <w:tabs>
          <w:tab w:val="right" w:leader="dot" w:pos="2760"/>
          <w:tab w:val="left" w:leader="dot" w:pos="2979"/>
        </w:tabs>
        <w:spacing w:after="600" w:line="305" w:lineRule="auto"/>
        <w:jc w:val="right"/>
        <w:rPr>
          <w:rFonts w:ascii="Arial" w:hAnsi="Arial" w:cs="Arial"/>
        </w:rPr>
      </w:pPr>
      <w:r w:rsidRPr="00A526FA">
        <w:rPr>
          <w:rStyle w:val="Bodytext1"/>
          <w:rFonts w:ascii="Arial" w:hAnsi="Arial" w:cs="Arial"/>
        </w:rPr>
        <w:t xml:space="preserve">V Komárne, dňa </w:t>
      </w:r>
      <w:r w:rsidRPr="00A526FA">
        <w:rPr>
          <w:rStyle w:val="Bodytext1"/>
          <w:rFonts w:ascii="Arial" w:hAnsi="Arial" w:cs="Arial"/>
        </w:rPr>
        <w:tab/>
        <w:t>.</w:t>
      </w:r>
      <w:r w:rsidRPr="00A526FA">
        <w:rPr>
          <w:rStyle w:val="Bodytext1"/>
          <w:rFonts w:ascii="Arial" w:hAnsi="Arial" w:cs="Arial"/>
        </w:rPr>
        <w:tab/>
      </w:r>
    </w:p>
    <w:p w:rsidR="002308ED" w:rsidRDefault="002308ED" w:rsidP="00A526FA">
      <w:pPr>
        <w:pStyle w:val="Bodytext10"/>
        <w:spacing w:line="240" w:lineRule="auto"/>
        <w:jc w:val="both"/>
        <w:rPr>
          <w:rStyle w:val="Bodytext1"/>
          <w:rFonts w:ascii="Arial" w:hAnsi="Arial" w:cs="Arial"/>
        </w:rPr>
      </w:pPr>
      <w:r w:rsidRPr="00A526FA">
        <w:rPr>
          <w:rStyle w:val="Bodytext1"/>
          <w:rFonts w:ascii="Arial" w:hAnsi="Arial" w:cs="Arial"/>
        </w:rPr>
        <w:t xml:space="preserve">Vec: </w:t>
      </w:r>
    </w:p>
    <w:p w:rsidR="002308ED" w:rsidRDefault="002308ED" w:rsidP="00A526FA">
      <w:pPr>
        <w:pStyle w:val="Bodytext10"/>
        <w:spacing w:line="240" w:lineRule="auto"/>
        <w:jc w:val="both"/>
        <w:rPr>
          <w:rStyle w:val="Bodytext1"/>
          <w:rFonts w:ascii="Arial" w:hAnsi="Arial" w:cs="Arial"/>
          <w:b/>
        </w:rPr>
      </w:pPr>
      <w:r w:rsidRPr="00A526FA">
        <w:rPr>
          <w:rStyle w:val="Bodytext1"/>
          <w:rFonts w:ascii="Arial" w:hAnsi="Arial" w:cs="Arial"/>
          <w:b/>
        </w:rPr>
        <w:t>Oznámenie o určení ďalšieho mena maloletého</w:t>
      </w:r>
    </w:p>
    <w:p w:rsidR="002308ED" w:rsidRPr="00A526FA" w:rsidRDefault="002308ED" w:rsidP="00A526FA">
      <w:pPr>
        <w:pStyle w:val="Bodytext10"/>
        <w:spacing w:after="120" w:line="240" w:lineRule="auto"/>
        <w:jc w:val="both"/>
        <w:rPr>
          <w:rFonts w:ascii="Arial" w:hAnsi="Arial" w:cs="Arial"/>
          <w:b/>
        </w:rPr>
      </w:pPr>
    </w:p>
    <w:p w:rsidR="002308ED" w:rsidRPr="00A526FA" w:rsidRDefault="002308ED">
      <w:pPr>
        <w:pStyle w:val="Bodytext10"/>
        <w:tabs>
          <w:tab w:val="left" w:leader="dot" w:pos="4538"/>
          <w:tab w:val="left" w:leader="dot" w:pos="4973"/>
          <w:tab w:val="left" w:leader="dot" w:pos="5418"/>
          <w:tab w:val="left" w:leader="dot" w:pos="5926"/>
          <w:tab w:val="left" w:leader="dot" w:pos="6365"/>
          <w:tab w:val="left" w:leader="dot" w:pos="8705"/>
        </w:tabs>
        <w:spacing w:line="377" w:lineRule="auto"/>
        <w:ind w:firstLine="660"/>
        <w:jc w:val="both"/>
        <w:rPr>
          <w:rFonts w:ascii="Arial" w:hAnsi="Arial" w:cs="Arial"/>
        </w:rPr>
      </w:pPr>
      <w:r w:rsidRPr="00A526FA">
        <w:rPr>
          <w:rStyle w:val="Bodytext1"/>
          <w:rFonts w:ascii="Arial" w:hAnsi="Arial" w:cs="Arial"/>
        </w:rPr>
        <w:t xml:space="preserve">Dolupodpísaný </w:t>
      </w:r>
      <w:r w:rsidRPr="00A526FA">
        <w:rPr>
          <w:rStyle w:val="Bodytext1"/>
          <w:rFonts w:ascii="Arial" w:hAnsi="Arial" w:cs="Arial"/>
          <w:b/>
        </w:rPr>
        <w:t xml:space="preserve">otec </w:t>
      </w:r>
      <w:r w:rsidRPr="00A526FA">
        <w:rPr>
          <w:rStyle w:val="Bodytext1"/>
          <w:rFonts w:ascii="Arial" w:hAnsi="Arial" w:cs="Arial"/>
        </w:rPr>
        <w:t>.</w:t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  <w:t>., nar</w:t>
      </w:r>
      <w:r w:rsidRPr="00A526FA">
        <w:rPr>
          <w:rStyle w:val="Bodytext1"/>
          <w:rFonts w:ascii="Arial" w:hAnsi="Arial" w:cs="Arial"/>
        </w:rPr>
        <w:tab/>
      </w:r>
    </w:p>
    <w:p w:rsidR="002308ED" w:rsidRPr="00A526FA" w:rsidRDefault="002308ED">
      <w:pPr>
        <w:pStyle w:val="Bodytext10"/>
        <w:tabs>
          <w:tab w:val="right" w:leader="dot" w:pos="1848"/>
          <w:tab w:val="right" w:leader="dot" w:pos="2760"/>
          <w:tab w:val="left" w:pos="3046"/>
          <w:tab w:val="left" w:leader="dot" w:pos="3962"/>
          <w:tab w:val="left" w:leader="dot" w:pos="4160"/>
          <w:tab w:val="right" w:leader="dot" w:pos="5645"/>
          <w:tab w:val="left" w:pos="5850"/>
          <w:tab w:val="left" w:leader="dot" w:pos="8661"/>
        </w:tabs>
        <w:spacing w:line="377" w:lineRule="auto"/>
        <w:jc w:val="both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v ...................................</w:t>
      </w:r>
      <w:r>
        <w:rPr>
          <w:rStyle w:val="Bodytext1"/>
          <w:rFonts w:ascii="Arial" w:hAnsi="Arial" w:cs="Arial"/>
        </w:rPr>
        <w:tab/>
        <w:t>r.č. .........................................</w:t>
      </w:r>
      <w:r w:rsidRPr="00A526FA">
        <w:rPr>
          <w:rStyle w:val="Bodytext1"/>
          <w:rFonts w:ascii="Arial" w:hAnsi="Arial" w:cs="Arial"/>
        </w:rPr>
        <w:t>štátne</w:t>
      </w:r>
      <w:r w:rsidRPr="00A526FA">
        <w:rPr>
          <w:rStyle w:val="Bodytext1"/>
          <w:rFonts w:ascii="Arial" w:hAnsi="Arial" w:cs="Arial"/>
        </w:rPr>
        <w:tab/>
        <w:t xml:space="preserve">občianstvo </w:t>
      </w:r>
      <w:r w:rsidRPr="00A526FA">
        <w:rPr>
          <w:rStyle w:val="Bodytext1"/>
          <w:rFonts w:ascii="Arial" w:hAnsi="Arial" w:cs="Arial"/>
        </w:rPr>
        <w:tab/>
      </w:r>
    </w:p>
    <w:p w:rsidR="002308ED" w:rsidRPr="00A526FA" w:rsidRDefault="002308ED">
      <w:pPr>
        <w:pStyle w:val="Bodytext10"/>
        <w:tabs>
          <w:tab w:val="right" w:leader="dot" w:pos="1848"/>
          <w:tab w:val="right" w:leader="dot" w:pos="6922"/>
          <w:tab w:val="left" w:pos="7126"/>
          <w:tab w:val="left" w:leader="dot" w:pos="7328"/>
          <w:tab w:val="left" w:leader="dot" w:pos="7805"/>
          <w:tab w:val="left" w:leader="dot" w:pos="8000"/>
          <w:tab w:val="left" w:leader="dot" w:pos="8184"/>
          <w:tab w:val="left" w:leader="dot" w:pos="8661"/>
        </w:tabs>
        <w:spacing w:line="377" w:lineRule="auto"/>
        <w:jc w:val="both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a </w:t>
      </w:r>
      <w:r w:rsidRPr="00A526FA">
        <w:rPr>
          <w:rStyle w:val="Bodytext1"/>
          <w:rFonts w:ascii="Arial" w:hAnsi="Arial" w:cs="Arial"/>
          <w:b/>
        </w:rPr>
        <w:t>matka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 xml:space="preserve">...................................................................................., </w:t>
      </w:r>
      <w:r w:rsidRPr="00A526FA">
        <w:rPr>
          <w:rStyle w:val="Bodytext1"/>
          <w:rFonts w:ascii="Arial" w:hAnsi="Arial" w:cs="Arial"/>
        </w:rPr>
        <w:t xml:space="preserve"> nar.</w:t>
      </w:r>
      <w:r>
        <w:rPr>
          <w:rStyle w:val="Bodytext1"/>
          <w:rFonts w:ascii="Arial" w:hAnsi="Arial" w:cs="Arial"/>
        </w:rPr>
        <w:t xml:space="preserve"> ..................................</w:t>
      </w:r>
    </w:p>
    <w:p w:rsidR="002308ED" w:rsidRPr="00A526FA" w:rsidRDefault="002308ED">
      <w:pPr>
        <w:pStyle w:val="Bodytext10"/>
        <w:tabs>
          <w:tab w:val="left" w:leader="dot" w:pos="2956"/>
          <w:tab w:val="right" w:leader="dot" w:pos="5107"/>
          <w:tab w:val="left" w:pos="5312"/>
          <w:tab w:val="left" w:leader="dot" w:pos="8661"/>
        </w:tabs>
        <w:spacing w:line="377" w:lineRule="auto"/>
        <w:jc w:val="both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v </w:t>
      </w:r>
      <w:r>
        <w:rPr>
          <w:rStyle w:val="Bodytext1"/>
          <w:rFonts w:ascii="Arial" w:hAnsi="Arial" w:cs="Arial"/>
        </w:rPr>
        <w:tab/>
        <w:t>, r.č ............................</w:t>
      </w:r>
      <w:r w:rsidRPr="00A526FA">
        <w:rPr>
          <w:rStyle w:val="Bodytext1"/>
          <w:rFonts w:ascii="Arial" w:hAnsi="Arial" w:cs="Arial"/>
        </w:rPr>
        <w:t>.,</w:t>
      </w:r>
      <w:r w:rsidRPr="00A526FA">
        <w:rPr>
          <w:rStyle w:val="Bodytext1"/>
          <w:rFonts w:ascii="Arial" w:hAnsi="Arial" w:cs="Arial"/>
        </w:rPr>
        <w:tab/>
        <w:t>štátne občianstvo</w:t>
      </w:r>
      <w:r w:rsidRPr="00A526FA">
        <w:rPr>
          <w:rStyle w:val="Bodytext1"/>
          <w:rFonts w:ascii="Arial" w:hAnsi="Arial" w:cs="Arial"/>
        </w:rPr>
        <w:tab/>
      </w:r>
    </w:p>
    <w:p w:rsidR="002308ED" w:rsidRPr="00A526FA" w:rsidRDefault="002308ED">
      <w:pPr>
        <w:pStyle w:val="Bodytext10"/>
        <w:tabs>
          <w:tab w:val="left" w:leader="dot" w:pos="6078"/>
          <w:tab w:val="left" w:leader="dot" w:pos="6205"/>
          <w:tab w:val="left" w:leader="dot" w:pos="7328"/>
          <w:tab w:val="left" w:leader="dot" w:pos="8661"/>
        </w:tabs>
        <w:spacing w:line="377" w:lineRule="auto"/>
        <w:jc w:val="both"/>
        <w:rPr>
          <w:rFonts w:ascii="Arial" w:hAnsi="Arial" w:cs="Arial"/>
        </w:rPr>
      </w:pPr>
      <w:r w:rsidRPr="00A526FA">
        <w:rPr>
          <w:rStyle w:val="Bodytext1"/>
          <w:rFonts w:ascii="Arial" w:hAnsi="Arial" w:cs="Arial"/>
        </w:rPr>
        <w:t>Vám týmto oznamujú, že v súlade s § 2a zákona č. 300/1993 Z.z. o mene a priezvisku v znení neskorších predpisov</w:t>
      </w:r>
      <w:r>
        <w:rPr>
          <w:rStyle w:val="Bodytext1"/>
          <w:rFonts w:ascii="Arial" w:hAnsi="Arial" w:cs="Arial"/>
        </w:rPr>
        <w:t xml:space="preserve"> určuje ďalšie meno v znení </w:t>
      </w:r>
      <w:r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</w:p>
    <w:p w:rsidR="002308ED" w:rsidRPr="00A526FA" w:rsidRDefault="002308ED">
      <w:pPr>
        <w:pStyle w:val="Bodytext10"/>
        <w:tabs>
          <w:tab w:val="right" w:leader="dot" w:pos="8729"/>
        </w:tabs>
        <w:spacing w:line="377" w:lineRule="auto"/>
        <w:jc w:val="both"/>
        <w:rPr>
          <w:rFonts w:ascii="Arial" w:hAnsi="Arial" w:cs="Arial"/>
        </w:rPr>
      </w:pPr>
      <w:r w:rsidRPr="00A526FA">
        <w:rPr>
          <w:rStyle w:val="Bodytext1"/>
          <w:rFonts w:ascii="Arial" w:hAnsi="Arial" w:cs="Arial"/>
        </w:rPr>
        <w:t xml:space="preserve">pre svoje maloleté </w:t>
      </w:r>
      <w:r w:rsidRPr="00A526FA">
        <w:rPr>
          <w:rStyle w:val="Bodytext1"/>
          <w:rFonts w:ascii="Arial" w:hAnsi="Arial" w:cs="Arial"/>
          <w:b/>
        </w:rPr>
        <w:t>dieťa</w:t>
      </w:r>
      <w:r w:rsidRPr="00A526FA">
        <w:rPr>
          <w:rStyle w:val="Bodytext1"/>
          <w:rFonts w:ascii="Arial" w:hAnsi="Arial" w:cs="Arial"/>
        </w:rPr>
        <w:t xml:space="preserve"> menom</w:t>
      </w:r>
      <w:r w:rsidRPr="00A526FA">
        <w:rPr>
          <w:rStyle w:val="Bodytext1"/>
          <w:rFonts w:ascii="Arial" w:hAnsi="Arial" w:cs="Arial"/>
        </w:rPr>
        <w:tab/>
        <w:t>,</w:t>
      </w:r>
    </w:p>
    <w:p w:rsidR="002308ED" w:rsidRPr="00A526FA" w:rsidRDefault="002308ED">
      <w:pPr>
        <w:pStyle w:val="Bodytext10"/>
        <w:tabs>
          <w:tab w:val="right" w:leader="dot" w:pos="2760"/>
          <w:tab w:val="left" w:pos="2956"/>
          <w:tab w:val="left" w:leader="dot" w:pos="5856"/>
          <w:tab w:val="left" w:leader="dot" w:pos="6080"/>
          <w:tab w:val="left" w:leader="dot" w:pos="6776"/>
          <w:tab w:val="right" w:leader="dot" w:pos="8729"/>
        </w:tabs>
        <w:spacing w:line="377" w:lineRule="auto"/>
        <w:jc w:val="both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nar. </w:t>
      </w:r>
      <w:r>
        <w:rPr>
          <w:rStyle w:val="Bodytext1"/>
          <w:rFonts w:ascii="Arial" w:hAnsi="Arial" w:cs="Arial"/>
        </w:rPr>
        <w:tab/>
        <w:t>v</w:t>
      </w:r>
      <w:r>
        <w:rPr>
          <w:rStyle w:val="Bodytext1"/>
          <w:rFonts w:ascii="Arial" w:hAnsi="Arial" w:cs="Arial"/>
        </w:rPr>
        <w:tab/>
        <w:t xml:space="preserve">.................................................., </w:t>
      </w:r>
      <w:r w:rsidRPr="00A526FA">
        <w:rPr>
          <w:rStyle w:val="Bodytext1"/>
          <w:rFonts w:ascii="Arial" w:hAnsi="Arial" w:cs="Arial"/>
        </w:rPr>
        <w:t xml:space="preserve">r.č. </w:t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  <w:t xml:space="preserve">  ,</w:t>
      </w:r>
    </w:p>
    <w:p w:rsidR="002308ED" w:rsidRPr="00A526FA" w:rsidRDefault="002308ED">
      <w:pPr>
        <w:pStyle w:val="Bodytext10"/>
        <w:tabs>
          <w:tab w:val="left" w:leader="dot" w:pos="1429"/>
          <w:tab w:val="left" w:leader="dot" w:pos="2148"/>
          <w:tab w:val="left" w:leader="dot" w:pos="2350"/>
          <w:tab w:val="left" w:leader="dot" w:pos="2956"/>
          <w:tab w:val="left" w:leader="dot" w:pos="3248"/>
          <w:tab w:val="left" w:leader="dot" w:pos="3485"/>
          <w:tab w:val="left" w:leader="dot" w:pos="3714"/>
          <w:tab w:val="left" w:leader="dot" w:pos="6078"/>
          <w:tab w:val="left" w:leader="dot" w:pos="6382"/>
          <w:tab w:val="left" w:leader="dot" w:pos="7328"/>
          <w:tab w:val="left" w:leader="dot" w:pos="7539"/>
          <w:tab w:val="left" w:leader="dot" w:pos="8661"/>
          <w:tab w:val="left" w:leader="dot" w:pos="8778"/>
        </w:tabs>
        <w:spacing w:line="377" w:lineRule="auto"/>
        <w:jc w:val="both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trvale</w:t>
      </w:r>
      <w:r w:rsidRPr="00A526FA">
        <w:rPr>
          <w:rStyle w:val="Bodytext1"/>
          <w:rFonts w:ascii="Arial" w:hAnsi="Arial" w:cs="Arial"/>
        </w:rPr>
        <w:t xml:space="preserve"> bytom </w:t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  <w:r w:rsidRPr="00A526FA">
        <w:rPr>
          <w:rStyle w:val="Bodytext1"/>
          <w:rFonts w:ascii="Arial" w:hAnsi="Arial" w:cs="Arial"/>
        </w:rPr>
        <w:tab/>
      </w:r>
    </w:p>
    <w:p w:rsidR="002308ED" w:rsidRPr="00A526FA" w:rsidRDefault="002308ED">
      <w:pPr>
        <w:pStyle w:val="Bodytext10"/>
        <w:spacing w:after="320" w:line="377" w:lineRule="auto"/>
        <w:jc w:val="both"/>
        <w:rPr>
          <w:rFonts w:ascii="Arial" w:hAnsi="Arial" w:cs="Arial"/>
        </w:rPr>
      </w:pPr>
      <w:r w:rsidRPr="00A526FA">
        <w:rPr>
          <w:rStyle w:val="Bodytext1"/>
          <w:rFonts w:ascii="Arial" w:hAnsi="Arial" w:cs="Arial"/>
        </w:rPr>
        <w:t>pričom meno, ktoré mu bolo zapísané v Knihe narodení Matriky Komárno zostáva na prvom mieste.</w:t>
      </w:r>
    </w:p>
    <w:p w:rsidR="002308ED" w:rsidRDefault="002308ED">
      <w:pPr>
        <w:pStyle w:val="Bodytext10"/>
        <w:spacing w:line="377" w:lineRule="auto"/>
        <w:ind w:firstLine="660"/>
        <w:jc w:val="both"/>
        <w:rPr>
          <w:rStyle w:val="Bodytext1"/>
          <w:rFonts w:ascii="Arial" w:hAnsi="Arial" w:cs="Arial"/>
        </w:rPr>
      </w:pPr>
      <w:r w:rsidRPr="00A526FA">
        <w:rPr>
          <w:rStyle w:val="Bodytext1"/>
          <w:rFonts w:ascii="Arial" w:hAnsi="Arial" w:cs="Arial"/>
        </w:rPr>
        <w:t>Za prevedenie zmeny ďakujeme.</w:t>
      </w:r>
    </w:p>
    <w:p w:rsidR="002308ED" w:rsidRDefault="002308ED">
      <w:pPr>
        <w:pStyle w:val="Bodytext10"/>
        <w:spacing w:line="377" w:lineRule="auto"/>
        <w:ind w:firstLine="660"/>
        <w:jc w:val="both"/>
        <w:rPr>
          <w:rStyle w:val="Bodytext1"/>
          <w:rFonts w:ascii="Arial" w:hAnsi="Arial" w:cs="Arial"/>
        </w:rPr>
      </w:pPr>
    </w:p>
    <w:p w:rsidR="002308ED" w:rsidRDefault="002308ED">
      <w:pPr>
        <w:pStyle w:val="Bodytext10"/>
        <w:spacing w:line="377" w:lineRule="auto"/>
        <w:ind w:firstLine="660"/>
        <w:jc w:val="both"/>
        <w:rPr>
          <w:rStyle w:val="Bodytext1"/>
          <w:rFonts w:ascii="Arial" w:hAnsi="Arial" w:cs="Arial"/>
        </w:rPr>
      </w:pPr>
    </w:p>
    <w:p w:rsidR="002308ED" w:rsidRDefault="002308ED">
      <w:pPr>
        <w:pStyle w:val="Bodytext10"/>
        <w:spacing w:line="377" w:lineRule="auto"/>
        <w:ind w:firstLine="660"/>
        <w:jc w:val="both"/>
        <w:rPr>
          <w:rStyle w:val="Bodytext1"/>
          <w:rFonts w:ascii="Arial" w:hAnsi="Arial" w:cs="Arial"/>
        </w:rPr>
      </w:pPr>
    </w:p>
    <w:p w:rsidR="002308ED" w:rsidRPr="00A526FA" w:rsidRDefault="002308ED">
      <w:pPr>
        <w:pStyle w:val="Bodytext10"/>
        <w:spacing w:line="377" w:lineRule="auto"/>
        <w:ind w:firstLine="660"/>
        <w:jc w:val="both"/>
        <w:rPr>
          <w:rFonts w:ascii="Arial" w:hAnsi="Arial" w:cs="Arial"/>
        </w:rPr>
        <w:sectPr w:rsidR="002308ED" w:rsidRPr="00A526FA">
          <w:pgSz w:w="11900" w:h="16840"/>
          <w:pgMar w:top="2312" w:right="1489" w:bottom="3009" w:left="1603" w:header="1884" w:footer="2581" w:gutter="0"/>
          <w:pgNumType w:start="1"/>
          <w:cols w:space="708"/>
          <w:noEndnote/>
          <w:docGrid w:linePitch="360"/>
        </w:sectPr>
      </w:pPr>
    </w:p>
    <w:p w:rsidR="002308ED" w:rsidRPr="00A526FA" w:rsidRDefault="002308ED">
      <w:pPr>
        <w:spacing w:line="240" w:lineRule="exact"/>
        <w:rPr>
          <w:rFonts w:ascii="Arial" w:hAnsi="Arial" w:cs="Arial"/>
          <w:sz w:val="22"/>
          <w:szCs w:val="22"/>
        </w:rPr>
      </w:pPr>
    </w:p>
    <w:p w:rsidR="002308ED" w:rsidRPr="00A526FA" w:rsidRDefault="002308ED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............................................               ........................................              ......................................</w:t>
      </w:r>
    </w:p>
    <w:p w:rsidR="002308ED" w:rsidRDefault="002308ED" w:rsidP="00A526FA">
      <w:pPr>
        <w:spacing w:line="240" w:lineRule="exact"/>
        <w:ind w:left="1629"/>
        <w:rPr>
          <w:rFonts w:ascii="Arial" w:hAnsi="Arial" w:cs="Arial"/>
          <w:sz w:val="22"/>
          <w:szCs w:val="22"/>
        </w:rPr>
      </w:pPr>
      <w:r w:rsidRPr="00A526FA">
        <w:rPr>
          <w:rStyle w:val="Bodytext1"/>
          <w:rFonts w:ascii="Arial" w:hAnsi="Arial" w:cs="Arial"/>
        </w:rPr>
        <w:t xml:space="preserve">podpis otca </w:t>
      </w:r>
      <w:r>
        <w:rPr>
          <w:rStyle w:val="Bodytext1"/>
          <w:rFonts w:ascii="Arial" w:hAnsi="Arial" w:cs="Arial"/>
        </w:rPr>
        <w:t xml:space="preserve">                                         </w:t>
      </w:r>
      <w:r w:rsidRPr="00A526FA">
        <w:rPr>
          <w:rStyle w:val="Bodytext1"/>
          <w:rFonts w:ascii="Arial" w:hAnsi="Arial" w:cs="Arial"/>
        </w:rPr>
        <w:t>podpis matky</w:t>
      </w:r>
      <w:r>
        <w:rPr>
          <w:rStyle w:val="Bodytext1"/>
          <w:rFonts w:ascii="Arial" w:hAnsi="Arial" w:cs="Arial"/>
        </w:rPr>
        <w:t xml:space="preserve">                                  podpis dieťaťa</w:t>
      </w:r>
    </w:p>
    <w:p w:rsidR="002308ED" w:rsidRDefault="002308ED" w:rsidP="00A526FA">
      <w:pPr>
        <w:spacing w:line="240" w:lineRule="exact"/>
        <w:ind w:left="1629"/>
        <w:rPr>
          <w:rStyle w:val="Bodytext1"/>
          <w:rFonts w:ascii="Arial" w:hAnsi="Arial" w:cs="Arial"/>
        </w:rPr>
      </w:pPr>
      <w:r w:rsidRPr="00A526FA">
        <w:rPr>
          <w:rStyle w:val="Bodytext1"/>
          <w:rFonts w:ascii="Arial" w:hAnsi="Arial" w:cs="Arial"/>
        </w:rPr>
        <w:t>úradne osvedčený</w:t>
      </w:r>
      <w:r>
        <w:rPr>
          <w:rStyle w:val="Bodytext1"/>
          <w:rFonts w:ascii="Arial" w:hAnsi="Arial" w:cs="Arial"/>
        </w:rPr>
        <w:t xml:space="preserve">                              </w:t>
      </w:r>
      <w:r w:rsidRPr="00A526FA">
        <w:rPr>
          <w:rStyle w:val="Bodytext1"/>
          <w:rFonts w:ascii="Arial" w:hAnsi="Arial" w:cs="Arial"/>
        </w:rPr>
        <w:t>úradne osvedčený</w:t>
      </w:r>
      <w:r>
        <w:rPr>
          <w:rStyle w:val="Bodytext1"/>
          <w:rFonts w:ascii="Arial" w:hAnsi="Arial" w:cs="Arial"/>
        </w:rPr>
        <w:t xml:space="preserve">                         úradne osvedčený </w:t>
      </w:r>
    </w:p>
    <w:p w:rsidR="002308ED" w:rsidRDefault="002308ED" w:rsidP="00A526FA">
      <w:pPr>
        <w:spacing w:line="240" w:lineRule="exact"/>
        <w:ind w:left="1629" w:firstLine="6878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ak je starší ako 15 r.</w:t>
      </w:r>
    </w:p>
    <w:p w:rsidR="002308ED" w:rsidRDefault="002308ED" w:rsidP="00A526FA">
      <w:pPr>
        <w:spacing w:line="240" w:lineRule="exact"/>
        <w:ind w:left="1629"/>
        <w:rPr>
          <w:rStyle w:val="Bodytext1"/>
          <w:rFonts w:ascii="Arial" w:hAnsi="Arial" w:cs="Arial"/>
        </w:rPr>
      </w:pPr>
    </w:p>
    <w:p w:rsidR="002308ED" w:rsidRPr="00A526FA" w:rsidRDefault="002308ED">
      <w:pPr>
        <w:spacing w:line="1" w:lineRule="exact"/>
        <w:rPr>
          <w:rFonts w:ascii="Arial" w:hAnsi="Arial" w:cs="Arial"/>
          <w:sz w:val="22"/>
          <w:szCs w:val="22"/>
        </w:rPr>
        <w:sectPr w:rsidR="002308ED" w:rsidRPr="00A526FA">
          <w:type w:val="continuous"/>
          <w:pgSz w:w="11900" w:h="16840"/>
          <w:pgMar w:top="2312" w:right="0" w:bottom="2312" w:left="0" w:header="0" w:footer="3" w:gutter="0"/>
          <w:cols w:space="708"/>
          <w:noEndnote/>
          <w:docGrid w:linePitch="360"/>
        </w:sectPr>
      </w:pPr>
    </w:p>
    <w:p w:rsidR="002308ED" w:rsidRPr="00A526FA" w:rsidRDefault="002308ED" w:rsidP="00A526FA">
      <w:pPr>
        <w:pStyle w:val="Bodytext10"/>
        <w:spacing w:line="293" w:lineRule="auto"/>
      </w:pPr>
    </w:p>
    <w:sectPr w:rsidR="002308ED" w:rsidRPr="00A526FA" w:rsidSect="000332F1">
      <w:type w:val="continuous"/>
      <w:pgSz w:w="11900" w:h="16840"/>
      <w:pgMar w:top="2312" w:right="1840" w:bottom="2312" w:left="1939" w:header="0" w:footer="3" w:gutter="0"/>
      <w:cols w:num="3" w:space="708" w:equalWidth="0">
        <w:col w:w="1714" w:space="1493"/>
        <w:col w:w="1718" w:space="1262"/>
        <w:col w:w="1934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8ED" w:rsidRDefault="002308ED" w:rsidP="000332F1">
      <w:r>
        <w:separator/>
      </w:r>
    </w:p>
  </w:endnote>
  <w:endnote w:type="continuationSeparator" w:id="0">
    <w:p w:rsidR="002308ED" w:rsidRDefault="002308ED" w:rsidP="00033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8ED" w:rsidRDefault="002308ED"/>
  </w:footnote>
  <w:footnote w:type="continuationSeparator" w:id="0">
    <w:p w:rsidR="002308ED" w:rsidRDefault="002308E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2F1"/>
    <w:rsid w:val="000332F1"/>
    <w:rsid w:val="002308ED"/>
    <w:rsid w:val="005964C2"/>
    <w:rsid w:val="0092490C"/>
    <w:rsid w:val="00A5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2F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0332F1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0332F1"/>
    <w:pPr>
      <w:spacing w:line="341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189</Words>
  <Characters>1083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Burgelova</cp:lastModifiedBy>
  <cp:revision>2</cp:revision>
  <dcterms:created xsi:type="dcterms:W3CDTF">2026-02-05T12:40:00Z</dcterms:created>
  <dcterms:modified xsi:type="dcterms:W3CDTF">2026-02-05T12:50:00Z</dcterms:modified>
</cp:coreProperties>
</file>