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DEB" w:rsidRPr="00F3691C" w:rsidRDefault="00CF3DEB" w:rsidP="00F3691C">
      <w:pPr>
        <w:pStyle w:val="Bodytext10"/>
        <w:spacing w:after="0"/>
        <w:ind w:left="5480"/>
        <w:rPr>
          <w:rStyle w:val="Bodytext1"/>
          <w:bCs/>
          <w:sz w:val="22"/>
          <w:szCs w:val="22"/>
        </w:rPr>
      </w:pPr>
      <w:r w:rsidRPr="00F3691C">
        <w:rPr>
          <w:rStyle w:val="Bodytext1"/>
          <w:bCs/>
          <w:sz w:val="22"/>
          <w:szCs w:val="22"/>
        </w:rPr>
        <w:t xml:space="preserve">Mesto Komárno </w:t>
      </w:r>
    </w:p>
    <w:p w:rsidR="00CF3DEB" w:rsidRPr="00F3691C" w:rsidRDefault="00CF3DEB" w:rsidP="00F3691C">
      <w:pPr>
        <w:pStyle w:val="Bodytext10"/>
        <w:spacing w:after="0"/>
        <w:ind w:left="5480"/>
        <w:rPr>
          <w:rStyle w:val="Bodytext1"/>
          <w:bCs/>
          <w:sz w:val="22"/>
          <w:szCs w:val="22"/>
        </w:rPr>
      </w:pPr>
      <w:r w:rsidRPr="00F3691C">
        <w:rPr>
          <w:rStyle w:val="Bodytext1"/>
          <w:bCs/>
          <w:sz w:val="22"/>
          <w:szCs w:val="22"/>
        </w:rPr>
        <w:t xml:space="preserve">Matričný úrad </w:t>
      </w:r>
    </w:p>
    <w:p w:rsidR="00CF3DEB" w:rsidRPr="00F3691C" w:rsidRDefault="00CF3DEB" w:rsidP="00F3691C">
      <w:pPr>
        <w:pStyle w:val="Bodytext10"/>
        <w:ind w:left="5430"/>
        <w:rPr>
          <w:sz w:val="22"/>
          <w:szCs w:val="22"/>
        </w:rPr>
      </w:pPr>
      <w:r w:rsidRPr="00F3691C">
        <w:rPr>
          <w:rStyle w:val="Bodytext1"/>
          <w:bCs/>
          <w:sz w:val="22"/>
          <w:szCs w:val="22"/>
        </w:rPr>
        <w:t xml:space="preserve"> 945 01 Komárno</w:t>
      </w:r>
    </w:p>
    <w:p w:rsidR="00CF3DEB" w:rsidRDefault="00CF3DEB">
      <w:pPr>
        <w:pStyle w:val="Bodytext10"/>
        <w:spacing w:after="500"/>
        <w:ind w:left="5480" w:firstLine="20"/>
        <w:rPr>
          <w:rStyle w:val="Bodytext1"/>
          <w:sz w:val="22"/>
          <w:szCs w:val="22"/>
        </w:rPr>
      </w:pPr>
    </w:p>
    <w:p w:rsidR="00CF3DEB" w:rsidRPr="00F3691C" w:rsidRDefault="00CF3DEB">
      <w:pPr>
        <w:pStyle w:val="Bodytext10"/>
        <w:spacing w:after="500"/>
        <w:ind w:left="5480" w:firstLine="20"/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V Komárne, dňa ..</w:t>
      </w:r>
      <w:r>
        <w:rPr>
          <w:rStyle w:val="Bodytext1"/>
          <w:sz w:val="22"/>
          <w:szCs w:val="22"/>
        </w:rPr>
        <w:t>.....................</w:t>
      </w:r>
    </w:p>
    <w:p w:rsidR="00CF3DEB" w:rsidRDefault="00CF3DEB" w:rsidP="00F3691C">
      <w:pPr>
        <w:pStyle w:val="Bodytext10"/>
        <w:spacing w:after="0" w:line="240" w:lineRule="auto"/>
        <w:rPr>
          <w:rStyle w:val="Bodytext1"/>
          <w:sz w:val="22"/>
          <w:szCs w:val="22"/>
        </w:rPr>
      </w:pPr>
      <w:r w:rsidRPr="00F3691C">
        <w:rPr>
          <w:rStyle w:val="Bodytext1"/>
          <w:sz w:val="22"/>
          <w:szCs w:val="22"/>
        </w:rPr>
        <w:t xml:space="preserve">Vec: </w:t>
      </w:r>
    </w:p>
    <w:p w:rsidR="00CF3DEB" w:rsidRDefault="00CF3DEB" w:rsidP="00F3691C">
      <w:pPr>
        <w:pStyle w:val="Bodytext10"/>
        <w:spacing w:after="0" w:line="240" w:lineRule="auto"/>
        <w:rPr>
          <w:rStyle w:val="Bodytext1"/>
          <w:b/>
          <w:bCs/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Žiadosť o zmenu poradia mien</w:t>
      </w:r>
    </w:p>
    <w:p w:rsidR="00CF3DEB" w:rsidRDefault="00CF3DEB" w:rsidP="00F3691C">
      <w:pPr>
        <w:pStyle w:val="Bodytext10"/>
        <w:spacing w:after="0" w:line="240" w:lineRule="auto"/>
        <w:rPr>
          <w:rStyle w:val="Bodytext1"/>
          <w:b/>
          <w:bCs/>
          <w:sz w:val="22"/>
          <w:szCs w:val="22"/>
        </w:rPr>
      </w:pPr>
    </w:p>
    <w:p w:rsidR="00CF3DEB" w:rsidRPr="00F3691C" w:rsidRDefault="00CF3DEB" w:rsidP="00F3691C">
      <w:pPr>
        <w:pStyle w:val="Bodytext10"/>
        <w:spacing w:after="0" w:line="240" w:lineRule="auto"/>
        <w:rPr>
          <w:sz w:val="22"/>
          <w:szCs w:val="22"/>
        </w:rPr>
      </w:pPr>
    </w:p>
    <w:p w:rsidR="00CF3DEB" w:rsidRDefault="00CF3DEB" w:rsidP="00F3691C">
      <w:pPr>
        <w:pStyle w:val="Bodytext10"/>
        <w:tabs>
          <w:tab w:val="right" w:leader="dot" w:pos="6206"/>
          <w:tab w:val="left" w:leader="dot" w:pos="7061"/>
        </w:tabs>
        <w:spacing w:line="240" w:lineRule="auto"/>
        <w:ind w:firstLine="480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Dolupodpisaný otec</w:t>
      </w:r>
      <w:r>
        <w:rPr>
          <w:rStyle w:val="Bodytext1"/>
          <w:sz w:val="22"/>
          <w:szCs w:val="22"/>
        </w:rPr>
        <w:tab/>
        <w:t>......................................................nar...................................</w:t>
      </w:r>
    </w:p>
    <w:p w:rsidR="00CF3DEB" w:rsidRDefault="00CF3DEB" w:rsidP="00F3691C">
      <w:pPr>
        <w:pStyle w:val="Bodytext10"/>
        <w:tabs>
          <w:tab w:val="right" w:leader="dot" w:pos="6206"/>
          <w:tab w:val="left" w:leader="dot" w:pos="7061"/>
        </w:tabs>
        <w:spacing w:line="240" w:lineRule="auto"/>
        <w:rPr>
          <w:rStyle w:val="Bodytext1"/>
          <w:sz w:val="22"/>
          <w:szCs w:val="22"/>
        </w:rPr>
      </w:pPr>
      <w:r>
        <w:rPr>
          <w:rStyle w:val="Bodytext1"/>
          <w:sz w:val="22"/>
          <w:szCs w:val="22"/>
        </w:rPr>
        <w:t>v ..........................................</w:t>
      </w:r>
      <w:r w:rsidRPr="00F3691C">
        <w:rPr>
          <w:rStyle w:val="Bodytext1"/>
          <w:sz w:val="22"/>
          <w:szCs w:val="22"/>
        </w:rPr>
        <w:t>,</w:t>
      </w:r>
      <w:r>
        <w:rPr>
          <w:rStyle w:val="Bodytext1"/>
          <w:sz w:val="22"/>
          <w:szCs w:val="22"/>
        </w:rPr>
        <w:t xml:space="preserve"> </w:t>
      </w:r>
      <w:r w:rsidRPr="00F3691C">
        <w:rPr>
          <w:rStyle w:val="Bodytext1"/>
          <w:sz w:val="22"/>
          <w:szCs w:val="22"/>
        </w:rPr>
        <w:t xml:space="preserve">rodné číslo  </w:t>
      </w:r>
      <w:r>
        <w:rPr>
          <w:rStyle w:val="Bodytext1"/>
          <w:sz w:val="22"/>
          <w:szCs w:val="22"/>
        </w:rPr>
        <w:t>.............................</w:t>
      </w:r>
      <w:r w:rsidRPr="00F3691C">
        <w:rPr>
          <w:rStyle w:val="Bodytext1"/>
          <w:sz w:val="22"/>
          <w:szCs w:val="22"/>
        </w:rPr>
        <w:t xml:space="preserve">, </w:t>
      </w:r>
    </w:p>
    <w:p w:rsidR="00CF3DEB" w:rsidRDefault="00CF3DEB" w:rsidP="00F3691C">
      <w:pPr>
        <w:pStyle w:val="Bodytext10"/>
        <w:tabs>
          <w:tab w:val="right" w:leader="dot" w:pos="6206"/>
          <w:tab w:val="left" w:leader="dot" w:pos="7061"/>
        </w:tabs>
        <w:spacing w:before="360" w:after="360" w:line="240" w:lineRule="auto"/>
        <w:rPr>
          <w:rStyle w:val="Bodytext1"/>
          <w:sz w:val="22"/>
          <w:szCs w:val="22"/>
        </w:rPr>
      </w:pPr>
      <w:r w:rsidRPr="00F3691C">
        <w:rPr>
          <w:rStyle w:val="Bodytext1"/>
          <w:sz w:val="22"/>
          <w:szCs w:val="22"/>
        </w:rPr>
        <w:t>trvale bytom v</w:t>
      </w:r>
      <w:r>
        <w:rPr>
          <w:rStyle w:val="Bodytext1"/>
          <w:sz w:val="22"/>
          <w:szCs w:val="22"/>
        </w:rPr>
        <w:t xml:space="preserve"> ......................................................................................................................................</w:t>
      </w:r>
    </w:p>
    <w:p w:rsidR="00CF3DEB" w:rsidRPr="00F3691C" w:rsidRDefault="00CF3DEB" w:rsidP="00F3691C">
      <w:pPr>
        <w:pStyle w:val="Bodytext10"/>
        <w:tabs>
          <w:tab w:val="right" w:leader="dot" w:pos="6206"/>
          <w:tab w:val="left" w:leader="dot" w:pos="7061"/>
        </w:tabs>
        <w:spacing w:line="240" w:lineRule="auto"/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a matka</w:t>
      </w:r>
      <w:r w:rsidRPr="00F3691C">
        <w:rPr>
          <w:rStyle w:val="Bodytext1"/>
          <w:sz w:val="22"/>
          <w:szCs w:val="22"/>
        </w:rPr>
        <w:tab/>
        <w:t>,nar</w:t>
      </w:r>
      <w:r w:rsidRPr="00F3691C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....................</w:t>
      </w:r>
    </w:p>
    <w:p w:rsidR="00CF3DEB" w:rsidRDefault="00CF3DEB" w:rsidP="00F3691C">
      <w:pPr>
        <w:pStyle w:val="Bodytext10"/>
        <w:tabs>
          <w:tab w:val="left" w:leader="dot" w:pos="2390"/>
          <w:tab w:val="right" w:leader="dot" w:pos="6142"/>
          <w:tab w:val="left" w:pos="6411"/>
        </w:tabs>
        <w:spacing w:after="0" w:line="360" w:lineRule="auto"/>
        <w:rPr>
          <w:rStyle w:val="Bodytext1"/>
          <w:sz w:val="22"/>
          <w:szCs w:val="22"/>
        </w:rPr>
      </w:pPr>
      <w:r w:rsidRPr="00F3691C">
        <w:rPr>
          <w:rStyle w:val="Bodytext1"/>
          <w:sz w:val="22"/>
          <w:szCs w:val="22"/>
        </w:rPr>
        <w:t xml:space="preserve">v </w:t>
      </w:r>
      <w:r w:rsidRPr="00F3691C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........</w:t>
      </w:r>
      <w:r w:rsidRPr="00F3691C">
        <w:rPr>
          <w:rStyle w:val="Bodytext1"/>
          <w:sz w:val="22"/>
          <w:szCs w:val="22"/>
        </w:rPr>
        <w:t xml:space="preserve">,rodné číslo </w:t>
      </w:r>
      <w:r w:rsidRPr="00F3691C">
        <w:rPr>
          <w:rStyle w:val="Bodytext1"/>
          <w:sz w:val="22"/>
          <w:szCs w:val="22"/>
        </w:rPr>
        <w:tab/>
      </w:r>
      <w:r>
        <w:rPr>
          <w:rStyle w:val="Bodytext1"/>
          <w:sz w:val="22"/>
          <w:szCs w:val="22"/>
        </w:rPr>
        <w:t>,</w:t>
      </w:r>
    </w:p>
    <w:p w:rsidR="00CF3DEB" w:rsidRDefault="00CF3DEB" w:rsidP="00F3691C">
      <w:pPr>
        <w:pStyle w:val="Bodytext10"/>
        <w:tabs>
          <w:tab w:val="left" w:leader="dot" w:pos="-543"/>
          <w:tab w:val="right" w:leader="dot" w:pos="9955"/>
        </w:tabs>
        <w:spacing w:after="0" w:line="360" w:lineRule="auto"/>
        <w:rPr>
          <w:rStyle w:val="Bodytext1"/>
          <w:i/>
          <w:iCs/>
          <w:sz w:val="22"/>
          <w:szCs w:val="22"/>
        </w:rPr>
      </w:pPr>
      <w:r>
        <w:rPr>
          <w:rStyle w:val="Bodytext1"/>
          <w:sz w:val="22"/>
          <w:szCs w:val="22"/>
        </w:rPr>
        <w:t xml:space="preserve">trvale </w:t>
      </w:r>
      <w:r w:rsidRPr="00F3691C">
        <w:rPr>
          <w:rStyle w:val="Bodytext1"/>
          <w:sz w:val="22"/>
          <w:szCs w:val="22"/>
        </w:rPr>
        <w:t xml:space="preserve">bytom </w:t>
      </w:r>
      <w:r>
        <w:rPr>
          <w:rStyle w:val="Bodytext1"/>
          <w:sz w:val="22"/>
          <w:szCs w:val="22"/>
        </w:rPr>
        <w:t>v .......</w:t>
      </w:r>
      <w:r>
        <w:rPr>
          <w:rStyle w:val="Bodytext1"/>
          <w:i/>
          <w:iCs/>
          <w:sz w:val="22"/>
          <w:szCs w:val="22"/>
        </w:rPr>
        <w:t>.........................................................................................................................................</w:t>
      </w:r>
    </w:p>
    <w:p w:rsidR="00CF3DEB" w:rsidRPr="00F3691C" w:rsidRDefault="00CF3DEB" w:rsidP="00F3691C">
      <w:pPr>
        <w:pStyle w:val="Bodytext10"/>
        <w:tabs>
          <w:tab w:val="left" w:leader="dot" w:pos="2390"/>
          <w:tab w:val="right" w:leader="dot" w:pos="6142"/>
          <w:tab w:val="left" w:pos="6411"/>
        </w:tabs>
        <w:spacing w:after="0" w:line="240" w:lineRule="auto"/>
        <w:rPr>
          <w:sz w:val="22"/>
          <w:szCs w:val="22"/>
        </w:rPr>
      </w:pPr>
    </w:p>
    <w:p w:rsidR="00CF3DEB" w:rsidRPr="00F3691C" w:rsidRDefault="00CF3DEB">
      <w:pPr>
        <w:pStyle w:val="Bodytext10"/>
        <w:rPr>
          <w:sz w:val="22"/>
          <w:szCs w:val="22"/>
        </w:rPr>
      </w:pPr>
      <w:r w:rsidRPr="00F3691C">
        <w:rPr>
          <w:rStyle w:val="Bodytext1"/>
          <w:b/>
          <w:bCs/>
          <w:sz w:val="22"/>
          <w:szCs w:val="22"/>
        </w:rPr>
        <w:t xml:space="preserve">týmto žiadajú v súlade s § 2c zákona č. 300/1993 </w:t>
      </w:r>
      <w:r w:rsidRPr="00F3691C">
        <w:rPr>
          <w:rStyle w:val="Bodytext1"/>
          <w:b/>
          <w:bCs/>
          <w:i/>
          <w:iCs/>
          <w:sz w:val="22"/>
          <w:szCs w:val="22"/>
        </w:rPr>
        <w:t>Z.z.</w:t>
      </w:r>
      <w:r w:rsidRPr="00F3691C">
        <w:rPr>
          <w:rStyle w:val="Bodytext1"/>
          <w:b/>
          <w:bCs/>
          <w:sz w:val="22"/>
          <w:szCs w:val="22"/>
        </w:rPr>
        <w:t xml:space="preserve"> o mene a priezvisku v znení neskorších predpisov o zmenu poradia mien</w:t>
      </w:r>
    </w:p>
    <w:p w:rsidR="00CF3DEB" w:rsidRPr="00F3691C" w:rsidRDefault="00CF3DEB">
      <w:pPr>
        <w:pStyle w:val="Bodytext10"/>
        <w:tabs>
          <w:tab w:val="right" w:leader="dot" w:pos="8731"/>
        </w:tabs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pre svoje maloleté dieťa menom</w:t>
      </w:r>
      <w:r w:rsidRPr="00F3691C">
        <w:rPr>
          <w:rStyle w:val="Bodytext1"/>
          <w:sz w:val="22"/>
          <w:szCs w:val="22"/>
        </w:rPr>
        <w:tab/>
        <w:t>,</w:t>
      </w:r>
    </w:p>
    <w:p w:rsidR="00CF3DEB" w:rsidRPr="00F3691C" w:rsidRDefault="00CF3DEB">
      <w:pPr>
        <w:pStyle w:val="Bodytext10"/>
        <w:tabs>
          <w:tab w:val="left" w:leader="dot" w:pos="2938"/>
          <w:tab w:val="right" w:leader="dot" w:pos="6142"/>
          <w:tab w:val="right" w:leader="dot" w:pos="8731"/>
        </w:tabs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nar</w:t>
      </w:r>
      <w:r>
        <w:rPr>
          <w:rStyle w:val="Bodytext1"/>
          <w:sz w:val="22"/>
          <w:szCs w:val="22"/>
        </w:rPr>
        <w:t>.</w:t>
      </w:r>
      <w:r w:rsidRPr="00F3691C">
        <w:rPr>
          <w:rStyle w:val="Bodytext1"/>
          <w:sz w:val="22"/>
          <w:szCs w:val="22"/>
        </w:rPr>
        <w:tab/>
        <w:t>,v</w:t>
      </w:r>
      <w:r w:rsidRPr="00F3691C">
        <w:rPr>
          <w:rStyle w:val="Bodytext1"/>
          <w:sz w:val="22"/>
          <w:szCs w:val="22"/>
        </w:rPr>
        <w:tab/>
        <w:t>,r.č</w:t>
      </w:r>
      <w:r w:rsidRPr="00F3691C">
        <w:rPr>
          <w:rStyle w:val="Bodytext1"/>
          <w:sz w:val="22"/>
          <w:szCs w:val="22"/>
        </w:rPr>
        <w:tab/>
        <w:t>,</w:t>
      </w:r>
    </w:p>
    <w:p w:rsidR="00CF3DEB" w:rsidRDefault="00CF3DEB">
      <w:pPr>
        <w:pStyle w:val="Bodytext10"/>
        <w:tabs>
          <w:tab w:val="left" w:leader="dot" w:pos="8707"/>
        </w:tabs>
        <w:spacing w:after="1420"/>
        <w:rPr>
          <w:rStyle w:val="Bodytext1"/>
          <w:sz w:val="22"/>
          <w:szCs w:val="22"/>
        </w:rPr>
      </w:pPr>
      <w:r w:rsidRPr="00F3691C">
        <w:rPr>
          <w:rStyle w:val="Bodytext1"/>
          <w:sz w:val="22"/>
          <w:szCs w:val="22"/>
        </w:rPr>
        <w:t>trvale bytom</w:t>
      </w:r>
      <w:r w:rsidRPr="00F3691C">
        <w:rPr>
          <w:rStyle w:val="Bodytext1"/>
          <w:sz w:val="22"/>
          <w:szCs w:val="22"/>
        </w:rPr>
        <w:tab/>
      </w:r>
    </w:p>
    <w:p w:rsidR="00CF3DEB" w:rsidRPr="00F3691C" w:rsidRDefault="00CF3DEB" w:rsidP="00F3691C">
      <w:pPr>
        <w:pStyle w:val="Bodytext10"/>
        <w:tabs>
          <w:tab w:val="left" w:leader="dot" w:pos="8707"/>
        </w:tabs>
        <w:spacing w:after="120" w:line="240" w:lineRule="auto"/>
        <w:rPr>
          <w:sz w:val="22"/>
          <w:szCs w:val="22"/>
        </w:rPr>
      </w:pPr>
      <w:r>
        <w:rPr>
          <w:rStyle w:val="Bodytext1"/>
          <w:sz w:val="22"/>
          <w:szCs w:val="22"/>
        </w:rPr>
        <w:t>..........................................              ......................................            .....................................</w:t>
      </w:r>
    </w:p>
    <w:p w:rsidR="00CF3DEB" w:rsidRPr="00F3691C" w:rsidRDefault="00CF3DEB">
      <w:pPr>
        <w:pStyle w:val="Bodytext10"/>
        <w:tabs>
          <w:tab w:val="left" w:pos="3616"/>
          <w:tab w:val="left" w:pos="6581"/>
        </w:tabs>
        <w:spacing w:after="0" w:line="240" w:lineRule="auto"/>
        <w:ind w:firstLine="640"/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podpis otca</w:t>
      </w:r>
      <w:r w:rsidRPr="00F3691C">
        <w:rPr>
          <w:rStyle w:val="Bodytext1"/>
          <w:sz w:val="22"/>
          <w:szCs w:val="22"/>
        </w:rPr>
        <w:tab/>
        <w:t>podpis matky</w:t>
      </w:r>
      <w:r w:rsidRPr="00F3691C">
        <w:rPr>
          <w:rStyle w:val="Bodytext1"/>
          <w:sz w:val="22"/>
          <w:szCs w:val="22"/>
        </w:rPr>
        <w:tab/>
        <w:t>podpis dieťaťa</w:t>
      </w:r>
    </w:p>
    <w:p w:rsidR="00CF3DEB" w:rsidRPr="00F3691C" w:rsidRDefault="00CF3DEB">
      <w:pPr>
        <w:pStyle w:val="Bodytext10"/>
        <w:tabs>
          <w:tab w:val="left" w:pos="3394"/>
          <w:tab w:val="left" w:pos="6384"/>
        </w:tabs>
        <w:spacing w:after="0" w:line="240" w:lineRule="auto"/>
        <w:ind w:firstLine="360"/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úradne osvedčený</w:t>
      </w:r>
      <w:r w:rsidRPr="00F3691C">
        <w:rPr>
          <w:rStyle w:val="Bodytext1"/>
          <w:sz w:val="22"/>
          <w:szCs w:val="22"/>
        </w:rPr>
        <w:tab/>
        <w:t>úradne osvedčene</w:t>
      </w:r>
      <w:r w:rsidRPr="00F3691C">
        <w:rPr>
          <w:rStyle w:val="Bodytext1"/>
          <w:sz w:val="22"/>
          <w:szCs w:val="22"/>
        </w:rPr>
        <w:tab/>
        <w:t>úradne osvedčený</w:t>
      </w:r>
    </w:p>
    <w:p w:rsidR="00CF3DEB" w:rsidRPr="00F3691C" w:rsidRDefault="00CF3DEB">
      <w:pPr>
        <w:pStyle w:val="Bodytext10"/>
        <w:spacing w:line="240" w:lineRule="auto"/>
        <w:ind w:right="220"/>
        <w:jc w:val="right"/>
        <w:rPr>
          <w:sz w:val="22"/>
          <w:szCs w:val="22"/>
        </w:rPr>
      </w:pPr>
      <w:r w:rsidRPr="00F3691C">
        <w:rPr>
          <w:rStyle w:val="Bodytext1"/>
          <w:sz w:val="22"/>
          <w:szCs w:val="22"/>
        </w:rPr>
        <w:t>ak je staršie ako 15 rokov</w:t>
      </w:r>
    </w:p>
    <w:sectPr w:rsidR="00CF3DEB" w:rsidRPr="00F3691C" w:rsidSect="00AB42FA">
      <w:pgSz w:w="11900" w:h="16840"/>
      <w:pgMar w:top="1482" w:right="1569" w:bottom="1482" w:left="1503" w:header="1054" w:footer="1054" w:gutter="0"/>
      <w:pgNumType w:start="1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EB" w:rsidRDefault="00CF3DEB" w:rsidP="00AB42FA">
      <w:r>
        <w:separator/>
      </w:r>
    </w:p>
  </w:endnote>
  <w:endnote w:type="continuationSeparator" w:id="0">
    <w:p w:rsidR="00CF3DEB" w:rsidRDefault="00CF3DEB" w:rsidP="00AB4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EB" w:rsidRDefault="00CF3DEB"/>
  </w:footnote>
  <w:footnote w:type="continuationSeparator" w:id="0">
    <w:p w:rsidR="00CF3DEB" w:rsidRDefault="00CF3DE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2FA"/>
    <w:rsid w:val="00085C29"/>
    <w:rsid w:val="008B5431"/>
    <w:rsid w:val="00AB42FA"/>
    <w:rsid w:val="00CF3DEB"/>
    <w:rsid w:val="00F36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FA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basedOn w:val="DefaultParagraphFont"/>
    <w:link w:val="Bodytext10"/>
    <w:uiPriority w:val="99"/>
    <w:locked/>
    <w:rsid w:val="00AB42FA"/>
    <w:rPr>
      <w:rFonts w:ascii="Arial" w:eastAsia="Times New Roman" w:hAnsi="Arial" w:cs="Arial"/>
      <w:sz w:val="20"/>
      <w:szCs w:val="20"/>
      <w:u w:val="none"/>
    </w:rPr>
  </w:style>
  <w:style w:type="paragraph" w:customStyle="1" w:styleId="Bodytext10">
    <w:name w:val="Body text|1"/>
    <w:basedOn w:val="Normal"/>
    <w:link w:val="Bodytext1"/>
    <w:uiPriority w:val="99"/>
    <w:rsid w:val="00AB42FA"/>
    <w:pPr>
      <w:spacing w:after="240" w:line="257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171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Kristina Burgelova</cp:lastModifiedBy>
  <cp:revision>2</cp:revision>
  <dcterms:created xsi:type="dcterms:W3CDTF">2026-02-05T12:50:00Z</dcterms:created>
  <dcterms:modified xsi:type="dcterms:W3CDTF">2026-02-05T12:58:00Z</dcterms:modified>
</cp:coreProperties>
</file>