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7F" w:rsidRPr="006A26BE" w:rsidRDefault="0084617F" w:rsidP="006A26BE">
      <w:pPr>
        <w:pStyle w:val="Bodytext10"/>
        <w:spacing w:after="0"/>
        <w:ind w:firstLine="5068"/>
        <w:rPr>
          <w:rStyle w:val="Bodytext1"/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 xml:space="preserve">Mesto Komárno </w:t>
      </w:r>
    </w:p>
    <w:p w:rsidR="0084617F" w:rsidRPr="006A26BE" w:rsidRDefault="0084617F" w:rsidP="006A26BE">
      <w:pPr>
        <w:pStyle w:val="Bodytext10"/>
        <w:spacing w:after="0" w:line="254" w:lineRule="auto"/>
        <w:ind w:firstLine="5068"/>
        <w:rPr>
          <w:rStyle w:val="Bodytext1"/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>Matričný úrad</w:t>
      </w:r>
    </w:p>
    <w:p w:rsidR="0084617F" w:rsidRPr="006A26BE" w:rsidRDefault="0084617F" w:rsidP="006A26BE">
      <w:pPr>
        <w:pStyle w:val="Bodytext10"/>
        <w:spacing w:after="1060" w:line="254" w:lineRule="auto"/>
        <w:ind w:firstLine="5068"/>
        <w:rPr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>945 01 Komárno</w:t>
      </w:r>
    </w:p>
    <w:p w:rsidR="0084617F" w:rsidRPr="006A26BE" w:rsidRDefault="0084617F">
      <w:pPr>
        <w:pStyle w:val="Bodytext10"/>
        <w:tabs>
          <w:tab w:val="left" w:leader="dot" w:pos="2518"/>
          <w:tab w:val="left" w:leader="dot" w:pos="2710"/>
          <w:tab w:val="left" w:leader="dot" w:pos="3557"/>
        </w:tabs>
        <w:spacing w:after="800"/>
        <w:ind w:right="500"/>
        <w:jc w:val="right"/>
        <w:rPr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 xml:space="preserve">Komárno, dňa </w:t>
      </w:r>
      <w:r w:rsidRPr="006A26BE">
        <w:rPr>
          <w:rStyle w:val="Bodytext1"/>
          <w:rFonts w:ascii="Arial" w:hAnsi="Arial" w:cs="Arial"/>
        </w:rPr>
        <w:tab/>
      </w:r>
      <w:r w:rsidRPr="006A26BE">
        <w:rPr>
          <w:rStyle w:val="Bodytext1"/>
          <w:rFonts w:ascii="Arial" w:hAnsi="Arial" w:cs="Arial"/>
        </w:rPr>
        <w:tab/>
      </w:r>
      <w:r w:rsidRPr="006A26BE">
        <w:rPr>
          <w:rStyle w:val="Bodytext1"/>
          <w:rFonts w:ascii="Arial" w:hAnsi="Arial" w:cs="Arial"/>
        </w:rPr>
        <w:tab/>
      </w:r>
    </w:p>
    <w:p w:rsidR="0084617F" w:rsidRPr="006A26BE" w:rsidRDefault="0084617F" w:rsidP="006F2553">
      <w:pPr>
        <w:pStyle w:val="Bodytext10"/>
        <w:spacing w:after="0"/>
        <w:rPr>
          <w:rStyle w:val="Bodytext1"/>
          <w:rFonts w:ascii="Arial" w:hAnsi="Arial" w:cs="Arial"/>
          <w:bCs/>
        </w:rPr>
      </w:pPr>
      <w:r w:rsidRPr="006A26BE">
        <w:rPr>
          <w:rStyle w:val="Bodytext1"/>
          <w:rFonts w:ascii="Arial" w:hAnsi="Arial" w:cs="Arial"/>
          <w:bCs/>
        </w:rPr>
        <w:t xml:space="preserve">Vec: </w:t>
      </w:r>
    </w:p>
    <w:p w:rsidR="0084617F" w:rsidRDefault="0084617F" w:rsidP="006F2553">
      <w:pPr>
        <w:pStyle w:val="Bodytext10"/>
        <w:spacing w:after="0"/>
        <w:rPr>
          <w:rStyle w:val="Bodytext1"/>
          <w:rFonts w:ascii="Arial" w:hAnsi="Arial" w:cs="Arial"/>
          <w:b/>
          <w:bCs/>
        </w:rPr>
      </w:pPr>
      <w:r w:rsidRPr="006A26BE">
        <w:rPr>
          <w:rStyle w:val="Bodytext1"/>
          <w:rFonts w:ascii="Arial" w:hAnsi="Arial" w:cs="Arial"/>
          <w:b/>
          <w:bCs/>
        </w:rPr>
        <w:t>Žiadosť o zrušenie zápisu druhého a tretieho mena</w:t>
      </w:r>
    </w:p>
    <w:p w:rsidR="0084617F" w:rsidRPr="006A26BE" w:rsidRDefault="0084617F" w:rsidP="006A26BE">
      <w:pPr>
        <w:pStyle w:val="Bodytext10"/>
        <w:spacing w:after="120"/>
        <w:rPr>
          <w:rFonts w:ascii="Arial" w:hAnsi="Arial" w:cs="Arial"/>
        </w:rPr>
      </w:pPr>
    </w:p>
    <w:p w:rsidR="0084617F" w:rsidRPr="006A26BE" w:rsidRDefault="0084617F" w:rsidP="006A26BE">
      <w:pPr>
        <w:pStyle w:val="Bodytext10"/>
        <w:tabs>
          <w:tab w:val="left" w:leader="dot" w:pos="5966"/>
          <w:tab w:val="left" w:leader="dot" w:pos="6163"/>
          <w:tab w:val="left" w:leader="dot" w:pos="8862"/>
        </w:tabs>
        <w:spacing w:after="0" w:line="360" w:lineRule="auto"/>
        <w:ind w:firstLine="760"/>
        <w:rPr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>Dolupodpísaný,á</w:t>
      </w:r>
      <w:r w:rsidRPr="006A26BE">
        <w:rPr>
          <w:rStyle w:val="Bodytext1"/>
          <w:rFonts w:ascii="Arial" w:hAnsi="Arial" w:cs="Arial"/>
        </w:rPr>
        <w:tab/>
      </w:r>
      <w:r w:rsidRPr="006A26BE">
        <w:rPr>
          <w:rStyle w:val="Bodytext1"/>
          <w:rFonts w:ascii="Arial" w:hAnsi="Arial" w:cs="Arial"/>
        </w:rPr>
        <w:tab/>
      </w:r>
      <w:r w:rsidRPr="006A26BE">
        <w:rPr>
          <w:rStyle w:val="Bodytext1"/>
          <w:rFonts w:ascii="Arial" w:hAnsi="Arial" w:cs="Arial"/>
        </w:rPr>
        <w:tab/>
      </w:r>
    </w:p>
    <w:p w:rsidR="0084617F" w:rsidRPr="006A26BE" w:rsidRDefault="0084617F" w:rsidP="006A26BE">
      <w:pPr>
        <w:pStyle w:val="Bodytext10"/>
        <w:tabs>
          <w:tab w:val="right" w:leader="dot" w:pos="3917"/>
          <w:tab w:val="left" w:leader="dot" w:pos="8881"/>
        </w:tabs>
        <w:spacing w:after="0" w:line="360" w:lineRule="auto"/>
        <w:rPr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>Nar. dňa</w:t>
      </w:r>
      <w:r w:rsidRPr="006A26BE">
        <w:rPr>
          <w:rStyle w:val="Bodytext1"/>
          <w:rFonts w:ascii="Arial" w:hAnsi="Arial" w:cs="Arial"/>
        </w:rPr>
        <w:tab/>
        <w:t>v</w:t>
      </w:r>
      <w:r w:rsidRPr="006A26BE">
        <w:rPr>
          <w:rStyle w:val="Bodytext1"/>
          <w:rFonts w:ascii="Arial" w:hAnsi="Arial" w:cs="Arial"/>
        </w:rPr>
        <w:tab/>
      </w:r>
    </w:p>
    <w:p w:rsidR="0084617F" w:rsidRPr="006A26BE" w:rsidRDefault="0084617F" w:rsidP="006A26BE">
      <w:pPr>
        <w:pStyle w:val="Bodytext10"/>
        <w:tabs>
          <w:tab w:val="right" w:leader="dot" w:pos="3672"/>
          <w:tab w:val="right" w:leader="dot" w:pos="4834"/>
          <w:tab w:val="right" w:leader="dot" w:pos="6768"/>
          <w:tab w:val="left" w:leader="dot" w:pos="8881"/>
        </w:tabs>
        <w:spacing w:after="0" w:line="360" w:lineRule="auto"/>
        <w:rPr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>RČ</w:t>
      </w:r>
      <w:r w:rsidRPr="006A26BE">
        <w:rPr>
          <w:rStyle w:val="Bodytext1"/>
          <w:rFonts w:ascii="Arial" w:hAnsi="Arial" w:cs="Arial"/>
        </w:rPr>
        <w:tab/>
        <w:t xml:space="preserve">  ŠO.</w:t>
      </w:r>
      <w:r w:rsidRPr="006A26BE">
        <w:rPr>
          <w:rStyle w:val="Bodytext1"/>
          <w:rFonts w:ascii="Arial" w:hAnsi="Arial" w:cs="Arial"/>
        </w:rPr>
        <w:tab/>
        <w:t>.</w:t>
      </w:r>
      <w:r w:rsidRPr="006A26BE">
        <w:rPr>
          <w:rStyle w:val="Bodytext1"/>
          <w:rFonts w:ascii="Arial" w:hAnsi="Arial" w:cs="Arial"/>
        </w:rPr>
        <w:tab/>
        <w:t>.</w:t>
      </w:r>
      <w:r w:rsidRPr="006A26BE">
        <w:rPr>
          <w:rStyle w:val="Bodytext1"/>
          <w:rFonts w:ascii="Arial" w:hAnsi="Arial" w:cs="Arial"/>
        </w:rPr>
        <w:tab/>
      </w:r>
    </w:p>
    <w:p w:rsidR="0084617F" w:rsidRPr="006A26BE" w:rsidRDefault="0084617F" w:rsidP="006A26BE">
      <w:pPr>
        <w:pStyle w:val="Bodytext10"/>
        <w:tabs>
          <w:tab w:val="left" w:leader="dot" w:pos="8881"/>
        </w:tabs>
        <w:spacing w:after="360" w:line="36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Trvale</w:t>
      </w:r>
      <w:r w:rsidRPr="006A26BE">
        <w:rPr>
          <w:rStyle w:val="Bodytext1"/>
          <w:rFonts w:ascii="Arial" w:hAnsi="Arial" w:cs="Arial"/>
        </w:rPr>
        <w:t xml:space="preserve"> bytom v</w:t>
      </w:r>
      <w:r w:rsidRPr="006A26BE">
        <w:rPr>
          <w:rStyle w:val="Bodytext1"/>
          <w:rFonts w:ascii="Arial" w:hAnsi="Arial" w:cs="Arial"/>
        </w:rPr>
        <w:tab/>
      </w:r>
    </w:p>
    <w:p w:rsidR="0084617F" w:rsidRDefault="0084617F" w:rsidP="006A26BE">
      <w:pPr>
        <w:pStyle w:val="Bodytext10"/>
        <w:tabs>
          <w:tab w:val="left" w:leader="dot" w:pos="8882"/>
        </w:tabs>
        <w:spacing w:after="120"/>
        <w:rPr>
          <w:rStyle w:val="Bodytext1"/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>Vás týmto žiadam o zrušenie zápisu druhého, tretieho mena</w:t>
      </w:r>
      <w:r w:rsidRPr="006A26BE">
        <w:rPr>
          <w:rStyle w:val="Bodytext1"/>
          <w:rFonts w:ascii="Arial" w:hAnsi="Arial" w:cs="Arial"/>
        </w:rPr>
        <w:tab/>
        <w:t xml:space="preserve"> v Knihe narodení Matričného úradu Komárno v súlade s § 2 b zák. č. 300/1993 Z.z. o mene a priezvisku v</w:t>
      </w:r>
      <w:r>
        <w:rPr>
          <w:rStyle w:val="Bodytext1"/>
          <w:rFonts w:ascii="Arial" w:hAnsi="Arial" w:cs="Arial"/>
        </w:rPr>
        <w:t xml:space="preserve"> znení neskorších predpisov. Od</w:t>
      </w:r>
      <w:r w:rsidRPr="006A26BE">
        <w:rPr>
          <w:rStyle w:val="Bodytext1"/>
          <w:rFonts w:ascii="Arial" w:hAnsi="Arial" w:cs="Arial"/>
        </w:rPr>
        <w:t xml:space="preserve">teraz by som používal iba prvé meno v znení </w:t>
      </w:r>
      <w:r w:rsidRPr="006A26BE">
        <w:rPr>
          <w:rStyle w:val="Bodytext1"/>
          <w:rFonts w:ascii="Arial" w:hAnsi="Arial" w:cs="Arial"/>
        </w:rPr>
        <w:tab/>
        <w:t>.</w:t>
      </w:r>
      <w:r w:rsidRPr="006A26BE">
        <w:rPr>
          <w:rStyle w:val="Bodytext1"/>
          <w:rFonts w:ascii="Arial" w:hAnsi="Arial" w:cs="Arial"/>
        </w:rPr>
        <w:tab/>
      </w:r>
    </w:p>
    <w:p w:rsidR="0084617F" w:rsidRPr="006A26BE" w:rsidRDefault="0084617F">
      <w:pPr>
        <w:pStyle w:val="Bodytext10"/>
        <w:tabs>
          <w:tab w:val="left" w:leader="dot" w:pos="8882"/>
        </w:tabs>
        <w:spacing w:after="700"/>
        <w:rPr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>ktoré mám uvedené v rodnom liste.</w:t>
      </w:r>
    </w:p>
    <w:p w:rsidR="0084617F" w:rsidRDefault="0084617F">
      <w:pPr>
        <w:pStyle w:val="Bodytext10"/>
        <w:spacing w:after="380"/>
        <w:ind w:firstLine="760"/>
        <w:rPr>
          <w:rStyle w:val="Bodytext1"/>
          <w:rFonts w:ascii="Arial" w:hAnsi="Arial" w:cs="Arial"/>
        </w:rPr>
      </w:pPr>
    </w:p>
    <w:p w:rsidR="0084617F" w:rsidRPr="006A26BE" w:rsidRDefault="0084617F">
      <w:pPr>
        <w:pStyle w:val="Bodytext10"/>
        <w:spacing w:after="380"/>
        <w:ind w:firstLine="760"/>
        <w:rPr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>Za vybavenie vopred ďakujem</w:t>
      </w:r>
    </w:p>
    <w:p w:rsidR="0084617F" w:rsidRDefault="0084617F" w:rsidP="006A26BE">
      <w:pPr>
        <w:pStyle w:val="Bodytext10"/>
        <w:tabs>
          <w:tab w:val="left" w:leader="dot" w:pos="3557"/>
        </w:tabs>
        <w:spacing w:after="0"/>
        <w:rPr>
          <w:rStyle w:val="Bodytext1"/>
          <w:rFonts w:ascii="Arial" w:hAnsi="Arial" w:cs="Arial"/>
        </w:rPr>
      </w:pPr>
    </w:p>
    <w:p w:rsidR="0084617F" w:rsidRPr="006A26BE" w:rsidRDefault="0084617F" w:rsidP="006A26BE">
      <w:pPr>
        <w:pStyle w:val="Bodytext10"/>
        <w:tabs>
          <w:tab w:val="left" w:leader="dot" w:pos="3557"/>
        </w:tabs>
        <w:spacing w:after="0"/>
        <w:rPr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 xml:space="preserve">Rodinný stav: </w:t>
      </w:r>
      <w:r w:rsidRPr="006A26BE">
        <w:rPr>
          <w:rStyle w:val="Bodytext1"/>
          <w:rFonts w:ascii="Arial" w:hAnsi="Arial" w:cs="Arial"/>
        </w:rPr>
        <w:tab/>
      </w:r>
    </w:p>
    <w:p w:rsidR="0084617F" w:rsidRDefault="0084617F">
      <w:pPr>
        <w:pStyle w:val="Bodytext10"/>
        <w:spacing w:after="0"/>
        <w:ind w:left="5760"/>
        <w:rPr>
          <w:rStyle w:val="Bodytext1"/>
          <w:rFonts w:ascii="Arial" w:hAnsi="Arial" w:cs="Arial"/>
        </w:rPr>
      </w:pPr>
    </w:p>
    <w:p w:rsidR="0084617F" w:rsidRDefault="0084617F">
      <w:pPr>
        <w:pStyle w:val="Bodytext10"/>
        <w:spacing w:after="0"/>
        <w:ind w:left="5760"/>
        <w:rPr>
          <w:rStyle w:val="Bodytext1"/>
          <w:rFonts w:ascii="Arial" w:hAnsi="Arial" w:cs="Arial"/>
        </w:rPr>
      </w:pPr>
    </w:p>
    <w:p w:rsidR="0084617F" w:rsidRDefault="0084617F">
      <w:pPr>
        <w:pStyle w:val="Bodytext10"/>
        <w:spacing w:after="0"/>
        <w:ind w:left="5760"/>
        <w:rPr>
          <w:rStyle w:val="Bodytext1"/>
          <w:rFonts w:ascii="Arial" w:hAnsi="Arial" w:cs="Arial"/>
        </w:rPr>
      </w:pPr>
    </w:p>
    <w:p w:rsidR="0084617F" w:rsidRDefault="0084617F">
      <w:pPr>
        <w:pStyle w:val="Bodytext10"/>
        <w:spacing w:after="0"/>
        <w:ind w:left="5760"/>
        <w:rPr>
          <w:rStyle w:val="Bodytext1"/>
          <w:rFonts w:ascii="Arial" w:hAnsi="Arial" w:cs="Arial"/>
        </w:rPr>
      </w:pPr>
    </w:p>
    <w:p w:rsidR="0084617F" w:rsidRDefault="0084617F">
      <w:pPr>
        <w:pStyle w:val="Bodytext10"/>
        <w:spacing w:after="0"/>
        <w:ind w:left="5760"/>
        <w:rPr>
          <w:rStyle w:val="Bodytext1"/>
          <w:rFonts w:ascii="Arial" w:hAnsi="Arial" w:cs="Arial"/>
        </w:rPr>
      </w:pPr>
    </w:p>
    <w:p w:rsidR="0084617F" w:rsidRDefault="0084617F">
      <w:pPr>
        <w:pStyle w:val="Bodytext10"/>
        <w:spacing w:after="0"/>
        <w:ind w:left="5760"/>
        <w:rPr>
          <w:rStyle w:val="Bodytext1"/>
          <w:rFonts w:ascii="Arial" w:hAnsi="Arial" w:cs="Arial"/>
        </w:rPr>
      </w:pPr>
    </w:p>
    <w:p w:rsidR="0084617F" w:rsidRDefault="0084617F" w:rsidP="006A26BE">
      <w:pPr>
        <w:pStyle w:val="Bodytext10"/>
        <w:spacing w:after="0"/>
        <w:ind w:left="5068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.................................................</w:t>
      </w:r>
    </w:p>
    <w:p w:rsidR="0084617F" w:rsidRPr="006A26BE" w:rsidRDefault="0084617F">
      <w:pPr>
        <w:pStyle w:val="Bodytext10"/>
        <w:spacing w:after="0"/>
        <w:ind w:left="5760"/>
        <w:rPr>
          <w:rFonts w:ascii="Arial" w:hAnsi="Arial" w:cs="Arial"/>
        </w:rPr>
      </w:pPr>
      <w:r w:rsidRPr="006A26BE">
        <w:rPr>
          <w:rStyle w:val="Bodytext1"/>
          <w:rFonts w:ascii="Arial" w:hAnsi="Arial" w:cs="Arial"/>
        </w:rPr>
        <w:t>Podpis žiadateľa</w:t>
      </w:r>
    </w:p>
    <w:sectPr w:rsidR="0084617F" w:rsidRPr="006A26BE" w:rsidSect="00547D20">
      <w:pgSz w:w="11900" w:h="16840"/>
      <w:pgMar w:top="2430" w:right="1192" w:bottom="2430" w:left="1680" w:header="2002" w:footer="2002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7F" w:rsidRDefault="0084617F" w:rsidP="00547D20">
      <w:r>
        <w:separator/>
      </w:r>
    </w:p>
  </w:endnote>
  <w:endnote w:type="continuationSeparator" w:id="0">
    <w:p w:rsidR="0084617F" w:rsidRDefault="0084617F" w:rsidP="00547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7F" w:rsidRDefault="0084617F"/>
  </w:footnote>
  <w:footnote w:type="continuationSeparator" w:id="0">
    <w:p w:rsidR="0084617F" w:rsidRDefault="0084617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D20"/>
    <w:rsid w:val="003D3403"/>
    <w:rsid w:val="00547D20"/>
    <w:rsid w:val="006A26BE"/>
    <w:rsid w:val="006F2553"/>
    <w:rsid w:val="0084617F"/>
    <w:rsid w:val="00900CE7"/>
    <w:rsid w:val="00BF3D9E"/>
    <w:rsid w:val="00EF4764"/>
    <w:rsid w:val="00FB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2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547D20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547D20"/>
    <w:pPr>
      <w:spacing w:after="60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85</Words>
  <Characters>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3</cp:revision>
  <dcterms:created xsi:type="dcterms:W3CDTF">2026-02-05T12:58:00Z</dcterms:created>
  <dcterms:modified xsi:type="dcterms:W3CDTF">2026-02-06T07:14:00Z</dcterms:modified>
</cp:coreProperties>
</file>