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86" w:rsidRPr="001C4EA5" w:rsidRDefault="00D00486" w:rsidP="002335E5">
      <w:pPr>
        <w:pStyle w:val="Bodytext10"/>
        <w:spacing w:after="0"/>
        <w:ind w:left="5068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Mesto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Komárom Város</w:t>
      </w:r>
    </w:p>
    <w:p w:rsidR="00D00486" w:rsidRPr="001C4EA5" w:rsidRDefault="00D00486" w:rsidP="002335E5">
      <w:pPr>
        <w:pStyle w:val="Bodytext10"/>
        <w:spacing w:after="0"/>
        <w:ind w:left="5068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Matričný úrad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Anyak</w:t>
      </w:r>
      <w:r>
        <w:rPr>
          <w:rStyle w:val="Bodytext1"/>
          <w:rFonts w:ascii="Arial" w:hAnsi="Arial" w:cs="Arial"/>
          <w:i/>
        </w:rPr>
        <w:t>önyvi H</w:t>
      </w:r>
      <w:r w:rsidRPr="00DA5404">
        <w:rPr>
          <w:rStyle w:val="Bodytext1"/>
          <w:rFonts w:ascii="Arial" w:hAnsi="Arial" w:cs="Arial"/>
          <w:i/>
        </w:rPr>
        <w:t>ivatal</w:t>
      </w:r>
    </w:p>
    <w:p w:rsidR="00D00486" w:rsidRPr="001C4EA5" w:rsidRDefault="00D00486" w:rsidP="002335E5">
      <w:pPr>
        <w:pStyle w:val="Bodytext10"/>
        <w:spacing w:after="480"/>
        <w:ind w:left="5068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945 01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945 01 Komárom</w:t>
      </w:r>
    </w:p>
    <w:p w:rsidR="00D00486" w:rsidRDefault="00D00486" w:rsidP="0085069F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bCs/>
        </w:rPr>
      </w:pPr>
    </w:p>
    <w:p w:rsidR="00D00486" w:rsidRDefault="00D00486" w:rsidP="0085069F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bCs/>
        </w:rPr>
      </w:pPr>
    </w:p>
    <w:p w:rsidR="00D00486" w:rsidRPr="00943141" w:rsidRDefault="00D00486" w:rsidP="0085069F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bCs/>
        </w:rPr>
      </w:pPr>
      <w:r w:rsidRPr="00943141">
        <w:rPr>
          <w:rStyle w:val="Bodytext1"/>
          <w:rFonts w:ascii="Arial" w:hAnsi="Arial" w:cs="Arial"/>
          <w:bCs/>
        </w:rPr>
        <w:t>Vec</w:t>
      </w:r>
      <w:r>
        <w:rPr>
          <w:rStyle w:val="Bodytext1"/>
          <w:rFonts w:ascii="Arial" w:hAnsi="Arial" w:cs="Arial"/>
          <w:bCs/>
        </w:rPr>
        <w:t xml:space="preserve"> / </w:t>
      </w:r>
      <w:r w:rsidRPr="00F56112">
        <w:rPr>
          <w:rStyle w:val="Bodytext1"/>
          <w:rFonts w:ascii="Arial" w:hAnsi="Arial" w:cs="Arial"/>
          <w:bCs/>
          <w:i/>
        </w:rPr>
        <w:t>Tárgy</w:t>
      </w:r>
      <w:r w:rsidRPr="00943141">
        <w:rPr>
          <w:rStyle w:val="Bodytext1"/>
          <w:rFonts w:ascii="Arial" w:hAnsi="Arial" w:cs="Arial"/>
          <w:bCs/>
        </w:rPr>
        <w:t xml:space="preserve">: </w:t>
      </w:r>
    </w:p>
    <w:p w:rsidR="00D00486" w:rsidRPr="00F56112" w:rsidRDefault="00D00486" w:rsidP="0085069F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hu-HU"/>
        </w:rPr>
      </w:pPr>
      <w:r w:rsidRPr="00943141">
        <w:rPr>
          <w:rStyle w:val="Bodytext1"/>
          <w:rFonts w:ascii="Arial" w:hAnsi="Arial" w:cs="Arial"/>
          <w:b/>
          <w:bCs/>
        </w:rPr>
        <w:t>Žiadosť o zápis priezviska bez koncovky slovenského prechyľovania po rozvode manželstva</w:t>
      </w:r>
      <w:r>
        <w:rPr>
          <w:rStyle w:val="Bodytext1"/>
          <w:rFonts w:ascii="Arial" w:hAnsi="Arial" w:cs="Arial"/>
          <w:b/>
          <w:bCs/>
        </w:rPr>
        <w:t xml:space="preserve"> / </w:t>
      </w:r>
      <w:r w:rsidRPr="00F56112">
        <w:rPr>
          <w:rFonts w:ascii="Arial" w:hAnsi="Arial" w:cs="Arial"/>
          <w:i/>
          <w:sz w:val="22"/>
          <w:szCs w:val="22"/>
          <w:lang w:val="hu-HU"/>
        </w:rPr>
        <w:t xml:space="preserve">Kérelem a vezetéknév </w:t>
      </w:r>
      <w:r>
        <w:rPr>
          <w:rFonts w:ascii="Arial" w:hAnsi="Arial" w:cs="Arial"/>
          <w:i/>
          <w:sz w:val="22"/>
          <w:szCs w:val="22"/>
          <w:lang w:val="hu-HU"/>
        </w:rPr>
        <w:t xml:space="preserve">–ová végződés </w:t>
      </w:r>
      <w:r w:rsidRPr="00F56112">
        <w:rPr>
          <w:rFonts w:ascii="Arial" w:hAnsi="Arial" w:cs="Arial"/>
          <w:i/>
          <w:sz w:val="22"/>
          <w:szCs w:val="22"/>
          <w:lang w:val="hu-HU"/>
        </w:rPr>
        <w:t>nélküli  bejegyzésére válás után</w:t>
      </w:r>
    </w:p>
    <w:p w:rsidR="00D00486" w:rsidRPr="002335E5" w:rsidRDefault="00D00486" w:rsidP="0085069F">
      <w:pPr>
        <w:pStyle w:val="Bodytext10"/>
        <w:spacing w:line="360" w:lineRule="auto"/>
        <w:jc w:val="both"/>
        <w:rPr>
          <w:rFonts w:ascii="Arial" w:hAnsi="Arial" w:cs="Arial"/>
          <w:i/>
          <w:color w:val="auto"/>
          <w:lang w:val="hu-HU"/>
        </w:rPr>
      </w:pPr>
    </w:p>
    <w:p w:rsidR="00D00486" w:rsidRPr="002335E5" w:rsidRDefault="00D00486" w:rsidP="0085069F">
      <w:pPr>
        <w:pStyle w:val="Bodytext10"/>
        <w:tabs>
          <w:tab w:val="left" w:leader="dot" w:pos="4538"/>
          <w:tab w:val="left" w:leader="dot" w:pos="4973"/>
          <w:tab w:val="left" w:leader="dot" w:pos="5418"/>
          <w:tab w:val="left" w:leader="dot" w:pos="5926"/>
          <w:tab w:val="left" w:leader="dot" w:pos="6365"/>
          <w:tab w:val="left" w:leader="dot" w:pos="8705"/>
        </w:tabs>
        <w:spacing w:after="240" w:line="360" w:lineRule="auto"/>
        <w:jc w:val="both"/>
        <w:rPr>
          <w:rStyle w:val="Bodytext1"/>
          <w:rFonts w:ascii="Arial" w:hAnsi="Arial" w:cs="Arial"/>
          <w:color w:val="auto"/>
        </w:rPr>
      </w:pPr>
      <w:r w:rsidRPr="002335E5">
        <w:rPr>
          <w:rStyle w:val="Bodytext1"/>
          <w:rFonts w:ascii="Arial" w:hAnsi="Arial" w:cs="Arial"/>
          <w:color w:val="auto"/>
        </w:rPr>
        <w:t>Podpísaný/á</w:t>
      </w:r>
      <w:r w:rsidRPr="002335E5">
        <w:rPr>
          <w:rStyle w:val="Bodytext1"/>
          <w:rFonts w:ascii="Arial" w:hAnsi="Arial" w:cs="Arial"/>
          <w:b/>
          <w:color w:val="auto"/>
        </w:rPr>
        <w:t xml:space="preserve">/ </w:t>
      </w:r>
      <w:r w:rsidRPr="002335E5">
        <w:rPr>
          <w:rStyle w:val="Bodytext1"/>
          <w:rFonts w:ascii="Arial" w:hAnsi="Arial" w:cs="Arial"/>
          <w:i/>
          <w:color w:val="auto"/>
        </w:rPr>
        <w:t>Alulírott</w:t>
      </w:r>
      <w:r w:rsidRPr="002335E5">
        <w:rPr>
          <w:rStyle w:val="Bodytext1"/>
          <w:rFonts w:ascii="Arial" w:hAnsi="Arial" w:cs="Arial"/>
          <w:color w:val="auto"/>
        </w:rPr>
        <w:t>...............................................................................................................</w:t>
      </w:r>
    </w:p>
    <w:p w:rsidR="00D00486" w:rsidRPr="002335E5" w:rsidRDefault="00D00486" w:rsidP="0085069F">
      <w:pPr>
        <w:pStyle w:val="Bodytext10"/>
        <w:tabs>
          <w:tab w:val="left" w:leader="dot" w:pos="4241"/>
        </w:tabs>
        <w:spacing w:after="240" w:line="360" w:lineRule="auto"/>
        <w:jc w:val="both"/>
        <w:rPr>
          <w:rStyle w:val="Bodytext1"/>
          <w:rFonts w:ascii="Arial" w:hAnsi="Arial" w:cs="Arial"/>
          <w:color w:val="auto"/>
        </w:rPr>
      </w:pPr>
      <w:r w:rsidRPr="002335E5">
        <w:rPr>
          <w:rStyle w:val="Bodytext1"/>
          <w:rFonts w:ascii="Arial" w:hAnsi="Arial" w:cs="Arial"/>
          <w:color w:val="auto"/>
        </w:rPr>
        <w:t xml:space="preserve">narodený </w:t>
      </w:r>
      <w:r w:rsidRPr="002335E5">
        <w:rPr>
          <w:rStyle w:val="Bodytext1"/>
          <w:rFonts w:ascii="Arial" w:hAnsi="Arial" w:cs="Arial"/>
          <w:i/>
          <w:color w:val="auto"/>
        </w:rPr>
        <w:t>/</w:t>
      </w:r>
      <w:r w:rsidRPr="002335E5">
        <w:rPr>
          <w:rStyle w:val="Bodytext1"/>
          <w:rFonts w:ascii="Arial" w:hAnsi="Arial" w:cs="Arial"/>
          <w:i/>
          <w:color w:val="auto"/>
          <w:lang w:val="hu-HU"/>
        </w:rPr>
        <w:t>született</w:t>
      </w:r>
      <w:r w:rsidRPr="002335E5">
        <w:rPr>
          <w:rStyle w:val="Bodytext1"/>
          <w:rFonts w:ascii="Arial" w:hAnsi="Arial" w:cs="Arial"/>
          <w:color w:val="auto"/>
        </w:rPr>
        <w:t>..................................... v .............................................................</w:t>
      </w:r>
      <w:r w:rsidRPr="002335E5">
        <w:rPr>
          <w:rStyle w:val="Bodytext1"/>
          <w:rFonts w:ascii="Arial" w:hAnsi="Arial" w:cs="Arial"/>
          <w:i/>
          <w:color w:val="auto"/>
        </w:rPr>
        <w:t>ban/ben</w:t>
      </w:r>
    </w:p>
    <w:p w:rsidR="00D00486" w:rsidRPr="002335E5" w:rsidRDefault="00D00486" w:rsidP="0085069F">
      <w:pPr>
        <w:pStyle w:val="Bodytext10"/>
        <w:tabs>
          <w:tab w:val="left" w:leader="dot" w:pos="3181"/>
          <w:tab w:val="left" w:leader="dot" w:pos="5614"/>
        </w:tabs>
        <w:spacing w:after="240" w:line="360" w:lineRule="auto"/>
        <w:jc w:val="both"/>
        <w:rPr>
          <w:rFonts w:ascii="Arial" w:hAnsi="Arial" w:cs="Arial"/>
          <w:color w:val="auto"/>
        </w:rPr>
      </w:pPr>
      <w:r w:rsidRPr="002335E5">
        <w:rPr>
          <w:rStyle w:val="Bodytext1"/>
          <w:rFonts w:ascii="Arial" w:hAnsi="Arial" w:cs="Arial"/>
          <w:color w:val="auto"/>
        </w:rPr>
        <w:t>rodné číslo/</w:t>
      </w:r>
      <w:r w:rsidRPr="002335E5">
        <w:rPr>
          <w:color w:val="auto"/>
        </w:rPr>
        <w:t xml:space="preserve"> </w:t>
      </w:r>
      <w:r w:rsidRPr="002335E5">
        <w:rPr>
          <w:rStyle w:val="Bodytext1"/>
          <w:rFonts w:ascii="Arial" w:hAnsi="Arial" w:cs="Arial"/>
          <w:i/>
          <w:color w:val="auto"/>
          <w:lang w:val="hu-HU"/>
        </w:rPr>
        <w:t>születési szám</w:t>
      </w:r>
      <w:r w:rsidRPr="002335E5">
        <w:rPr>
          <w:rStyle w:val="Bodytext1"/>
          <w:rFonts w:ascii="Arial" w:hAnsi="Arial" w:cs="Arial"/>
          <w:color w:val="auto"/>
        </w:rPr>
        <w:t>.....................................................................................................</w:t>
      </w:r>
    </w:p>
    <w:p w:rsidR="00D00486" w:rsidRPr="002335E5" w:rsidRDefault="00D00486" w:rsidP="0085069F">
      <w:pPr>
        <w:pStyle w:val="Bodytext10"/>
        <w:tabs>
          <w:tab w:val="right" w:leader="dot" w:pos="5842"/>
        </w:tabs>
        <w:spacing w:line="360" w:lineRule="auto"/>
        <w:jc w:val="both"/>
        <w:rPr>
          <w:rStyle w:val="Bodytext1"/>
          <w:rFonts w:ascii="Arial" w:hAnsi="Arial" w:cs="Arial"/>
          <w:color w:val="auto"/>
        </w:rPr>
      </w:pPr>
      <w:r w:rsidRPr="002335E5">
        <w:rPr>
          <w:rStyle w:val="Bodytext1"/>
          <w:rFonts w:ascii="Arial" w:hAnsi="Arial" w:cs="Arial"/>
          <w:color w:val="auto"/>
        </w:rPr>
        <w:t xml:space="preserve">trvale bytom / </w:t>
      </w:r>
      <w:r w:rsidRPr="002335E5">
        <w:rPr>
          <w:rStyle w:val="Bodytext1"/>
          <w:rFonts w:ascii="Arial" w:hAnsi="Arial" w:cs="Arial"/>
          <w:i/>
          <w:color w:val="auto"/>
          <w:lang w:val="hu-HU"/>
        </w:rPr>
        <w:t>állandó lakhely</w:t>
      </w:r>
      <w:r w:rsidRPr="002335E5">
        <w:rPr>
          <w:rStyle w:val="Bodytext1"/>
          <w:rFonts w:ascii="Arial" w:hAnsi="Arial" w:cs="Arial"/>
          <w:color w:val="auto"/>
        </w:rPr>
        <w:t xml:space="preserve">  ................................................................................................</w:t>
      </w:r>
    </w:p>
    <w:p w:rsidR="00D00486" w:rsidRPr="002335E5" w:rsidRDefault="00D00486" w:rsidP="0085069F">
      <w:pPr>
        <w:pStyle w:val="Bodytext10"/>
        <w:tabs>
          <w:tab w:val="left" w:leader="dot" w:pos="1219"/>
          <w:tab w:val="left" w:leader="dot" w:pos="1419"/>
          <w:tab w:val="left" w:leader="dot" w:pos="2618"/>
          <w:tab w:val="left" w:leader="dot" w:pos="2821"/>
          <w:tab w:val="left" w:leader="dot" w:pos="3023"/>
          <w:tab w:val="left" w:leader="dot" w:pos="3334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  <w:r w:rsidRPr="002335E5">
        <w:rPr>
          <w:rStyle w:val="Bodytext1"/>
          <w:rFonts w:ascii="Arial" w:hAnsi="Arial" w:cs="Arial"/>
          <w:color w:val="auto"/>
        </w:rPr>
        <w:t>týmto žiadam o zápis priezviska v súlade s ustanoveniami § 19 ods.6 zák.č.154/1994 Z.z. o matrikách. Svoje priezvisko žiadam uviesť bez koncovky slovenského prechyľovania v znení /</w:t>
      </w:r>
    </w:p>
    <w:p w:rsidR="00D00486" w:rsidRPr="002335E5" w:rsidRDefault="00D00486" w:rsidP="0085069F">
      <w:pPr>
        <w:pStyle w:val="Bodytext10"/>
        <w:tabs>
          <w:tab w:val="left" w:leader="dot" w:pos="1219"/>
          <w:tab w:val="left" w:leader="dot" w:pos="1419"/>
          <w:tab w:val="left" w:leader="dot" w:pos="2618"/>
          <w:tab w:val="left" w:leader="dot" w:pos="2821"/>
          <w:tab w:val="left" w:leader="dot" w:pos="3023"/>
          <w:tab w:val="left" w:leader="dot" w:pos="3334"/>
        </w:tabs>
        <w:spacing w:after="0" w:line="360" w:lineRule="auto"/>
        <w:jc w:val="both"/>
        <w:rPr>
          <w:rStyle w:val="Bodytext1"/>
          <w:rFonts w:ascii="Arial" w:hAnsi="Arial" w:cs="Arial"/>
          <w:i/>
          <w:color w:val="auto"/>
          <w:lang w:val="hu-HU"/>
        </w:rPr>
      </w:pPr>
      <w:r w:rsidRPr="002335E5">
        <w:rPr>
          <w:rStyle w:val="Bodytext1"/>
          <w:rFonts w:ascii="Arial" w:hAnsi="Arial" w:cs="Arial"/>
          <w:i/>
          <w:color w:val="auto"/>
          <w:lang w:val="hu-HU"/>
        </w:rPr>
        <w:t>ezúton kérem a vezetéknevem bejegyzését a Tt. 154/1994. sz. az anyakönyvekről sz. törvény 19. § (6) bekezdésének rendelkezéseivel összhangban. Kérem, hogy vezetéknevemet a szlovák nyelvben szokásos –ová végződés nélkül írják be, az alábbi formában:</w:t>
      </w:r>
    </w:p>
    <w:p w:rsidR="00D00486" w:rsidRPr="002335E5" w:rsidRDefault="00D00486" w:rsidP="0085069F">
      <w:pPr>
        <w:pStyle w:val="Bodytext10"/>
        <w:tabs>
          <w:tab w:val="left" w:leader="dot" w:pos="1219"/>
          <w:tab w:val="left" w:leader="dot" w:pos="1419"/>
          <w:tab w:val="left" w:leader="dot" w:pos="2618"/>
          <w:tab w:val="left" w:leader="dot" w:pos="2821"/>
          <w:tab w:val="left" w:leader="dot" w:pos="3023"/>
          <w:tab w:val="left" w:leader="dot" w:pos="3334"/>
        </w:tabs>
        <w:spacing w:after="0" w:line="360" w:lineRule="auto"/>
        <w:jc w:val="both"/>
        <w:rPr>
          <w:rStyle w:val="Bodytext1"/>
          <w:rFonts w:ascii="Arial" w:hAnsi="Arial" w:cs="Arial"/>
          <w:i/>
          <w:color w:val="auto"/>
          <w:lang w:val="hu-HU"/>
        </w:rPr>
      </w:pPr>
    </w:p>
    <w:p w:rsidR="00D00486" w:rsidRPr="002335E5" w:rsidRDefault="00D00486" w:rsidP="0085069F">
      <w:pPr>
        <w:pStyle w:val="Bodytext10"/>
        <w:tabs>
          <w:tab w:val="left" w:leader="dot" w:pos="1219"/>
          <w:tab w:val="left" w:leader="dot" w:pos="1419"/>
          <w:tab w:val="left" w:leader="dot" w:pos="2618"/>
          <w:tab w:val="left" w:leader="dot" w:pos="2821"/>
          <w:tab w:val="left" w:leader="dot" w:pos="3023"/>
          <w:tab w:val="left" w:leader="dot" w:pos="3334"/>
        </w:tabs>
        <w:spacing w:line="360" w:lineRule="auto"/>
        <w:jc w:val="both"/>
        <w:rPr>
          <w:rFonts w:ascii="Arial" w:hAnsi="Arial" w:cs="Arial"/>
          <w:color w:val="auto"/>
        </w:rPr>
      </w:pPr>
      <w:r w:rsidRPr="002335E5">
        <w:rPr>
          <w:rStyle w:val="Bodytext1"/>
          <w:rFonts w:ascii="Arial" w:hAnsi="Arial" w:cs="Arial"/>
          <w:color w:val="auto"/>
        </w:rPr>
        <w:t>................................................................................................................................................</w:t>
      </w:r>
    </w:p>
    <w:p w:rsidR="00D00486" w:rsidRPr="002335E5" w:rsidRDefault="00D00486" w:rsidP="0085069F">
      <w:pPr>
        <w:pStyle w:val="Bodytext10"/>
        <w:tabs>
          <w:tab w:val="left" w:leader="dot" w:pos="3278"/>
          <w:tab w:val="left" w:leader="dot" w:pos="3483"/>
          <w:tab w:val="right" w:leader="dot" w:pos="5136"/>
          <w:tab w:val="left" w:pos="5341"/>
        </w:tabs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  <w:r w:rsidRPr="002335E5">
        <w:rPr>
          <w:rStyle w:val="Bodytext1"/>
          <w:rFonts w:ascii="Arial" w:hAnsi="Arial" w:cs="Arial"/>
          <w:color w:val="auto"/>
        </w:rPr>
        <w:t xml:space="preserve">Manželstvo bolo uzavreté dňa / </w:t>
      </w:r>
      <w:r w:rsidRPr="002335E5">
        <w:rPr>
          <w:rStyle w:val="Bodytext1"/>
          <w:rFonts w:ascii="Arial" w:hAnsi="Arial" w:cs="Arial"/>
          <w:i/>
          <w:color w:val="auto"/>
        </w:rPr>
        <w:t>A házasságkötés dátuma</w:t>
      </w:r>
      <w:r w:rsidRPr="002335E5">
        <w:rPr>
          <w:rStyle w:val="Bodytext1"/>
          <w:rFonts w:ascii="Arial" w:hAnsi="Arial" w:cs="Arial"/>
          <w:color w:val="auto"/>
        </w:rPr>
        <w:t xml:space="preserve"> ....................................................</w:t>
      </w:r>
    </w:p>
    <w:p w:rsidR="00D00486" w:rsidRPr="002335E5" w:rsidRDefault="00D00486" w:rsidP="0085069F">
      <w:pPr>
        <w:pStyle w:val="Bodytext10"/>
        <w:tabs>
          <w:tab w:val="left" w:leader="dot" w:pos="3278"/>
          <w:tab w:val="left" w:leader="dot" w:pos="3483"/>
          <w:tab w:val="right" w:leader="dot" w:pos="5136"/>
          <w:tab w:val="left" w:pos="5341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2335E5">
        <w:rPr>
          <w:rStyle w:val="Bodytext1"/>
          <w:rFonts w:ascii="Arial" w:hAnsi="Arial" w:cs="Arial"/>
          <w:color w:val="auto"/>
        </w:rPr>
        <w:t xml:space="preserve">v Komárne / </w:t>
      </w:r>
      <w:r w:rsidRPr="002335E5">
        <w:rPr>
          <w:rStyle w:val="Bodytext1"/>
          <w:rFonts w:ascii="Arial" w:hAnsi="Arial" w:cs="Arial"/>
          <w:i/>
          <w:color w:val="auto"/>
        </w:rPr>
        <w:t>Komáromban</w:t>
      </w:r>
      <w:r w:rsidRPr="002335E5">
        <w:rPr>
          <w:rStyle w:val="Bodytext1"/>
          <w:rFonts w:ascii="Arial" w:hAnsi="Arial" w:cs="Arial"/>
          <w:color w:val="auto"/>
        </w:rPr>
        <w:t>.</w:t>
      </w:r>
    </w:p>
    <w:p w:rsidR="00D00486" w:rsidRPr="002335E5" w:rsidRDefault="00D00486" w:rsidP="0085069F">
      <w:pPr>
        <w:pStyle w:val="Bodytext10"/>
        <w:spacing w:after="0" w:line="360" w:lineRule="auto"/>
        <w:ind w:right="360"/>
        <w:jc w:val="both"/>
        <w:rPr>
          <w:rStyle w:val="Bodytext1"/>
          <w:rFonts w:ascii="Arial" w:hAnsi="Arial" w:cs="Arial"/>
          <w:color w:val="auto"/>
          <w:lang w:val="hu-HU"/>
        </w:rPr>
      </w:pPr>
    </w:p>
    <w:p w:rsidR="00D00486" w:rsidRPr="002335E5" w:rsidRDefault="00D00486" w:rsidP="0085069F">
      <w:pPr>
        <w:pStyle w:val="Bodytext10"/>
        <w:spacing w:after="0" w:line="360" w:lineRule="auto"/>
        <w:ind w:right="360"/>
        <w:jc w:val="both"/>
        <w:rPr>
          <w:rStyle w:val="Bodytext1"/>
          <w:rFonts w:ascii="Arial" w:hAnsi="Arial" w:cs="Arial"/>
          <w:color w:val="auto"/>
          <w:lang w:val="hu-HU"/>
        </w:rPr>
      </w:pPr>
    </w:p>
    <w:p w:rsidR="00D00486" w:rsidRPr="002335E5" w:rsidRDefault="00D00486" w:rsidP="0085069F">
      <w:pPr>
        <w:pStyle w:val="Bodytext10"/>
        <w:spacing w:after="0" w:line="360" w:lineRule="auto"/>
        <w:ind w:left="3540" w:right="360" w:firstLine="708"/>
        <w:jc w:val="both"/>
        <w:rPr>
          <w:rStyle w:val="Bodytext1"/>
          <w:rFonts w:ascii="Arial" w:hAnsi="Arial" w:cs="Arial"/>
          <w:color w:val="auto"/>
        </w:rPr>
      </w:pPr>
      <w:r w:rsidRPr="002335E5">
        <w:rPr>
          <w:rStyle w:val="Bodytext1"/>
          <w:rFonts w:ascii="Arial" w:hAnsi="Arial" w:cs="Arial"/>
          <w:color w:val="auto"/>
        </w:rPr>
        <w:t>................................................</w:t>
      </w:r>
    </w:p>
    <w:p w:rsidR="00D00486" w:rsidRPr="002335E5" w:rsidRDefault="00D00486" w:rsidP="0085069F">
      <w:pPr>
        <w:pStyle w:val="Bodytext10"/>
        <w:spacing w:after="0" w:line="360" w:lineRule="auto"/>
        <w:ind w:left="3540" w:right="360" w:firstLine="708"/>
        <w:jc w:val="both"/>
        <w:rPr>
          <w:rStyle w:val="Bodytext1"/>
          <w:rFonts w:ascii="Arial" w:hAnsi="Arial" w:cs="Arial"/>
          <w:color w:val="auto"/>
        </w:rPr>
      </w:pPr>
      <w:r w:rsidRPr="002335E5">
        <w:rPr>
          <w:rStyle w:val="Bodytext1"/>
          <w:rFonts w:ascii="Arial" w:hAnsi="Arial" w:cs="Arial"/>
          <w:color w:val="auto"/>
        </w:rPr>
        <w:t xml:space="preserve">       podpis žiadateľky</w:t>
      </w:r>
    </w:p>
    <w:p w:rsidR="00D00486" w:rsidRPr="002335E5" w:rsidRDefault="00D00486" w:rsidP="0085069F">
      <w:pPr>
        <w:pStyle w:val="Bodytext10"/>
        <w:spacing w:after="0" w:line="360" w:lineRule="auto"/>
        <w:ind w:left="3540" w:firstLine="708"/>
        <w:jc w:val="both"/>
        <w:rPr>
          <w:rStyle w:val="Bodytext1"/>
          <w:rFonts w:ascii="Arial" w:hAnsi="Arial" w:cs="Arial"/>
          <w:i/>
          <w:color w:val="auto"/>
          <w:lang w:val="hu-HU"/>
        </w:rPr>
      </w:pPr>
      <w:r w:rsidRPr="002335E5">
        <w:rPr>
          <w:rStyle w:val="Bodytext1"/>
          <w:rFonts w:ascii="Arial" w:hAnsi="Arial" w:cs="Arial"/>
          <w:i/>
          <w:color w:val="auto"/>
          <w:lang w:val="hu-HU"/>
        </w:rPr>
        <w:t xml:space="preserve">    a kérelmező  aláírása</w:t>
      </w:r>
    </w:p>
    <w:p w:rsidR="00D00486" w:rsidRDefault="00D00486" w:rsidP="0085069F">
      <w:pPr>
        <w:pStyle w:val="Bodytext10"/>
        <w:spacing w:after="0" w:line="360" w:lineRule="auto"/>
        <w:ind w:left="5740" w:hanging="5740"/>
        <w:jc w:val="both"/>
        <w:rPr>
          <w:rStyle w:val="Bodytext1"/>
          <w:rFonts w:ascii="Arial" w:hAnsi="Arial" w:cs="Arial"/>
          <w:color w:val="auto"/>
        </w:rPr>
      </w:pPr>
    </w:p>
    <w:p w:rsidR="00D00486" w:rsidRDefault="00D00486" w:rsidP="0085069F">
      <w:pPr>
        <w:pStyle w:val="Bodytext10"/>
        <w:spacing w:after="0" w:line="360" w:lineRule="auto"/>
        <w:ind w:left="5740" w:hanging="5740"/>
        <w:jc w:val="both"/>
        <w:rPr>
          <w:rStyle w:val="Bodytext1"/>
          <w:rFonts w:ascii="Arial" w:hAnsi="Arial" w:cs="Arial"/>
          <w:i/>
          <w:color w:val="auto"/>
        </w:rPr>
      </w:pPr>
      <w:r w:rsidRPr="002335E5">
        <w:rPr>
          <w:rStyle w:val="Bodytext1"/>
          <w:rFonts w:ascii="Arial" w:hAnsi="Arial" w:cs="Arial"/>
          <w:color w:val="auto"/>
        </w:rPr>
        <w:t xml:space="preserve">Vyplní matričný úrad / </w:t>
      </w:r>
      <w:r w:rsidRPr="002335E5">
        <w:rPr>
          <w:rStyle w:val="Bodytext1"/>
          <w:rFonts w:ascii="Arial" w:hAnsi="Arial" w:cs="Arial"/>
          <w:i/>
          <w:color w:val="auto"/>
        </w:rPr>
        <w:t>az anyakönyvi hivatal tölti ki:</w:t>
      </w:r>
    </w:p>
    <w:p w:rsidR="00D00486" w:rsidRPr="002335E5" w:rsidRDefault="00D00486" w:rsidP="0085069F">
      <w:pPr>
        <w:pStyle w:val="Bodytext10"/>
        <w:spacing w:after="0" w:line="360" w:lineRule="auto"/>
        <w:ind w:left="5740" w:hanging="5740"/>
        <w:jc w:val="both"/>
        <w:rPr>
          <w:rStyle w:val="Bodytext1"/>
          <w:rFonts w:ascii="Arial" w:hAnsi="Arial" w:cs="Arial"/>
          <w:i/>
          <w:color w:val="auto"/>
        </w:rPr>
      </w:pPr>
    </w:p>
    <w:p w:rsidR="00D00486" w:rsidRPr="002335E5" w:rsidRDefault="00D00486" w:rsidP="0085069F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i/>
          <w:color w:val="auto"/>
        </w:rPr>
      </w:pPr>
      <w:r w:rsidRPr="002335E5">
        <w:rPr>
          <w:rStyle w:val="Bodytext1"/>
          <w:rFonts w:ascii="Arial" w:hAnsi="Arial" w:cs="Arial"/>
          <w:color w:val="auto"/>
        </w:rPr>
        <w:t xml:space="preserve">Žiadosť bola podaná osobne dňa / </w:t>
      </w:r>
      <w:r w:rsidRPr="002335E5">
        <w:rPr>
          <w:rStyle w:val="Bodytext1"/>
          <w:rFonts w:ascii="Arial" w:hAnsi="Arial" w:cs="Arial"/>
          <w:i/>
          <w:color w:val="auto"/>
        </w:rPr>
        <w:t>A kérvény személyesen került beadásra</w:t>
      </w:r>
    </w:p>
    <w:p w:rsidR="00D00486" w:rsidRPr="002335E5" w:rsidRDefault="00D00486" w:rsidP="0085069F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i/>
          <w:color w:val="auto"/>
        </w:rPr>
      </w:pPr>
      <w:r w:rsidRPr="002335E5">
        <w:rPr>
          <w:rStyle w:val="Bodytext1"/>
          <w:rFonts w:ascii="Arial" w:hAnsi="Arial" w:cs="Arial"/>
          <w:i/>
          <w:color w:val="auto"/>
        </w:rPr>
        <w:t>Dátum ..............................</w:t>
      </w:r>
    </w:p>
    <w:p w:rsidR="00D00486" w:rsidRPr="002335E5" w:rsidRDefault="00D00486" w:rsidP="0085069F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D00486" w:rsidRPr="002335E5" w:rsidRDefault="00D00486" w:rsidP="0085069F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D00486" w:rsidRPr="002335E5" w:rsidRDefault="00D00486" w:rsidP="0085069F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D00486" w:rsidRPr="002335E5" w:rsidRDefault="00D00486" w:rsidP="0085069F">
      <w:pPr>
        <w:pStyle w:val="Bodytext10"/>
        <w:spacing w:before="240"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D00486" w:rsidRPr="002335E5" w:rsidRDefault="00D00486" w:rsidP="0085069F">
      <w:pPr>
        <w:pStyle w:val="Bodytext10"/>
        <w:spacing w:before="240" w:after="0" w:line="360" w:lineRule="auto"/>
        <w:jc w:val="both"/>
        <w:rPr>
          <w:color w:val="auto"/>
        </w:rPr>
      </w:pPr>
      <w:r w:rsidRPr="002335E5">
        <w:rPr>
          <w:rStyle w:val="Bodytext1"/>
          <w:rFonts w:ascii="Arial" w:hAnsi="Arial" w:cs="Arial"/>
          <w:color w:val="auto"/>
        </w:rPr>
        <w:t xml:space="preserve">Č. OP / </w:t>
      </w:r>
      <w:r w:rsidRPr="002335E5">
        <w:rPr>
          <w:rStyle w:val="Bodytext1"/>
          <w:rFonts w:ascii="Arial" w:hAnsi="Arial" w:cs="Arial"/>
          <w:i/>
          <w:color w:val="auto"/>
          <w:lang w:val="hu-HU"/>
        </w:rPr>
        <w:t>személyazonosító irat száma ……………………………………….</w:t>
      </w:r>
      <w:r w:rsidRPr="002335E5">
        <w:rPr>
          <w:rStyle w:val="Bodytext1"/>
          <w:rFonts w:ascii="Arial" w:hAnsi="Arial" w:cs="Arial"/>
          <w:color w:val="auto"/>
        </w:rPr>
        <w:tab/>
      </w:r>
    </w:p>
    <w:p w:rsidR="00D00486" w:rsidRPr="002335E5" w:rsidRDefault="00D00486" w:rsidP="0085069F">
      <w:pPr>
        <w:pStyle w:val="Bodytext10"/>
        <w:tabs>
          <w:tab w:val="left" w:leader="dot" w:pos="2867"/>
        </w:tabs>
        <w:spacing w:before="240" w:after="0" w:line="360" w:lineRule="auto"/>
        <w:jc w:val="both"/>
        <w:rPr>
          <w:rFonts w:ascii="Arial" w:hAnsi="Arial" w:cs="Arial"/>
          <w:color w:val="auto"/>
        </w:rPr>
      </w:pPr>
      <w:r w:rsidRPr="002335E5">
        <w:rPr>
          <w:rStyle w:val="Bodytext1"/>
          <w:rFonts w:ascii="Arial" w:hAnsi="Arial" w:cs="Arial"/>
          <w:color w:val="auto"/>
        </w:rPr>
        <w:t>Vydané /</w:t>
      </w:r>
      <w:r w:rsidRPr="002335E5">
        <w:rPr>
          <w:rStyle w:val="Bodytext1"/>
          <w:rFonts w:ascii="Arial" w:hAnsi="Arial" w:cs="Arial"/>
          <w:i/>
          <w:color w:val="auto"/>
        </w:rPr>
        <w:t xml:space="preserve"> </w:t>
      </w:r>
      <w:r w:rsidRPr="002335E5">
        <w:rPr>
          <w:rStyle w:val="Bodytext1"/>
          <w:rFonts w:ascii="Arial" w:hAnsi="Arial" w:cs="Arial"/>
          <w:i/>
          <w:color w:val="auto"/>
          <w:lang w:val="hu-HU"/>
        </w:rPr>
        <w:t>kiállítva</w:t>
      </w:r>
      <w:r w:rsidRPr="002335E5">
        <w:rPr>
          <w:rStyle w:val="Bodytext1"/>
          <w:rFonts w:ascii="Arial" w:hAnsi="Arial" w:cs="Arial"/>
          <w:color w:val="auto"/>
        </w:rPr>
        <w:t xml:space="preserve"> </w:t>
      </w:r>
      <w:r w:rsidRPr="002335E5">
        <w:rPr>
          <w:rStyle w:val="Bodytext1"/>
          <w:rFonts w:ascii="Arial" w:hAnsi="Arial" w:cs="Arial"/>
          <w:color w:val="auto"/>
        </w:rPr>
        <w:tab/>
        <w:t>......................................................................</w:t>
      </w:r>
    </w:p>
    <w:p w:rsidR="00D00486" w:rsidRPr="002335E5" w:rsidRDefault="00D00486" w:rsidP="0085069F">
      <w:pPr>
        <w:pStyle w:val="Bodytext10"/>
        <w:tabs>
          <w:tab w:val="left" w:leader="dot" w:pos="2867"/>
        </w:tabs>
        <w:spacing w:before="240" w:after="0" w:line="360" w:lineRule="auto"/>
        <w:jc w:val="both"/>
        <w:rPr>
          <w:rFonts w:ascii="Arial" w:hAnsi="Arial" w:cs="Arial"/>
          <w:color w:val="auto"/>
        </w:rPr>
      </w:pPr>
      <w:r w:rsidRPr="002335E5">
        <w:rPr>
          <w:rStyle w:val="Bodytext1"/>
          <w:rFonts w:ascii="Arial" w:hAnsi="Arial" w:cs="Arial"/>
          <w:color w:val="auto"/>
        </w:rPr>
        <w:t xml:space="preserve">Dňa </w:t>
      </w:r>
      <w:r w:rsidRPr="002335E5">
        <w:rPr>
          <w:rStyle w:val="Bodytext1"/>
          <w:rFonts w:ascii="Arial" w:hAnsi="Arial" w:cs="Arial"/>
          <w:i/>
          <w:color w:val="auto"/>
        </w:rPr>
        <w:t>/ dátum</w:t>
      </w:r>
      <w:r w:rsidRPr="002335E5">
        <w:rPr>
          <w:rStyle w:val="Bodytext1"/>
          <w:rFonts w:ascii="Arial" w:hAnsi="Arial" w:cs="Arial"/>
          <w:color w:val="auto"/>
        </w:rPr>
        <w:t xml:space="preserve"> </w:t>
      </w:r>
      <w:r w:rsidRPr="002335E5">
        <w:rPr>
          <w:rStyle w:val="Bodytext1"/>
          <w:rFonts w:ascii="Arial" w:hAnsi="Arial" w:cs="Arial"/>
          <w:color w:val="auto"/>
        </w:rPr>
        <w:tab/>
        <w:t>...................................</w:t>
      </w:r>
    </w:p>
    <w:p w:rsidR="00D00486" w:rsidRPr="002335E5" w:rsidRDefault="00D00486" w:rsidP="0085069F">
      <w:pPr>
        <w:pStyle w:val="Bodytext10"/>
        <w:spacing w:after="0" w:line="360" w:lineRule="auto"/>
        <w:jc w:val="both"/>
        <w:rPr>
          <w:rStyle w:val="Bodytext1"/>
          <w:color w:val="auto"/>
        </w:rPr>
      </w:pPr>
    </w:p>
    <w:p w:rsidR="00D00486" w:rsidRPr="002335E5" w:rsidRDefault="00D00486" w:rsidP="0085069F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D00486" w:rsidRPr="002335E5" w:rsidRDefault="00D00486" w:rsidP="0085069F">
      <w:pPr>
        <w:pStyle w:val="Bodytext10"/>
        <w:spacing w:after="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D00486" w:rsidRPr="002335E5" w:rsidRDefault="00D00486" w:rsidP="0085069F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120"/>
        <w:ind w:left="4887"/>
        <w:rPr>
          <w:rStyle w:val="Bodytext1"/>
          <w:rFonts w:ascii="Arial" w:hAnsi="Arial" w:cs="Arial"/>
          <w:color w:val="auto"/>
        </w:rPr>
      </w:pPr>
      <w:r w:rsidRPr="002335E5">
        <w:rPr>
          <w:rStyle w:val="Bodytext1"/>
          <w:rFonts w:ascii="Arial" w:hAnsi="Arial" w:cs="Arial"/>
          <w:color w:val="auto"/>
        </w:rPr>
        <w:t>..........................................</w:t>
      </w:r>
    </w:p>
    <w:p w:rsidR="00D00486" w:rsidRPr="002335E5" w:rsidRDefault="00D00486" w:rsidP="0085069F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ind w:left="4887"/>
        <w:rPr>
          <w:rStyle w:val="Bodytext1"/>
          <w:rFonts w:ascii="Arial" w:hAnsi="Arial" w:cs="Arial"/>
          <w:color w:val="auto"/>
        </w:rPr>
      </w:pPr>
      <w:r w:rsidRPr="002335E5">
        <w:rPr>
          <w:rStyle w:val="Bodytext1"/>
          <w:rFonts w:ascii="Arial" w:hAnsi="Arial" w:cs="Arial"/>
          <w:color w:val="auto"/>
        </w:rPr>
        <w:t xml:space="preserve">           totožnosť overil</w:t>
      </w:r>
    </w:p>
    <w:p w:rsidR="00D00486" w:rsidRPr="002335E5" w:rsidRDefault="00D00486" w:rsidP="0085069F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800"/>
        <w:ind w:left="4887"/>
        <w:rPr>
          <w:rStyle w:val="Bodytext1"/>
          <w:rFonts w:ascii="Arial" w:hAnsi="Arial" w:cs="Arial"/>
          <w:i/>
          <w:color w:val="auto"/>
          <w:lang w:val="hu-HU"/>
        </w:rPr>
      </w:pPr>
      <w:r w:rsidRPr="002335E5">
        <w:rPr>
          <w:rStyle w:val="Bodytext1"/>
          <w:rFonts w:ascii="Arial" w:hAnsi="Arial" w:cs="Arial"/>
          <w:i/>
          <w:color w:val="auto"/>
          <w:lang w:val="hu-HU"/>
        </w:rPr>
        <w:t>személyazonosságot ellenőrizte m</w:t>
      </w:r>
      <w:r w:rsidRPr="002335E5">
        <w:rPr>
          <w:rStyle w:val="Bodytext1"/>
          <w:rFonts w:ascii="Arial" w:hAnsi="Arial" w:cs="Arial"/>
          <w:color w:val="auto"/>
        </w:rPr>
        <w:t xml:space="preserve">atrikárka / </w:t>
      </w:r>
      <w:r w:rsidRPr="002335E5">
        <w:rPr>
          <w:rStyle w:val="Bodytext1"/>
          <w:rFonts w:ascii="Arial" w:hAnsi="Arial" w:cs="Arial"/>
          <w:i/>
          <w:color w:val="auto"/>
        </w:rPr>
        <w:t>anyakönyvvezető</w:t>
      </w:r>
    </w:p>
    <w:p w:rsidR="00D00486" w:rsidRDefault="00D00486" w:rsidP="0085069F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after="12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D00486" w:rsidRDefault="00D00486" w:rsidP="0085069F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after="120"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D00486" w:rsidRPr="002335E5" w:rsidRDefault="00D00486" w:rsidP="0085069F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after="120" w:line="360" w:lineRule="auto"/>
        <w:jc w:val="both"/>
        <w:rPr>
          <w:rStyle w:val="Bodytext1"/>
          <w:rFonts w:ascii="Arial" w:hAnsi="Arial" w:cs="Arial"/>
          <w:color w:val="auto"/>
        </w:rPr>
      </w:pPr>
      <w:r w:rsidRPr="002335E5">
        <w:rPr>
          <w:rStyle w:val="Bodytext1"/>
          <w:rFonts w:ascii="Arial" w:hAnsi="Arial" w:cs="Arial"/>
          <w:color w:val="auto"/>
        </w:rPr>
        <w:t xml:space="preserve">Správny poplatok uhradený v hotovosti / </w:t>
      </w:r>
      <w:r w:rsidRPr="002335E5">
        <w:rPr>
          <w:rStyle w:val="Bodytext1"/>
          <w:rFonts w:ascii="Arial" w:hAnsi="Arial" w:cs="Arial"/>
          <w:i/>
          <w:color w:val="auto"/>
        </w:rPr>
        <w:t>A közigazgatási díj készpénzben fizetve</w:t>
      </w:r>
    </w:p>
    <w:p w:rsidR="00D00486" w:rsidRPr="002335E5" w:rsidRDefault="00D00486" w:rsidP="0085069F">
      <w:pPr>
        <w:pStyle w:val="Bodytext10"/>
        <w:tabs>
          <w:tab w:val="right" w:leader="dot" w:pos="4707"/>
          <w:tab w:val="left" w:pos="4971"/>
          <w:tab w:val="left" w:leader="dot" w:pos="5518"/>
          <w:tab w:val="left" w:leader="dot" w:pos="5614"/>
          <w:tab w:val="left" w:leader="dot" w:pos="5907"/>
          <w:tab w:val="left" w:leader="dot" w:pos="6366"/>
          <w:tab w:val="left" w:leader="dot" w:pos="6522"/>
          <w:tab w:val="left" w:leader="dot" w:pos="7424"/>
        </w:tabs>
        <w:spacing w:line="360" w:lineRule="auto"/>
        <w:jc w:val="both"/>
        <w:rPr>
          <w:color w:val="auto"/>
        </w:rPr>
      </w:pPr>
      <w:r w:rsidRPr="002335E5">
        <w:rPr>
          <w:rStyle w:val="Bodytext1"/>
          <w:rFonts w:ascii="Arial" w:hAnsi="Arial" w:cs="Arial"/>
          <w:color w:val="auto"/>
        </w:rPr>
        <w:t>č. PPD/</w:t>
      </w:r>
      <w:r w:rsidRPr="002335E5">
        <w:rPr>
          <w:rStyle w:val="Bodytext1"/>
          <w:rFonts w:ascii="Arial" w:hAnsi="Arial" w:cs="Arial"/>
          <w:i/>
          <w:color w:val="auto"/>
          <w:lang w:val="hu-HU"/>
        </w:rPr>
        <w:t>a bizonylat száma</w:t>
      </w:r>
      <w:r w:rsidRPr="002335E5">
        <w:rPr>
          <w:rStyle w:val="Bodytext1"/>
          <w:rFonts w:ascii="Arial" w:hAnsi="Arial" w:cs="Arial"/>
          <w:i/>
          <w:color w:val="auto"/>
        </w:rPr>
        <w:t>...............................................</w:t>
      </w:r>
    </w:p>
    <w:p w:rsidR="00D00486" w:rsidRPr="00943141" w:rsidRDefault="00D00486" w:rsidP="0085069F">
      <w:pPr>
        <w:pStyle w:val="Bodytext10"/>
        <w:spacing w:before="240" w:after="0" w:line="360" w:lineRule="auto"/>
        <w:jc w:val="both"/>
      </w:pPr>
    </w:p>
    <w:sectPr w:rsidR="00D00486" w:rsidRPr="00943141" w:rsidSect="00943141">
      <w:pgSz w:w="11900" w:h="16840"/>
      <w:pgMar w:top="1627" w:right="1549" w:bottom="2038" w:left="1472" w:header="1610" w:footer="1610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486" w:rsidRDefault="00D00486" w:rsidP="00683186">
      <w:r>
        <w:separator/>
      </w:r>
    </w:p>
  </w:endnote>
  <w:endnote w:type="continuationSeparator" w:id="0">
    <w:p w:rsidR="00D00486" w:rsidRDefault="00D00486" w:rsidP="00683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486" w:rsidRDefault="00D00486"/>
  </w:footnote>
  <w:footnote w:type="continuationSeparator" w:id="0">
    <w:p w:rsidR="00D00486" w:rsidRDefault="00D0048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186"/>
    <w:rsid w:val="00092331"/>
    <w:rsid w:val="000A532E"/>
    <w:rsid w:val="000B79F4"/>
    <w:rsid w:val="001261A6"/>
    <w:rsid w:val="001274A4"/>
    <w:rsid w:val="0015792D"/>
    <w:rsid w:val="001C4EA5"/>
    <w:rsid w:val="001D220E"/>
    <w:rsid w:val="001E0284"/>
    <w:rsid w:val="001F6717"/>
    <w:rsid w:val="00205306"/>
    <w:rsid w:val="002335E5"/>
    <w:rsid w:val="0027170D"/>
    <w:rsid w:val="003132D0"/>
    <w:rsid w:val="00317AC1"/>
    <w:rsid w:val="003E3A6D"/>
    <w:rsid w:val="00452C85"/>
    <w:rsid w:val="00465272"/>
    <w:rsid w:val="004A59C1"/>
    <w:rsid w:val="00510D75"/>
    <w:rsid w:val="005850A7"/>
    <w:rsid w:val="00585C67"/>
    <w:rsid w:val="0058675F"/>
    <w:rsid w:val="0059232C"/>
    <w:rsid w:val="005C334D"/>
    <w:rsid w:val="005C3475"/>
    <w:rsid w:val="00651968"/>
    <w:rsid w:val="00663169"/>
    <w:rsid w:val="00683186"/>
    <w:rsid w:val="006C5927"/>
    <w:rsid w:val="0085069F"/>
    <w:rsid w:val="00877356"/>
    <w:rsid w:val="008F645A"/>
    <w:rsid w:val="00943141"/>
    <w:rsid w:val="00971292"/>
    <w:rsid w:val="00A36588"/>
    <w:rsid w:val="00A526FA"/>
    <w:rsid w:val="00AA4187"/>
    <w:rsid w:val="00AA70C7"/>
    <w:rsid w:val="00AD69AD"/>
    <w:rsid w:val="00B803F3"/>
    <w:rsid w:val="00B8598F"/>
    <w:rsid w:val="00C350A2"/>
    <w:rsid w:val="00CF7115"/>
    <w:rsid w:val="00D00486"/>
    <w:rsid w:val="00D226B1"/>
    <w:rsid w:val="00DA5404"/>
    <w:rsid w:val="00E311DB"/>
    <w:rsid w:val="00E56026"/>
    <w:rsid w:val="00EB6515"/>
    <w:rsid w:val="00F006A7"/>
    <w:rsid w:val="00F26A55"/>
    <w:rsid w:val="00F56112"/>
    <w:rsid w:val="00F56365"/>
    <w:rsid w:val="00FC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186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683186"/>
    <w:rPr>
      <w:rFonts w:cs="Times New Roman"/>
      <w:sz w:val="22"/>
      <w:szCs w:val="22"/>
      <w:u w:val="none"/>
    </w:rPr>
  </w:style>
  <w:style w:type="character" w:customStyle="1" w:styleId="Bodytext2">
    <w:name w:val="Body text|2_"/>
    <w:basedOn w:val="DefaultParagraphFont"/>
    <w:link w:val="Bodytext20"/>
    <w:uiPriority w:val="99"/>
    <w:locked/>
    <w:rsid w:val="00683186"/>
    <w:rPr>
      <w:rFonts w:ascii="Courier New" w:hAnsi="Courier New" w:cs="Courier New"/>
      <w:u w:val="none"/>
    </w:rPr>
  </w:style>
  <w:style w:type="paragraph" w:customStyle="1" w:styleId="Bodytext10">
    <w:name w:val="Body text|1"/>
    <w:basedOn w:val="Normal"/>
    <w:link w:val="Bodytext1"/>
    <w:uiPriority w:val="99"/>
    <w:rsid w:val="00683186"/>
    <w:pPr>
      <w:spacing w:after="260"/>
    </w:pPr>
    <w:rPr>
      <w:sz w:val="22"/>
      <w:szCs w:val="22"/>
    </w:rPr>
  </w:style>
  <w:style w:type="paragraph" w:customStyle="1" w:styleId="Bodytext20">
    <w:name w:val="Body text|2"/>
    <w:basedOn w:val="Normal"/>
    <w:link w:val="Bodytext2"/>
    <w:uiPriority w:val="99"/>
    <w:rsid w:val="00683186"/>
    <w:pPr>
      <w:spacing w:line="228" w:lineRule="auto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30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336</Words>
  <Characters>1917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Komárno </dc:title>
  <dc:subject/>
  <dc:creator/>
  <cp:keywords/>
  <dc:description/>
  <cp:lastModifiedBy>Kristina Burgelova</cp:lastModifiedBy>
  <cp:revision>6</cp:revision>
  <cp:lastPrinted>2026-02-26T12:32:00Z</cp:lastPrinted>
  <dcterms:created xsi:type="dcterms:W3CDTF">2026-02-26T12:25:00Z</dcterms:created>
  <dcterms:modified xsi:type="dcterms:W3CDTF">2026-03-02T12:56:00Z</dcterms:modified>
</cp:coreProperties>
</file>