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BB" w:rsidRPr="001C4EA5" w:rsidRDefault="008B32BB" w:rsidP="00C14FA5">
      <w:pPr>
        <w:pStyle w:val="Bodytext10"/>
        <w:spacing w:after="0" w:line="36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8B32BB" w:rsidRPr="001C4EA5" w:rsidRDefault="008B32BB" w:rsidP="00C14FA5">
      <w:pPr>
        <w:pStyle w:val="Bodytext10"/>
        <w:spacing w:after="0" w:line="36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8B32BB" w:rsidRPr="001C4EA5" w:rsidRDefault="008B32BB" w:rsidP="00C14FA5">
      <w:pPr>
        <w:pStyle w:val="Bodytext10"/>
        <w:spacing w:after="480" w:line="36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Vec</w:t>
      </w:r>
      <w:r>
        <w:rPr>
          <w:rStyle w:val="Bodytext1"/>
          <w:rFonts w:ascii="Arial" w:hAnsi="Arial" w:cs="Arial"/>
        </w:rPr>
        <w:t xml:space="preserve"> / Tárgy</w:t>
      </w:r>
      <w:r w:rsidRPr="00A9571A">
        <w:rPr>
          <w:rStyle w:val="Bodytext1"/>
          <w:rFonts w:ascii="Arial" w:hAnsi="Arial" w:cs="Arial"/>
        </w:rPr>
        <w:t xml:space="preserve">: </w:t>
      </w:r>
    </w:p>
    <w:p w:rsidR="008B32BB" w:rsidRPr="001D5057" w:rsidRDefault="008B32BB" w:rsidP="00224846">
      <w:pPr>
        <w:pStyle w:val="Bodytext10"/>
        <w:spacing w:after="0" w:line="240" w:lineRule="auto"/>
        <w:jc w:val="both"/>
        <w:rPr>
          <w:rStyle w:val="Bodytext1"/>
          <w:rFonts w:ascii="Arial" w:hAnsi="Arial" w:cs="Arial"/>
          <w:bCs/>
          <w:i/>
        </w:rPr>
      </w:pPr>
      <w:r w:rsidRPr="00A9571A">
        <w:rPr>
          <w:rStyle w:val="Bodytext1"/>
          <w:rFonts w:ascii="Arial" w:hAnsi="Arial" w:cs="Arial"/>
          <w:b/>
          <w:bCs/>
        </w:rPr>
        <w:t xml:space="preserve">Žiadosť o prevedenie opravy v sobášnom liste podľa predloženého rodného listu ženícha </w:t>
      </w:r>
      <w:r>
        <w:rPr>
          <w:rStyle w:val="Bodytext1"/>
          <w:rFonts w:ascii="Arial" w:hAnsi="Arial" w:cs="Arial"/>
          <w:b/>
          <w:bCs/>
        </w:rPr>
        <w:t>–</w:t>
      </w:r>
      <w:r w:rsidRPr="00A9571A">
        <w:rPr>
          <w:rStyle w:val="Bodytext1"/>
          <w:rFonts w:ascii="Arial" w:hAnsi="Arial" w:cs="Arial"/>
          <w:b/>
          <w:bCs/>
        </w:rPr>
        <w:t xml:space="preserve"> nevesty</w:t>
      </w:r>
      <w:r>
        <w:rPr>
          <w:rStyle w:val="Bodytext1"/>
          <w:rFonts w:ascii="Arial" w:hAnsi="Arial" w:cs="Arial"/>
          <w:b/>
          <w:bCs/>
        </w:rPr>
        <w:t xml:space="preserve"> / </w:t>
      </w:r>
      <w:r w:rsidRPr="001D5057">
        <w:rPr>
          <w:rStyle w:val="Bodytext1"/>
          <w:rFonts w:ascii="Arial" w:hAnsi="Arial" w:cs="Arial"/>
          <w:bCs/>
          <w:i/>
        </w:rPr>
        <w:t>Kérelem a házassági anyakönyvi kivonat javítására a vőlegény - menyasszony születési anyakönyvi kivonata alapján</w:t>
      </w:r>
    </w:p>
    <w:p w:rsidR="008B32BB" w:rsidRPr="001D5057" w:rsidRDefault="008B32BB" w:rsidP="00C14FA5">
      <w:pPr>
        <w:pStyle w:val="Bodytext10"/>
        <w:tabs>
          <w:tab w:val="right" w:leader="dot" w:pos="6878"/>
          <w:tab w:val="left" w:leader="dot" w:pos="8721"/>
        </w:tabs>
        <w:spacing w:line="360" w:lineRule="auto"/>
        <w:ind w:firstLine="700"/>
        <w:jc w:val="both"/>
        <w:rPr>
          <w:rStyle w:val="Bodytext1"/>
          <w:rFonts w:ascii="Arial" w:hAnsi="Arial" w:cs="Arial"/>
          <w:i/>
        </w:rPr>
      </w:pPr>
    </w:p>
    <w:p w:rsidR="008B32BB" w:rsidRDefault="008B32BB" w:rsidP="00C14FA5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after="240"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P</w:t>
      </w:r>
      <w:r w:rsidRPr="00A526FA">
        <w:rPr>
          <w:rStyle w:val="Bodytext1"/>
          <w:rFonts w:ascii="Arial" w:hAnsi="Arial" w:cs="Arial"/>
        </w:rPr>
        <w:t>odpísaný</w:t>
      </w:r>
      <w:r>
        <w:rPr>
          <w:rStyle w:val="Bodytext1"/>
          <w:rFonts w:ascii="Arial" w:hAnsi="Arial" w:cs="Arial"/>
        </w:rPr>
        <w:t>/á</w:t>
      </w:r>
      <w:r>
        <w:rPr>
          <w:rStyle w:val="Bodytext1"/>
          <w:rFonts w:ascii="Arial" w:hAnsi="Arial" w:cs="Arial"/>
          <w:b/>
        </w:rPr>
        <w:t xml:space="preserve">/ </w:t>
      </w:r>
      <w:r w:rsidRPr="00EB6515">
        <w:rPr>
          <w:rStyle w:val="Bodytext1"/>
          <w:rFonts w:ascii="Arial" w:hAnsi="Arial" w:cs="Arial"/>
          <w:i/>
        </w:rPr>
        <w:t>Alulírott</w:t>
      </w:r>
      <w:r>
        <w:rPr>
          <w:rStyle w:val="Bodytext1"/>
          <w:rFonts w:ascii="Arial" w:hAnsi="Arial" w:cs="Arial"/>
        </w:rPr>
        <w:t>.............................................................................................................</w:t>
      </w:r>
    </w:p>
    <w:p w:rsidR="008B32BB" w:rsidRDefault="008B32BB" w:rsidP="00C14FA5">
      <w:pPr>
        <w:pStyle w:val="Bodytext10"/>
        <w:tabs>
          <w:tab w:val="left" w:leader="dot" w:pos="4241"/>
        </w:tabs>
        <w:spacing w:after="240"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narodený</w:t>
      </w:r>
      <w:r w:rsidRPr="001C4EA5">
        <w:rPr>
          <w:rStyle w:val="Bodytext1"/>
          <w:rFonts w:ascii="Arial" w:hAnsi="Arial" w:cs="Arial"/>
        </w:rPr>
        <w:t xml:space="preserve"> </w:t>
      </w:r>
      <w:r w:rsidRPr="000A532E">
        <w:rPr>
          <w:rStyle w:val="Bodytext1"/>
          <w:rFonts w:ascii="Arial" w:hAnsi="Arial" w:cs="Arial"/>
          <w:i/>
        </w:rPr>
        <w:t>/</w:t>
      </w:r>
      <w:r w:rsidRPr="000A532E">
        <w:rPr>
          <w:rStyle w:val="Bodytext1"/>
          <w:rFonts w:ascii="Arial" w:hAnsi="Arial" w:cs="Arial"/>
          <w:i/>
          <w:lang w:val="hu-HU"/>
        </w:rPr>
        <w:t>született</w:t>
      </w:r>
      <w:r w:rsidRPr="001C4EA5">
        <w:rPr>
          <w:rStyle w:val="Bodytext1"/>
          <w:rFonts w:ascii="Arial" w:hAnsi="Arial" w:cs="Arial"/>
        </w:rPr>
        <w:t>............................................</w:t>
      </w:r>
      <w:r>
        <w:rPr>
          <w:rStyle w:val="Bodytext1"/>
          <w:rFonts w:ascii="Arial" w:hAnsi="Arial" w:cs="Arial"/>
        </w:rPr>
        <w:t xml:space="preserve"> v ....................................................</w:t>
      </w:r>
      <w:r w:rsidRPr="00EB6515">
        <w:rPr>
          <w:rStyle w:val="Bodytext1"/>
          <w:rFonts w:ascii="Arial" w:hAnsi="Arial" w:cs="Arial"/>
          <w:i/>
        </w:rPr>
        <w:t>ban/ben</w:t>
      </w:r>
    </w:p>
    <w:p w:rsidR="008B32BB" w:rsidRPr="001C4EA5" w:rsidRDefault="008B32BB" w:rsidP="00C14FA5">
      <w:pPr>
        <w:pStyle w:val="Bodytext10"/>
        <w:tabs>
          <w:tab w:val="left" w:leader="dot" w:pos="3181"/>
          <w:tab w:val="left" w:leader="dot" w:pos="5614"/>
        </w:tabs>
        <w:spacing w:after="240" w:line="360" w:lineRule="auto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rodné číslo</w:t>
      </w:r>
      <w:r>
        <w:rPr>
          <w:rStyle w:val="Bodytext1"/>
          <w:rFonts w:ascii="Arial" w:hAnsi="Arial" w:cs="Arial"/>
        </w:rPr>
        <w:t>/</w:t>
      </w:r>
      <w:r w:rsidRPr="000A532E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születési szám</w:t>
      </w:r>
      <w:r w:rsidRPr="001C4EA5">
        <w:rPr>
          <w:rStyle w:val="Bodytext1"/>
          <w:rFonts w:ascii="Arial" w:hAnsi="Arial" w:cs="Arial"/>
        </w:rPr>
        <w:t>..........................</w:t>
      </w:r>
      <w:r>
        <w:rPr>
          <w:rStyle w:val="Bodytext1"/>
          <w:rFonts w:ascii="Arial" w:hAnsi="Arial" w:cs="Arial"/>
        </w:rPr>
        <w:t xml:space="preserve"> </w:t>
      </w:r>
      <w:r w:rsidRPr="00A9571A">
        <w:rPr>
          <w:rStyle w:val="Bodytext1"/>
          <w:rFonts w:ascii="Arial" w:hAnsi="Arial" w:cs="Arial"/>
        </w:rPr>
        <w:t>rodinný stav</w:t>
      </w:r>
      <w:r>
        <w:rPr>
          <w:rStyle w:val="Bodytext1"/>
          <w:rFonts w:ascii="Arial" w:hAnsi="Arial" w:cs="Arial"/>
        </w:rPr>
        <w:t xml:space="preserve"> / </w:t>
      </w:r>
      <w:r w:rsidRPr="00436F20">
        <w:rPr>
          <w:rStyle w:val="Bodytext1"/>
          <w:rFonts w:ascii="Arial" w:hAnsi="Arial" w:cs="Arial"/>
          <w:i/>
        </w:rPr>
        <w:t>családi ál</w:t>
      </w:r>
      <w:r>
        <w:rPr>
          <w:rStyle w:val="Bodytext1"/>
          <w:rFonts w:ascii="Arial" w:hAnsi="Arial" w:cs="Arial"/>
          <w:i/>
        </w:rPr>
        <w:t>lapot ...........................</w:t>
      </w:r>
    </w:p>
    <w:p w:rsidR="008B32BB" w:rsidRDefault="008B32BB" w:rsidP="00C14FA5">
      <w:pPr>
        <w:pStyle w:val="Bodytext10"/>
        <w:tabs>
          <w:tab w:val="right" w:leader="dot" w:pos="6878"/>
          <w:tab w:val="left" w:leader="dot" w:pos="8721"/>
        </w:tabs>
        <w:spacing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trvale</w:t>
      </w:r>
      <w:r w:rsidRPr="00A526FA">
        <w:rPr>
          <w:rStyle w:val="Bodytext1"/>
          <w:rFonts w:ascii="Arial" w:hAnsi="Arial" w:cs="Arial"/>
        </w:rPr>
        <w:t xml:space="preserve"> bytom</w:t>
      </w:r>
      <w:r>
        <w:rPr>
          <w:rStyle w:val="Bodytext1"/>
          <w:rFonts w:ascii="Arial" w:hAnsi="Arial" w:cs="Arial"/>
        </w:rPr>
        <w:t xml:space="preserve"> / </w:t>
      </w:r>
      <w:r w:rsidRPr="00877356">
        <w:rPr>
          <w:rStyle w:val="Bodytext1"/>
          <w:rFonts w:ascii="Arial" w:hAnsi="Arial" w:cs="Arial"/>
          <w:i/>
        </w:rPr>
        <w:t>álla</w:t>
      </w:r>
      <w:r>
        <w:rPr>
          <w:rStyle w:val="Bodytext1"/>
          <w:rFonts w:ascii="Arial" w:hAnsi="Arial" w:cs="Arial"/>
          <w:i/>
        </w:rPr>
        <w:t>ndó lakhe</w:t>
      </w:r>
      <w:r w:rsidRPr="00877356">
        <w:rPr>
          <w:rStyle w:val="Bodytext1"/>
          <w:rFonts w:ascii="Arial" w:hAnsi="Arial" w:cs="Arial"/>
          <w:i/>
        </w:rPr>
        <w:t>ly</w:t>
      </w:r>
      <w:r w:rsidRPr="00A526FA"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 xml:space="preserve"> ...............................................................................................</w:t>
      </w:r>
    </w:p>
    <w:p w:rsidR="008B32BB" w:rsidRDefault="008B32BB" w:rsidP="00C14FA5">
      <w:pPr>
        <w:pStyle w:val="Bodytext10"/>
        <w:tabs>
          <w:tab w:val="left" w:leader="dot" w:pos="3691"/>
        </w:tabs>
        <w:spacing w:line="360" w:lineRule="auto"/>
        <w:jc w:val="both"/>
        <w:rPr>
          <w:rStyle w:val="Bodytext1"/>
          <w:rFonts w:ascii="Arial" w:hAnsi="Arial" w:cs="Arial"/>
        </w:rPr>
      </w:pPr>
      <w:r w:rsidRPr="00A9571A">
        <w:rPr>
          <w:rStyle w:val="Bodytext1"/>
          <w:rFonts w:ascii="Arial" w:hAnsi="Arial" w:cs="Arial"/>
        </w:rPr>
        <w:t>Vás týmto žiadam o prevedenie nasledovnej</w:t>
      </w:r>
      <w:r>
        <w:rPr>
          <w:rStyle w:val="Bodytext1"/>
          <w:rFonts w:ascii="Arial" w:hAnsi="Arial" w:cs="Arial"/>
        </w:rPr>
        <w:t xml:space="preserve"> </w:t>
      </w:r>
      <w:r w:rsidRPr="00A9571A">
        <w:rPr>
          <w:rStyle w:val="Bodytext1"/>
          <w:rFonts w:ascii="Arial" w:hAnsi="Arial" w:cs="Arial"/>
        </w:rPr>
        <w:t>opravy v sobášnom liste na základe predloženého rodného listu ženícha - nevesty:</w:t>
      </w:r>
    </w:p>
    <w:p w:rsidR="008B32BB" w:rsidRPr="00436F20" w:rsidRDefault="008B32BB" w:rsidP="00C14FA5">
      <w:pPr>
        <w:pStyle w:val="Bodytext10"/>
        <w:tabs>
          <w:tab w:val="left" w:leader="dot" w:pos="3691"/>
        </w:tabs>
        <w:spacing w:line="360" w:lineRule="auto"/>
        <w:jc w:val="both"/>
        <w:rPr>
          <w:rStyle w:val="Bodytext1"/>
          <w:rFonts w:ascii="Arial" w:hAnsi="Arial" w:cs="Arial"/>
          <w:i/>
        </w:rPr>
      </w:pPr>
      <w:r w:rsidRPr="00436F20">
        <w:rPr>
          <w:rStyle w:val="Bodytext1"/>
          <w:rFonts w:ascii="Arial" w:hAnsi="Arial" w:cs="Arial"/>
          <w:i/>
        </w:rPr>
        <w:t>Ezúton</w:t>
      </w:r>
      <w:r>
        <w:rPr>
          <w:rStyle w:val="Bodytext1"/>
          <w:rFonts w:ascii="Arial" w:hAnsi="Arial" w:cs="Arial"/>
          <w:i/>
        </w:rPr>
        <w:t xml:space="preserve"> kérem, hogy a menyasszony - </w:t>
      </w:r>
      <w:r w:rsidRPr="00436F20">
        <w:rPr>
          <w:rStyle w:val="Bodytext1"/>
          <w:rFonts w:ascii="Arial" w:hAnsi="Arial" w:cs="Arial"/>
          <w:i/>
        </w:rPr>
        <w:t>vőlegény születési anyakönyvi kivonata alapján a következő javítást hajtsák végre a házassági anyakönyvben</w:t>
      </w:r>
      <w:r>
        <w:rPr>
          <w:rStyle w:val="Bodytext1"/>
          <w:rFonts w:ascii="Arial" w:hAnsi="Arial" w:cs="Arial"/>
          <w:i/>
        </w:rPr>
        <w:t>:</w:t>
      </w:r>
    </w:p>
    <w:p w:rsidR="008B32BB" w:rsidRPr="00A9571A" w:rsidRDefault="008B32BB" w:rsidP="00C14FA5">
      <w:pPr>
        <w:pStyle w:val="Bodytext10"/>
        <w:tabs>
          <w:tab w:val="left" w:leader="dot" w:pos="3691"/>
        </w:tabs>
        <w:spacing w:line="360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2BB" w:rsidRDefault="008B32BB" w:rsidP="00C14FA5">
      <w:pPr>
        <w:pStyle w:val="Bodytext10"/>
        <w:spacing w:line="360" w:lineRule="auto"/>
        <w:ind w:left="4887"/>
        <w:jc w:val="both"/>
        <w:rPr>
          <w:rFonts w:ascii="Arial" w:hAnsi="Arial" w:cs="Arial"/>
          <w:i/>
        </w:rPr>
      </w:pPr>
    </w:p>
    <w:p w:rsidR="008B32BB" w:rsidRDefault="008B32BB" w:rsidP="00C14FA5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..................................................</w:t>
      </w:r>
    </w:p>
    <w:p w:rsidR="008B32BB" w:rsidRDefault="008B32BB" w:rsidP="00C14FA5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</w:t>
      </w:r>
      <w:r w:rsidRPr="00D651DA">
        <w:rPr>
          <w:rStyle w:val="Bodytext1"/>
          <w:rFonts w:ascii="Arial" w:hAnsi="Arial" w:cs="Arial"/>
        </w:rPr>
        <w:t>podpis žiadateľky</w:t>
      </w:r>
    </w:p>
    <w:p w:rsidR="008B32BB" w:rsidRPr="004A59C1" w:rsidRDefault="008B32BB" w:rsidP="00C14FA5">
      <w:pPr>
        <w:pStyle w:val="Bodytext10"/>
        <w:spacing w:after="0" w:line="360" w:lineRule="auto"/>
        <w:ind w:firstLine="5611"/>
        <w:jc w:val="both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           </w:t>
      </w:r>
      <w:r w:rsidRPr="004A59C1">
        <w:rPr>
          <w:rStyle w:val="Bodytext1"/>
          <w:rFonts w:ascii="Arial" w:hAnsi="Arial" w:cs="Arial"/>
          <w:i/>
          <w:lang w:val="hu-HU"/>
        </w:rPr>
        <w:t>a kérelmező  aláírása</w:t>
      </w:r>
    </w:p>
    <w:p w:rsidR="008B32BB" w:rsidRDefault="008B32BB" w:rsidP="00C14FA5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numPr>
          <w:ilvl w:val="0"/>
          <w:numId w:val="1"/>
        </w:numPr>
        <w:spacing w:after="240" w:line="360" w:lineRule="auto"/>
        <w:jc w:val="both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Nehodiace prečiarknuť.</w:t>
      </w:r>
      <w:r>
        <w:rPr>
          <w:rStyle w:val="Bodytext1"/>
          <w:rFonts w:ascii="Arial" w:hAnsi="Arial" w:cs="Arial"/>
        </w:rPr>
        <w:t>/</w:t>
      </w:r>
      <w:r w:rsidRPr="00DA5404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Nem megfelelőt áthúzni</w:t>
      </w:r>
      <w:r>
        <w:rPr>
          <w:rStyle w:val="Bodytext1"/>
          <w:rFonts w:ascii="Arial" w:hAnsi="Arial" w:cs="Arial"/>
        </w:rPr>
        <w:t>.</w:t>
      </w:r>
    </w:p>
    <w:p w:rsidR="008B32BB" w:rsidRDefault="008B32BB" w:rsidP="00C14FA5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</w:rPr>
      </w:pPr>
    </w:p>
    <w:p w:rsidR="008B32BB" w:rsidRPr="007015AD" w:rsidRDefault="008B32BB" w:rsidP="00C14FA5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Vyplní matričný úrad / </w:t>
      </w:r>
      <w:r w:rsidRPr="007015AD">
        <w:rPr>
          <w:rStyle w:val="Bodytext1"/>
          <w:rFonts w:ascii="Arial" w:hAnsi="Arial" w:cs="Arial"/>
          <w:i/>
        </w:rPr>
        <w:t>az anyakönyvi hivatal tölti ki:</w:t>
      </w:r>
    </w:p>
    <w:p w:rsidR="008B32BB" w:rsidRDefault="008B32BB" w:rsidP="00C14FA5">
      <w:pPr>
        <w:pStyle w:val="Bodytext10"/>
        <w:spacing w:after="0" w:line="360" w:lineRule="auto"/>
        <w:ind w:left="5740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before="240" w:after="0" w:line="360" w:lineRule="auto"/>
        <w:jc w:val="both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8B32BB" w:rsidRDefault="008B32BB" w:rsidP="00C14FA5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8B32BB" w:rsidRDefault="008B32BB" w:rsidP="00C14FA5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</w:t>
      </w:r>
      <w:r w:rsidRPr="007015AD">
        <w:rPr>
          <w:rStyle w:val="Bodytext1"/>
          <w:rFonts w:ascii="Arial" w:hAnsi="Arial" w:cs="Arial"/>
          <w:i/>
        </w:rPr>
        <w:t>dátum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Pr="00B67FC6" w:rsidRDefault="008B32BB" w:rsidP="00C14FA5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  <w:color w:val="auto"/>
        </w:rPr>
      </w:pPr>
      <w:r w:rsidRPr="00B67FC6">
        <w:rPr>
          <w:rStyle w:val="Bodytext1"/>
          <w:rFonts w:ascii="Arial" w:hAnsi="Arial" w:cs="Arial"/>
          <w:color w:val="auto"/>
        </w:rPr>
        <w:t>..........................................</w:t>
      </w:r>
    </w:p>
    <w:p w:rsidR="008B32BB" w:rsidRPr="00B67FC6" w:rsidRDefault="008B32BB" w:rsidP="00C14FA5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rFonts w:ascii="Arial" w:hAnsi="Arial" w:cs="Arial"/>
          <w:color w:val="auto"/>
        </w:rPr>
      </w:pPr>
      <w:r w:rsidRPr="00B67FC6">
        <w:rPr>
          <w:rStyle w:val="Bodytext1"/>
          <w:rFonts w:ascii="Arial" w:hAnsi="Arial" w:cs="Arial"/>
          <w:color w:val="auto"/>
        </w:rPr>
        <w:t xml:space="preserve">           totožnosť overil</w:t>
      </w:r>
    </w:p>
    <w:p w:rsidR="008B32BB" w:rsidRPr="00B67FC6" w:rsidRDefault="008B32BB" w:rsidP="00C14FA5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color w:val="auto"/>
          <w:lang w:val="hu-HU"/>
        </w:rPr>
      </w:pPr>
      <w:r w:rsidRPr="00B67FC6">
        <w:rPr>
          <w:rStyle w:val="Bodytext1"/>
          <w:rFonts w:ascii="Arial" w:hAnsi="Arial" w:cs="Arial"/>
          <w:i/>
          <w:color w:val="auto"/>
          <w:lang w:val="hu-HU"/>
        </w:rPr>
        <w:t>személyazonosságot ellenőrizte m</w:t>
      </w:r>
      <w:r w:rsidRPr="00B67FC6">
        <w:rPr>
          <w:rStyle w:val="Bodytext1"/>
          <w:rFonts w:ascii="Arial" w:hAnsi="Arial" w:cs="Arial"/>
          <w:color w:val="auto"/>
        </w:rPr>
        <w:t xml:space="preserve">atrikárka / </w:t>
      </w:r>
      <w:r w:rsidRPr="00B67FC6">
        <w:rPr>
          <w:rStyle w:val="Bodytext1"/>
          <w:rFonts w:ascii="Arial" w:hAnsi="Arial" w:cs="Arial"/>
          <w:i/>
          <w:color w:val="auto"/>
        </w:rPr>
        <w:t>anyakönyvvezető</w:t>
      </w:r>
    </w:p>
    <w:p w:rsidR="008B32BB" w:rsidRPr="00B67FC6" w:rsidRDefault="008B32BB" w:rsidP="00C14FA5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B67FC6">
        <w:rPr>
          <w:rStyle w:val="Bodytext1"/>
          <w:rFonts w:ascii="Arial" w:hAnsi="Arial" w:cs="Arial"/>
          <w:color w:val="auto"/>
        </w:rPr>
        <w:t xml:space="preserve">Správny poplatok uhradený v hotovosti / </w:t>
      </w:r>
      <w:r w:rsidRPr="00B67FC6">
        <w:rPr>
          <w:rStyle w:val="Bodytext1"/>
          <w:rFonts w:ascii="Arial" w:hAnsi="Arial" w:cs="Arial"/>
          <w:i/>
          <w:color w:val="auto"/>
        </w:rPr>
        <w:t>A közigazgatási díj készpénzben fizetve</w:t>
      </w:r>
    </w:p>
    <w:p w:rsidR="008B32BB" w:rsidRPr="00B67FC6" w:rsidRDefault="008B32BB" w:rsidP="00C14FA5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  <w:rPr>
          <w:color w:val="auto"/>
        </w:rPr>
      </w:pPr>
      <w:r w:rsidRPr="00B67FC6">
        <w:rPr>
          <w:rStyle w:val="Bodytext1"/>
          <w:rFonts w:ascii="Arial" w:hAnsi="Arial" w:cs="Arial"/>
          <w:color w:val="auto"/>
        </w:rPr>
        <w:t>č. PPD/</w:t>
      </w:r>
      <w:r w:rsidRPr="00B67FC6">
        <w:rPr>
          <w:rStyle w:val="Bodytext1"/>
          <w:rFonts w:ascii="Arial" w:hAnsi="Arial" w:cs="Arial"/>
          <w:i/>
          <w:color w:val="auto"/>
          <w:lang w:val="hu-HU"/>
        </w:rPr>
        <w:t>a bizonylat száma</w:t>
      </w:r>
      <w:r w:rsidRPr="00B67FC6">
        <w:rPr>
          <w:rStyle w:val="Bodytext1"/>
          <w:rFonts w:ascii="Arial" w:hAnsi="Arial" w:cs="Arial"/>
          <w:i/>
          <w:color w:val="auto"/>
        </w:rPr>
        <w:t>...............................................</w:t>
      </w:r>
    </w:p>
    <w:p w:rsidR="008B32BB" w:rsidRPr="00B67FC6" w:rsidRDefault="008B32BB" w:rsidP="00C14FA5">
      <w:pPr>
        <w:pStyle w:val="Bodytext10"/>
        <w:spacing w:after="0" w:line="360" w:lineRule="auto"/>
        <w:jc w:val="both"/>
        <w:rPr>
          <w:color w:val="auto"/>
        </w:rPr>
      </w:pPr>
    </w:p>
    <w:p w:rsidR="008B32BB" w:rsidRPr="0080082C" w:rsidRDefault="008B32BB" w:rsidP="00C14FA5">
      <w:pPr>
        <w:pStyle w:val="Bodytext10"/>
        <w:spacing w:line="360" w:lineRule="auto"/>
        <w:ind w:left="4887"/>
        <w:jc w:val="both"/>
        <w:rPr>
          <w:rFonts w:ascii="Arial" w:hAnsi="Arial" w:cs="Arial"/>
          <w:i/>
        </w:rPr>
      </w:pPr>
    </w:p>
    <w:p w:rsidR="008B32BB" w:rsidRDefault="008B32BB" w:rsidP="00C14FA5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</w:rPr>
      </w:pPr>
    </w:p>
    <w:p w:rsidR="008B32BB" w:rsidRDefault="008B32BB" w:rsidP="00C14FA5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</w:rPr>
      </w:pPr>
    </w:p>
    <w:sectPr w:rsidR="008B32BB" w:rsidSect="00A9571A">
      <w:pgSz w:w="11900" w:h="16840"/>
      <w:pgMar w:top="1446" w:right="1549" w:bottom="1807" w:left="1544" w:header="2638" w:footer="2638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BB" w:rsidRDefault="008B32BB" w:rsidP="005E4F5D">
      <w:r>
        <w:separator/>
      </w:r>
    </w:p>
  </w:endnote>
  <w:endnote w:type="continuationSeparator" w:id="0">
    <w:p w:rsidR="008B32BB" w:rsidRDefault="008B32BB" w:rsidP="005E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BB" w:rsidRDefault="008B32BB"/>
  </w:footnote>
  <w:footnote w:type="continuationSeparator" w:id="0">
    <w:p w:rsidR="008B32BB" w:rsidRDefault="008B32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472F0"/>
    <w:multiLevelType w:val="hybridMultilevel"/>
    <w:tmpl w:val="5380A69C"/>
    <w:lvl w:ilvl="0" w:tplc="3462F3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F5D"/>
    <w:rsid w:val="0001482C"/>
    <w:rsid w:val="00092331"/>
    <w:rsid w:val="000A532E"/>
    <w:rsid w:val="000B3575"/>
    <w:rsid w:val="00122786"/>
    <w:rsid w:val="001B37FD"/>
    <w:rsid w:val="001C4EA5"/>
    <w:rsid w:val="001C744C"/>
    <w:rsid w:val="001D5057"/>
    <w:rsid w:val="00224846"/>
    <w:rsid w:val="00436F20"/>
    <w:rsid w:val="00441B4A"/>
    <w:rsid w:val="00453ECC"/>
    <w:rsid w:val="004A59C1"/>
    <w:rsid w:val="005C334D"/>
    <w:rsid w:val="005E4F5D"/>
    <w:rsid w:val="005F3787"/>
    <w:rsid w:val="00647B42"/>
    <w:rsid w:val="00663169"/>
    <w:rsid w:val="007015AD"/>
    <w:rsid w:val="007F3588"/>
    <w:rsid w:val="0080082C"/>
    <w:rsid w:val="00813BB2"/>
    <w:rsid w:val="00877356"/>
    <w:rsid w:val="008B32BB"/>
    <w:rsid w:val="00925FE8"/>
    <w:rsid w:val="00957B70"/>
    <w:rsid w:val="0096516F"/>
    <w:rsid w:val="00980627"/>
    <w:rsid w:val="00A00AD8"/>
    <w:rsid w:val="00A2573B"/>
    <w:rsid w:val="00A526FA"/>
    <w:rsid w:val="00A9571A"/>
    <w:rsid w:val="00AA784D"/>
    <w:rsid w:val="00B47B40"/>
    <w:rsid w:val="00B67FC6"/>
    <w:rsid w:val="00B86C10"/>
    <w:rsid w:val="00C14FA5"/>
    <w:rsid w:val="00CA38A9"/>
    <w:rsid w:val="00D226B1"/>
    <w:rsid w:val="00D651DA"/>
    <w:rsid w:val="00D873E3"/>
    <w:rsid w:val="00DA5404"/>
    <w:rsid w:val="00DB5914"/>
    <w:rsid w:val="00E23FD7"/>
    <w:rsid w:val="00EB6515"/>
    <w:rsid w:val="00EC4ADE"/>
    <w:rsid w:val="00ED2933"/>
    <w:rsid w:val="00F5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5D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5E4F5D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5E4F5D"/>
    <w:pPr>
      <w:spacing w:after="260" w:line="254" w:lineRule="auto"/>
    </w:pPr>
    <w:rPr>
      <w:sz w:val="22"/>
      <w:szCs w:val="22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436F20"/>
    <w:rPr>
      <w:rFonts w:ascii="Courier New" w:hAnsi="Courier New" w:cs="Times New Roman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436F20"/>
    <w:pPr>
      <w:spacing w:line="228" w:lineRule="auto"/>
    </w:pPr>
    <w:rPr>
      <w:rFonts w:ascii="Courier New" w:hAnsi="Courier New"/>
      <w:noProof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370</Words>
  <Characters>2113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Komárno/Komárom Város</dc:title>
  <dc:subject/>
  <dc:creator/>
  <cp:keywords/>
  <dc:description/>
  <cp:lastModifiedBy>Kristina Burgelova</cp:lastModifiedBy>
  <cp:revision>6</cp:revision>
  <dcterms:created xsi:type="dcterms:W3CDTF">2026-02-26T15:03:00Z</dcterms:created>
  <dcterms:modified xsi:type="dcterms:W3CDTF">2026-03-02T13:04:00Z</dcterms:modified>
</cp:coreProperties>
</file>