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98" w:rsidRPr="001C4EA5" w:rsidRDefault="008F0F98" w:rsidP="00041C6C">
      <w:pPr>
        <w:pStyle w:val="Bodytext10"/>
        <w:spacing w:after="0" w:line="240" w:lineRule="auto"/>
        <w:ind w:firstLine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8F0F98" w:rsidRPr="001C4EA5" w:rsidRDefault="008F0F98" w:rsidP="00041C6C">
      <w:pPr>
        <w:pStyle w:val="Bodytext10"/>
        <w:spacing w:after="0" w:line="240" w:lineRule="auto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8F0F98" w:rsidRPr="001C4EA5" w:rsidRDefault="008F0F98" w:rsidP="00041C6C">
      <w:pPr>
        <w:pStyle w:val="Bodytext10"/>
        <w:spacing w:after="480" w:line="240" w:lineRule="auto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8F0F98" w:rsidRDefault="008F0F98" w:rsidP="00B53860">
      <w:pPr>
        <w:pStyle w:val="Bodytext10"/>
        <w:spacing w:after="0" w:line="360" w:lineRule="auto"/>
        <w:rPr>
          <w:rStyle w:val="Bodytext1"/>
          <w:rFonts w:ascii="Arial" w:hAnsi="Arial" w:cs="Arial"/>
        </w:rPr>
      </w:pPr>
    </w:p>
    <w:p w:rsidR="008F0F98" w:rsidRPr="00D22B15" w:rsidRDefault="008F0F98" w:rsidP="004E343C">
      <w:pPr>
        <w:pStyle w:val="Bodytext10"/>
        <w:spacing w:after="0" w:line="360" w:lineRule="auto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>Vec/</w:t>
      </w:r>
      <w:r w:rsidRPr="00D22B15">
        <w:rPr>
          <w:rStyle w:val="Bodytext1"/>
          <w:rFonts w:ascii="Arial" w:hAnsi="Arial" w:cs="Arial"/>
          <w:i/>
          <w:color w:val="auto"/>
        </w:rPr>
        <w:t>Tárgy</w:t>
      </w:r>
      <w:r w:rsidRPr="00D22B15">
        <w:rPr>
          <w:rStyle w:val="Bodytext1"/>
          <w:rFonts w:ascii="Arial" w:hAnsi="Arial" w:cs="Arial"/>
          <w:color w:val="auto"/>
        </w:rPr>
        <w:t xml:space="preserve">: </w:t>
      </w:r>
    </w:p>
    <w:p w:rsidR="008F0F98" w:rsidRPr="00D22B15" w:rsidRDefault="008F0F98" w:rsidP="004E343C">
      <w:pPr>
        <w:pStyle w:val="Bodytext10"/>
        <w:spacing w:after="120" w:line="360" w:lineRule="auto"/>
        <w:jc w:val="both"/>
        <w:outlineLvl w:val="0"/>
        <w:rPr>
          <w:rFonts w:ascii="Arial" w:hAnsi="Arial" w:cs="Arial"/>
          <w:i/>
          <w:color w:val="auto"/>
          <w:lang w:val="hu-HU"/>
        </w:rPr>
      </w:pPr>
      <w:r w:rsidRPr="00D22B15">
        <w:rPr>
          <w:rStyle w:val="Bodytext1"/>
          <w:rFonts w:ascii="Arial" w:hAnsi="Arial" w:cs="Arial"/>
          <w:b/>
          <w:bCs/>
          <w:color w:val="auto"/>
        </w:rPr>
        <w:t xml:space="preserve">Žiadosť o vydanie rodného listu a uvedenie mena v pôvodnom znení / </w:t>
      </w:r>
      <w:r w:rsidRPr="00D22B15">
        <w:rPr>
          <w:rFonts w:ascii="Arial" w:hAnsi="Arial" w:cs="Arial"/>
          <w:i/>
          <w:color w:val="auto"/>
          <w:lang w:val="hu-HU"/>
        </w:rPr>
        <w:t>Kérelem születési anyakönyvi kivonat kiadására a keresztnév eredeti formában történő feltüntetésével</w:t>
      </w:r>
    </w:p>
    <w:p w:rsidR="008F0F98" w:rsidRPr="00D22B15" w:rsidRDefault="008F0F98" w:rsidP="004E343C">
      <w:pPr>
        <w:pStyle w:val="Bodytext10"/>
        <w:tabs>
          <w:tab w:val="right" w:leader="dot" w:pos="6558"/>
          <w:tab w:val="left" w:pos="6762"/>
          <w:tab w:val="left" w:leader="dot" w:pos="7508"/>
          <w:tab w:val="left" w:leader="dot" w:pos="7703"/>
          <w:tab w:val="left" w:leader="dot" w:pos="8876"/>
        </w:tabs>
        <w:spacing w:after="0" w:line="360" w:lineRule="auto"/>
        <w:ind w:firstLine="740"/>
        <w:jc w:val="both"/>
        <w:rPr>
          <w:rStyle w:val="Bodytext1"/>
          <w:rFonts w:ascii="Arial" w:hAnsi="Arial" w:cs="Arial"/>
          <w:color w:val="auto"/>
        </w:rPr>
      </w:pPr>
    </w:p>
    <w:p w:rsidR="008F0F98" w:rsidRPr="00D22B15" w:rsidRDefault="008F0F98" w:rsidP="008543E6">
      <w:pPr>
        <w:pStyle w:val="Bodytext10"/>
        <w:tabs>
          <w:tab w:val="right" w:leader="dot" w:pos="6558"/>
          <w:tab w:val="left" w:pos="6762"/>
          <w:tab w:val="left" w:leader="dot" w:pos="7508"/>
          <w:tab w:val="left" w:leader="dot" w:pos="7703"/>
          <w:tab w:val="left" w:leader="dot" w:pos="8876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>Dolupodpísaný/á /</w:t>
      </w:r>
      <w:r w:rsidRPr="00D22B15">
        <w:rPr>
          <w:rStyle w:val="Bodytext1"/>
          <w:rFonts w:ascii="Arial" w:hAnsi="Arial" w:cs="Arial"/>
          <w:i/>
          <w:color w:val="auto"/>
        </w:rPr>
        <w:t>Alulírott.</w:t>
      </w:r>
      <w:r w:rsidRPr="00D22B15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</w:t>
      </w:r>
      <w:r w:rsidRPr="00D22B15">
        <w:rPr>
          <w:rStyle w:val="Bodytext1"/>
          <w:rFonts w:ascii="Arial" w:hAnsi="Arial" w:cs="Arial"/>
          <w:color w:val="auto"/>
        </w:rPr>
        <w:tab/>
      </w:r>
    </w:p>
    <w:p w:rsidR="008F0F98" w:rsidRPr="00D22B15" w:rsidRDefault="008F0F98" w:rsidP="004E343C">
      <w:pPr>
        <w:pStyle w:val="Bodytext10"/>
        <w:tabs>
          <w:tab w:val="right" w:leader="dot" w:pos="6557"/>
          <w:tab w:val="left" w:pos="6762"/>
          <w:tab w:val="left" w:leader="dot" w:pos="7508"/>
          <w:tab w:val="left" w:leader="dot" w:pos="7703"/>
          <w:tab w:val="left" w:leader="dot" w:pos="8885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>narodený/</w:t>
      </w:r>
      <w:r w:rsidRPr="00D22B15">
        <w:rPr>
          <w:rStyle w:val="Bodytext1"/>
          <w:rFonts w:ascii="Arial" w:hAnsi="Arial" w:cs="Arial"/>
          <w:i/>
          <w:color w:val="auto"/>
        </w:rPr>
        <w:t xml:space="preserve">született </w:t>
      </w:r>
      <w:r w:rsidRPr="00D22B15">
        <w:rPr>
          <w:rStyle w:val="Bodytext1"/>
          <w:rFonts w:ascii="Arial" w:hAnsi="Arial" w:cs="Arial"/>
          <w:color w:val="auto"/>
        </w:rPr>
        <w:t>...........................................v.........................................................</w:t>
      </w:r>
      <w:r w:rsidRPr="00D22B15">
        <w:rPr>
          <w:rStyle w:val="Bodytext1"/>
          <w:rFonts w:ascii="Arial" w:hAnsi="Arial" w:cs="Arial"/>
          <w:i/>
          <w:color w:val="auto"/>
        </w:rPr>
        <w:t>ban</w:t>
      </w:r>
      <w:r w:rsidRPr="00D22B15">
        <w:rPr>
          <w:rStyle w:val="Bodytext1"/>
          <w:rFonts w:ascii="Arial" w:hAnsi="Arial" w:cs="Arial"/>
          <w:color w:val="auto"/>
        </w:rPr>
        <w:t xml:space="preserve">, okres / </w:t>
      </w:r>
      <w:r w:rsidRPr="00D22B15">
        <w:rPr>
          <w:rStyle w:val="Bodytext1"/>
          <w:rFonts w:ascii="Arial" w:hAnsi="Arial" w:cs="Arial"/>
          <w:i/>
          <w:color w:val="auto"/>
        </w:rPr>
        <w:t>járás</w:t>
      </w:r>
      <w:r w:rsidRPr="00D22B15">
        <w:rPr>
          <w:rStyle w:val="Bodytext1"/>
          <w:rFonts w:ascii="Arial" w:hAnsi="Arial" w:cs="Arial"/>
          <w:color w:val="auto"/>
        </w:rPr>
        <w:t xml:space="preserve"> ........................................................r.č. / </w:t>
      </w:r>
      <w:r w:rsidRPr="00D22B15">
        <w:rPr>
          <w:rStyle w:val="Bodytext1"/>
          <w:rFonts w:ascii="Arial" w:hAnsi="Arial" w:cs="Arial"/>
          <w:i/>
          <w:color w:val="auto"/>
        </w:rPr>
        <w:t>születési szám</w:t>
      </w:r>
      <w:r w:rsidRPr="00D22B15">
        <w:rPr>
          <w:rStyle w:val="Bodytext1"/>
          <w:rFonts w:ascii="Arial" w:hAnsi="Arial" w:cs="Arial"/>
          <w:color w:val="auto"/>
        </w:rPr>
        <w:t xml:space="preserve"> .....................................</w:t>
      </w:r>
    </w:p>
    <w:p w:rsidR="008F0F98" w:rsidRPr="00D22B15" w:rsidRDefault="008F0F98" w:rsidP="004E343C">
      <w:pPr>
        <w:pStyle w:val="Bodytext10"/>
        <w:tabs>
          <w:tab w:val="right" w:leader="dot" w:pos="6557"/>
          <w:tab w:val="left" w:pos="6762"/>
          <w:tab w:val="left" w:leader="dot" w:pos="7508"/>
          <w:tab w:val="left" w:leader="dot" w:pos="7703"/>
          <w:tab w:val="left" w:leader="dot" w:pos="8885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 xml:space="preserve">trvale bytom / </w:t>
      </w:r>
      <w:r w:rsidRPr="00D22B15">
        <w:rPr>
          <w:rStyle w:val="Bodytext1"/>
          <w:rFonts w:ascii="Arial" w:hAnsi="Arial" w:cs="Arial"/>
          <w:i/>
          <w:color w:val="auto"/>
        </w:rPr>
        <w:t>állandó lakhely</w:t>
      </w:r>
      <w:r w:rsidRPr="00D22B15">
        <w:rPr>
          <w:rStyle w:val="Bodytext1"/>
          <w:rFonts w:ascii="Arial" w:hAnsi="Arial" w:cs="Arial"/>
          <w:color w:val="auto"/>
        </w:rPr>
        <w:t>...................</w:t>
      </w:r>
      <w:r w:rsidRPr="00D22B15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</w:t>
      </w:r>
    </w:p>
    <w:p w:rsidR="008F0F98" w:rsidRPr="00D22B15" w:rsidRDefault="008F0F98" w:rsidP="004E343C">
      <w:pPr>
        <w:pStyle w:val="Bodytext10"/>
        <w:tabs>
          <w:tab w:val="right" w:leader="dot" w:pos="1603"/>
          <w:tab w:val="left" w:leader="dot" w:pos="1946"/>
          <w:tab w:val="right" w:leader="dot" w:pos="4707"/>
          <w:tab w:val="left" w:pos="4875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 xml:space="preserve">rodinný stav / </w:t>
      </w:r>
      <w:r w:rsidRPr="00D22B15">
        <w:rPr>
          <w:rStyle w:val="Bodytext1"/>
          <w:rFonts w:ascii="Arial" w:hAnsi="Arial" w:cs="Arial"/>
          <w:i/>
          <w:color w:val="auto"/>
          <w:lang w:val="hu-HU"/>
        </w:rPr>
        <w:t>családi állapot………………………………………………..</w:t>
      </w:r>
      <w:r w:rsidRPr="00D22B15">
        <w:rPr>
          <w:rStyle w:val="Bodytext1"/>
          <w:rFonts w:ascii="Arial" w:hAnsi="Arial" w:cs="Arial"/>
          <w:color w:val="auto"/>
        </w:rPr>
        <w:t>...........................</w:t>
      </w:r>
    </w:p>
    <w:p w:rsidR="008F0F98" w:rsidRPr="00D22B15" w:rsidRDefault="008F0F98" w:rsidP="004E343C">
      <w:pPr>
        <w:pStyle w:val="Bodytext10"/>
        <w:tabs>
          <w:tab w:val="right" w:leader="dot" w:pos="1603"/>
          <w:tab w:val="left" w:leader="dot" w:pos="1946"/>
          <w:tab w:val="right" w:leader="dot" w:pos="4707"/>
          <w:tab w:val="left" w:pos="4875"/>
        </w:tabs>
        <w:spacing w:line="360" w:lineRule="auto"/>
        <w:jc w:val="both"/>
        <w:rPr>
          <w:rFonts w:ascii="Arial" w:hAnsi="Arial" w:cs="Arial"/>
          <w:i/>
          <w:color w:val="auto"/>
          <w:lang w:val="hu-HU"/>
        </w:rPr>
      </w:pPr>
      <w:r w:rsidRPr="00D22B15">
        <w:rPr>
          <w:rStyle w:val="Bodytext1"/>
          <w:rFonts w:ascii="Arial" w:hAnsi="Arial" w:cs="Arial"/>
          <w:color w:val="auto"/>
        </w:rPr>
        <w:t xml:space="preserve">žiadam </w:t>
      </w:r>
      <w:r w:rsidRPr="00D22B15">
        <w:rPr>
          <w:rStyle w:val="Bodytext1"/>
          <w:rFonts w:ascii="Arial" w:hAnsi="Arial" w:cs="Arial"/>
          <w:color w:val="auto"/>
        </w:rPr>
        <w:tab/>
        <w:t xml:space="preserve">týmto o vydanie rodného listu / </w:t>
      </w:r>
      <w:r w:rsidRPr="00D22B15">
        <w:rPr>
          <w:rStyle w:val="Bodytext1"/>
          <w:rFonts w:ascii="Arial" w:hAnsi="Arial" w:cs="Arial"/>
          <w:i/>
          <w:color w:val="auto"/>
          <w:lang w:val="hu-HU"/>
        </w:rPr>
        <w:t>kérelmezem a születési anyakönyvi kivonat kiállítását.</w:t>
      </w:r>
    </w:p>
    <w:p w:rsidR="008F0F98" w:rsidRPr="00D22B15" w:rsidRDefault="008F0F98" w:rsidP="004E343C">
      <w:pPr>
        <w:pStyle w:val="Bodytext10"/>
        <w:tabs>
          <w:tab w:val="right" w:leader="dot" w:pos="5592"/>
          <w:tab w:val="left" w:pos="5797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 xml:space="preserve">Vzhľadom k tomu, že moje meno bolo zapísané v Knihe narodení Matričného úradu Komárno pôvodne v znení   .....................................  a </w:t>
      </w:r>
      <w:r w:rsidRPr="00D22B15">
        <w:rPr>
          <w:rStyle w:val="Bodytext1"/>
          <w:rFonts w:ascii="Arial" w:hAnsi="Arial" w:cs="Arial"/>
          <w:color w:val="auto"/>
        </w:rPr>
        <w:tab/>
        <w:t>neskorší výpis bol vyhotovený s menom v slovenskom ekvivalente, v súlade s § 19 ods..4 zákona č. 154/1994 Z.z. žiadam o vystavenie svojho rodného listu v pôvodnom znení    .........................................................</w:t>
      </w:r>
    </w:p>
    <w:p w:rsidR="008F0F98" w:rsidRPr="00D22B15" w:rsidRDefault="008F0F98" w:rsidP="008543E6">
      <w:pPr>
        <w:pStyle w:val="Bodytext10"/>
        <w:tabs>
          <w:tab w:val="right" w:leader="dot" w:pos="5592"/>
          <w:tab w:val="left" w:pos="5797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 xml:space="preserve">A </w:t>
      </w:r>
      <w:r w:rsidRPr="00D22B15">
        <w:rPr>
          <w:rStyle w:val="Bodytext1"/>
          <w:rFonts w:ascii="Arial" w:hAnsi="Arial" w:cs="Arial"/>
          <w:i/>
          <w:color w:val="auto"/>
          <w:lang w:val="hu-HU"/>
        </w:rPr>
        <w:t xml:space="preserve">Komáromi Anyakönyvi Hivatal születési anyakönyvébe keresztnevem eredetileg ………………………….. formában került bejegyzésre. A későbbi kivonat a név szlovák megfelelőjével készült, ezért összhangban a 154/1994 Z.z. törvény 19. § (4) bekezdésével, kérem születési anyakönyvi kivonatom kiállítását a keresztnevem eredeti formájával. </w:t>
      </w:r>
    </w:p>
    <w:p w:rsidR="008F0F98" w:rsidRPr="00D22B15" w:rsidRDefault="008F0F98" w:rsidP="004E343C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</w:p>
    <w:p w:rsidR="008F0F98" w:rsidRPr="00D22B15" w:rsidRDefault="008F0F98" w:rsidP="004E343C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</w:p>
    <w:p w:rsidR="008F0F98" w:rsidRPr="00D22B15" w:rsidRDefault="008F0F98" w:rsidP="004E343C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>..........................................................</w:t>
      </w:r>
    </w:p>
    <w:p w:rsidR="008F0F98" w:rsidRPr="00D22B15" w:rsidRDefault="008F0F98" w:rsidP="004E343C">
      <w:pPr>
        <w:pStyle w:val="Bodytext10"/>
        <w:spacing w:after="0" w:line="240" w:lineRule="auto"/>
        <w:ind w:right="920" w:firstLine="4525"/>
        <w:rPr>
          <w:rStyle w:val="Bodytext1"/>
          <w:rFonts w:ascii="Arial" w:hAnsi="Arial" w:cs="Arial"/>
          <w:color w:val="auto"/>
        </w:rPr>
      </w:pPr>
      <w:r w:rsidRPr="00D22B15">
        <w:rPr>
          <w:rStyle w:val="Bodytext1"/>
          <w:rFonts w:ascii="Arial" w:hAnsi="Arial" w:cs="Arial"/>
          <w:color w:val="auto"/>
        </w:rPr>
        <w:t xml:space="preserve">                Podpis žiadateľa</w:t>
      </w:r>
    </w:p>
    <w:p w:rsidR="008F0F98" w:rsidRPr="00D22B15" w:rsidRDefault="008F0F98" w:rsidP="004E343C">
      <w:pPr>
        <w:pStyle w:val="Bodytext10"/>
        <w:spacing w:after="0" w:line="240" w:lineRule="auto"/>
        <w:ind w:right="920" w:firstLine="4525"/>
        <w:rPr>
          <w:i/>
          <w:color w:val="auto"/>
          <w:lang w:val="hu-HU"/>
        </w:rPr>
      </w:pPr>
      <w:r w:rsidRPr="00D22B15">
        <w:rPr>
          <w:rFonts w:ascii="Arial" w:hAnsi="Arial" w:cs="Arial"/>
          <w:i/>
          <w:color w:val="auto"/>
          <w:lang w:val="hu-HU"/>
        </w:rPr>
        <w:t xml:space="preserve">              Kérvényező aláírása</w:t>
      </w:r>
    </w:p>
    <w:p w:rsidR="008F0F98" w:rsidRDefault="008F0F98" w:rsidP="004E343C">
      <w:pPr>
        <w:rPr>
          <w:rFonts w:ascii="Arial" w:hAnsi="Arial" w:cs="Arial"/>
          <w:sz w:val="22"/>
          <w:szCs w:val="22"/>
        </w:rPr>
      </w:pPr>
    </w:p>
    <w:p w:rsidR="008F0F98" w:rsidRDefault="008F0F98" w:rsidP="004E343C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after="0" w:line="240" w:lineRule="auto"/>
        <w:ind w:left="5740" w:hanging="5740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after="0" w:line="240" w:lineRule="auto"/>
        <w:ind w:left="5740" w:hanging="574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Vyplní matričný úrad / az anyakönyvi hivatal tölti ki:</w:t>
      </w:r>
    </w:p>
    <w:p w:rsidR="008F0F98" w:rsidRDefault="008F0F98" w:rsidP="004E343C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after="0" w:line="36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8F0F98" w:rsidRDefault="008F0F98" w:rsidP="004E343C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8F0F98" w:rsidRDefault="008F0F98" w:rsidP="004E343C">
      <w:pPr>
        <w:pStyle w:val="Bodytext10"/>
        <w:spacing w:after="0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after="0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after="0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before="240" w:after="0" w:line="24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before="240" w:after="0" w:line="240" w:lineRule="auto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8F0F98" w:rsidRDefault="008F0F98" w:rsidP="004E343C">
      <w:pPr>
        <w:pStyle w:val="Bodytext10"/>
        <w:tabs>
          <w:tab w:val="left" w:leader="dot" w:pos="2867"/>
        </w:tabs>
        <w:spacing w:before="240" w:after="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8F0F98" w:rsidRDefault="008F0F98" w:rsidP="004E343C">
      <w:pPr>
        <w:pStyle w:val="Bodytext10"/>
        <w:tabs>
          <w:tab w:val="left" w:leader="dot" w:pos="2867"/>
        </w:tabs>
        <w:spacing w:before="240" w:after="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</w:t>
      </w:r>
      <w:r w:rsidRPr="008543E6">
        <w:rPr>
          <w:rStyle w:val="Bodytext1"/>
          <w:rFonts w:ascii="Arial" w:hAnsi="Arial" w:cs="Arial"/>
          <w:i/>
        </w:rPr>
        <w:t>dátum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8F0F98" w:rsidRDefault="008F0F98" w:rsidP="004E343C">
      <w:pPr>
        <w:pStyle w:val="Bodytext10"/>
        <w:spacing w:after="0" w:line="240" w:lineRule="auto"/>
        <w:rPr>
          <w:rStyle w:val="Bodytext1"/>
        </w:rPr>
      </w:pPr>
    </w:p>
    <w:p w:rsidR="008F0F98" w:rsidRDefault="008F0F98" w:rsidP="004E343C">
      <w:pPr>
        <w:pStyle w:val="Bodytext10"/>
        <w:spacing w:after="0" w:line="240" w:lineRule="auto"/>
        <w:jc w:val="center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after="0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spacing w:before="240" w:after="0" w:line="24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8F0F98" w:rsidRDefault="008F0F98" w:rsidP="004E343C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totožnosť overil</w:t>
      </w:r>
    </w:p>
    <w:p w:rsidR="008F0F98" w:rsidRDefault="008F0F98" w:rsidP="004E343C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személyazonosságot ellenőrizte </w:t>
      </w:r>
      <w:r>
        <w:rPr>
          <w:rStyle w:val="Bodytext1"/>
          <w:rFonts w:ascii="Arial" w:hAnsi="Arial" w:cs="Arial"/>
        </w:rPr>
        <w:t xml:space="preserve">matrikárka / </w:t>
      </w:r>
      <w:r>
        <w:rPr>
          <w:rStyle w:val="Bodytext1"/>
          <w:rFonts w:ascii="Arial" w:hAnsi="Arial" w:cs="Arial"/>
          <w:i/>
        </w:rPr>
        <w:t>anyakönyvvezető</w:t>
      </w:r>
    </w:p>
    <w:p w:rsidR="008F0F98" w:rsidRDefault="008F0F98" w:rsidP="004E343C">
      <w:pPr>
        <w:pStyle w:val="Bodytext10"/>
        <w:spacing w:after="0" w:line="240" w:lineRule="auto"/>
        <w:jc w:val="center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8F0F98" w:rsidRDefault="008F0F98" w:rsidP="004E343C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Správny poplatok uhradený v hotovosti / </w:t>
      </w:r>
      <w:r>
        <w:rPr>
          <w:rStyle w:val="Bodytext1"/>
          <w:rFonts w:ascii="Arial" w:hAnsi="Arial" w:cs="Arial"/>
          <w:i/>
        </w:rPr>
        <w:t>A közigazgatási díj készpénzben fizetve</w:t>
      </w:r>
    </w:p>
    <w:p w:rsidR="008F0F98" w:rsidRDefault="008F0F98" w:rsidP="004E343C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after="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>č. PPD/</w:t>
      </w:r>
      <w:r>
        <w:rPr>
          <w:rStyle w:val="Bodytext1"/>
          <w:rFonts w:ascii="Arial" w:hAnsi="Arial" w:cs="Arial"/>
          <w:i/>
          <w:lang w:val="hu-HU"/>
        </w:rPr>
        <w:t>a bizonylat száma</w:t>
      </w:r>
      <w:r>
        <w:rPr>
          <w:rStyle w:val="Bodytext1"/>
          <w:rFonts w:ascii="Arial" w:hAnsi="Arial" w:cs="Arial"/>
          <w:i/>
        </w:rPr>
        <w:t>................................................</w:t>
      </w:r>
    </w:p>
    <w:p w:rsidR="008F0F98" w:rsidRDefault="008F0F98" w:rsidP="004E343C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</w:pPr>
    </w:p>
    <w:p w:rsidR="008F0F98" w:rsidRDefault="008F0F98" w:rsidP="004E343C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8F0F98" w:rsidRPr="00B50844" w:rsidRDefault="008F0F98">
      <w:pPr>
        <w:pStyle w:val="Bodytext10"/>
        <w:tabs>
          <w:tab w:val="left" w:leader="dot" w:pos="6941"/>
          <w:tab w:val="left" w:leader="dot" w:pos="7131"/>
          <w:tab w:val="left" w:leader="dot" w:pos="8691"/>
        </w:tabs>
        <w:spacing w:after="2520"/>
        <w:jc w:val="both"/>
        <w:rPr>
          <w:rFonts w:ascii="Arial" w:hAnsi="Arial" w:cs="Arial"/>
        </w:rPr>
      </w:pPr>
    </w:p>
    <w:sectPr w:rsidR="008F0F98" w:rsidRPr="00B50844" w:rsidSect="009446A3">
      <w:pgSz w:w="11900" w:h="16840"/>
      <w:pgMar w:top="2152" w:right="1317" w:bottom="2152" w:left="1588" w:header="1724" w:footer="1724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F98" w:rsidRDefault="008F0F98" w:rsidP="009446A3">
      <w:r>
        <w:separator/>
      </w:r>
    </w:p>
  </w:endnote>
  <w:endnote w:type="continuationSeparator" w:id="0">
    <w:p w:rsidR="008F0F98" w:rsidRDefault="008F0F98" w:rsidP="0094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F98" w:rsidRDefault="008F0F98"/>
  </w:footnote>
  <w:footnote w:type="continuationSeparator" w:id="0">
    <w:p w:rsidR="008F0F98" w:rsidRDefault="008F0F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2F0"/>
    <w:multiLevelType w:val="hybridMultilevel"/>
    <w:tmpl w:val="5380A69C"/>
    <w:lvl w:ilvl="0" w:tplc="3462F3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6A3"/>
    <w:rsid w:val="00041C6C"/>
    <w:rsid w:val="000A532E"/>
    <w:rsid w:val="00105FBE"/>
    <w:rsid w:val="001C4EA5"/>
    <w:rsid w:val="001D471C"/>
    <w:rsid w:val="001E35E3"/>
    <w:rsid w:val="001F6560"/>
    <w:rsid w:val="00256F5E"/>
    <w:rsid w:val="002B0EC9"/>
    <w:rsid w:val="002D0F38"/>
    <w:rsid w:val="003229B2"/>
    <w:rsid w:val="00344312"/>
    <w:rsid w:val="00363327"/>
    <w:rsid w:val="00377AD6"/>
    <w:rsid w:val="003A7838"/>
    <w:rsid w:val="00410027"/>
    <w:rsid w:val="00490942"/>
    <w:rsid w:val="004E343C"/>
    <w:rsid w:val="00530C25"/>
    <w:rsid w:val="0054319F"/>
    <w:rsid w:val="00557822"/>
    <w:rsid w:val="005F6953"/>
    <w:rsid w:val="006469F6"/>
    <w:rsid w:val="00663169"/>
    <w:rsid w:val="00697604"/>
    <w:rsid w:val="006B23E6"/>
    <w:rsid w:val="006B67FF"/>
    <w:rsid w:val="006E364C"/>
    <w:rsid w:val="00775587"/>
    <w:rsid w:val="007C7F6C"/>
    <w:rsid w:val="008473BD"/>
    <w:rsid w:val="008543E6"/>
    <w:rsid w:val="008561C3"/>
    <w:rsid w:val="00870D5B"/>
    <w:rsid w:val="008A233C"/>
    <w:rsid w:val="008F0F98"/>
    <w:rsid w:val="009446A3"/>
    <w:rsid w:val="0096014E"/>
    <w:rsid w:val="009B6929"/>
    <w:rsid w:val="00A955A2"/>
    <w:rsid w:val="00B301BC"/>
    <w:rsid w:val="00B46A2F"/>
    <w:rsid w:val="00B50844"/>
    <w:rsid w:val="00B53860"/>
    <w:rsid w:val="00B83BB2"/>
    <w:rsid w:val="00C64A81"/>
    <w:rsid w:val="00C931FA"/>
    <w:rsid w:val="00D22B15"/>
    <w:rsid w:val="00DA5404"/>
    <w:rsid w:val="00DA628C"/>
    <w:rsid w:val="00DF11C0"/>
    <w:rsid w:val="00F3503F"/>
    <w:rsid w:val="00F54970"/>
    <w:rsid w:val="00F60386"/>
    <w:rsid w:val="00FE16EA"/>
    <w:rsid w:val="00FE7AFE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A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9446A3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9446A3"/>
    <w:pPr>
      <w:spacing w:after="300" w:line="386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DF11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6953"/>
    <w:rPr>
      <w:rFonts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366</Words>
  <Characters>2092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</dc:title>
  <dc:subject/>
  <dc:creator>molnare</dc:creator>
  <cp:keywords/>
  <dc:description/>
  <cp:lastModifiedBy>Kristina Burgelova</cp:lastModifiedBy>
  <cp:revision>6</cp:revision>
  <cp:lastPrinted>2026-02-06T06:10:00Z</cp:lastPrinted>
  <dcterms:created xsi:type="dcterms:W3CDTF">2026-02-18T13:36:00Z</dcterms:created>
  <dcterms:modified xsi:type="dcterms:W3CDTF">2026-03-02T12:58:00Z</dcterms:modified>
</cp:coreProperties>
</file>