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4E" w:rsidRDefault="00F61C4E">
      <w:pPr>
        <w:spacing w:line="1" w:lineRule="exact"/>
      </w:pPr>
    </w:p>
    <w:p w:rsidR="00F61C4E" w:rsidRPr="001C4EA5" w:rsidRDefault="00F61C4E" w:rsidP="00E7461D">
      <w:pPr>
        <w:pStyle w:val="Bodytext10"/>
        <w:spacing w:after="0"/>
        <w:ind w:left="4887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F61C4E" w:rsidRPr="001C4EA5" w:rsidRDefault="00F61C4E" w:rsidP="00E7461D">
      <w:pPr>
        <w:pStyle w:val="Bodytext10"/>
        <w:spacing w:after="0"/>
        <w:ind w:left="4887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F61C4E" w:rsidRPr="001C4EA5" w:rsidRDefault="00F61C4E" w:rsidP="00E7461D">
      <w:pPr>
        <w:pStyle w:val="Bodytext10"/>
        <w:spacing w:after="480"/>
        <w:ind w:left="4887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F61C4E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  <w:color w:val="auto"/>
        </w:rPr>
      </w:pPr>
    </w:p>
    <w:p w:rsidR="00F61C4E" w:rsidRPr="006A579A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 xml:space="preserve">Vec/ </w:t>
      </w:r>
      <w:r w:rsidRPr="006A579A">
        <w:rPr>
          <w:rStyle w:val="Bodytext1"/>
          <w:rFonts w:ascii="Arial" w:hAnsi="Arial" w:cs="Arial"/>
          <w:i/>
          <w:color w:val="auto"/>
        </w:rPr>
        <w:t>Tárgy</w:t>
      </w:r>
      <w:r w:rsidRPr="006A579A">
        <w:rPr>
          <w:rStyle w:val="Bodytext1"/>
          <w:rFonts w:ascii="Arial" w:hAnsi="Arial" w:cs="Arial"/>
          <w:color w:val="auto"/>
        </w:rPr>
        <w:t xml:space="preserve">: </w:t>
      </w:r>
    </w:p>
    <w:p w:rsidR="00F61C4E" w:rsidRPr="006A579A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  <w:i/>
          <w:color w:val="auto"/>
          <w:lang w:val="hu-HU"/>
        </w:rPr>
      </w:pPr>
      <w:r w:rsidRPr="006A579A">
        <w:rPr>
          <w:rStyle w:val="Bodytext1"/>
          <w:rFonts w:ascii="Arial" w:hAnsi="Arial" w:cs="Arial"/>
          <w:b/>
          <w:color w:val="auto"/>
        </w:rPr>
        <w:t xml:space="preserve">Žiadosť o vydanie rodného listu a uvedenie mena vo svojom jazyku/ </w:t>
      </w:r>
      <w:r w:rsidRPr="006A579A">
        <w:rPr>
          <w:rStyle w:val="Bodytext1"/>
          <w:rFonts w:ascii="Arial" w:hAnsi="Arial" w:cs="Arial"/>
          <w:i/>
          <w:color w:val="auto"/>
          <w:lang w:val="hu-HU"/>
        </w:rPr>
        <w:t>Kérelem születési anyakönyvi kivonat kiadására saját nyelvemen feltüntetett névvel</w:t>
      </w:r>
    </w:p>
    <w:p w:rsidR="00F61C4E" w:rsidRPr="006A579A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  <w:i/>
          <w:color w:val="auto"/>
          <w:lang w:val="hu-HU"/>
        </w:rPr>
      </w:pPr>
    </w:p>
    <w:p w:rsidR="00F61C4E" w:rsidRPr="006A579A" w:rsidRDefault="00F61C4E" w:rsidP="00EE52A3">
      <w:pPr>
        <w:pStyle w:val="Bodytext10"/>
        <w:tabs>
          <w:tab w:val="left" w:leader="dot" w:pos="2866"/>
          <w:tab w:val="left" w:leader="dot" w:pos="3939"/>
          <w:tab w:val="left" w:leader="dot" w:pos="4130"/>
          <w:tab w:val="left" w:leader="dot" w:pos="4474"/>
          <w:tab w:val="left" w:leader="dot" w:pos="4595"/>
          <w:tab w:val="left" w:leader="dot" w:pos="5167"/>
          <w:tab w:val="right" w:leader="dot" w:pos="5715"/>
          <w:tab w:val="left" w:pos="5920"/>
          <w:tab w:val="left" w:leader="dot" w:pos="6757"/>
        </w:tabs>
        <w:spacing w:after="240" w:line="360" w:lineRule="auto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 xml:space="preserve">Podpísaný/á / </w:t>
      </w:r>
      <w:r w:rsidRPr="006A579A">
        <w:rPr>
          <w:rStyle w:val="Bodytext1"/>
          <w:rFonts w:ascii="Arial" w:hAnsi="Arial" w:cs="Arial"/>
          <w:i/>
          <w:color w:val="auto"/>
        </w:rPr>
        <w:t>Alulírott</w:t>
      </w:r>
      <w:r w:rsidRPr="006A579A">
        <w:rPr>
          <w:rStyle w:val="Bodytext1"/>
          <w:rFonts w:ascii="Arial" w:hAnsi="Arial" w:cs="Arial"/>
          <w:color w:val="auto"/>
        </w:rPr>
        <w:t xml:space="preserve">...................................................................................................... </w:t>
      </w:r>
    </w:p>
    <w:p w:rsidR="00F61C4E" w:rsidRPr="006A579A" w:rsidRDefault="00F61C4E" w:rsidP="000F2842">
      <w:pPr>
        <w:pStyle w:val="Bodytext10"/>
        <w:tabs>
          <w:tab w:val="left" w:leader="dot" w:pos="2866"/>
          <w:tab w:val="left" w:leader="dot" w:pos="3939"/>
          <w:tab w:val="left" w:leader="dot" w:pos="4130"/>
          <w:tab w:val="left" w:leader="dot" w:pos="4474"/>
          <w:tab w:val="left" w:leader="dot" w:pos="4573"/>
          <w:tab w:val="left" w:leader="dot" w:pos="5167"/>
          <w:tab w:val="right" w:leader="dot" w:pos="5715"/>
          <w:tab w:val="left" w:pos="5920"/>
          <w:tab w:val="left" w:leader="dot" w:pos="6757"/>
        </w:tabs>
        <w:spacing w:after="240" w:line="360" w:lineRule="auto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 xml:space="preserve">narodený dňa / </w:t>
      </w:r>
      <w:r w:rsidRPr="006A579A">
        <w:rPr>
          <w:rStyle w:val="Bodytext1"/>
          <w:rFonts w:ascii="Arial" w:hAnsi="Arial" w:cs="Arial"/>
          <w:i/>
          <w:color w:val="auto"/>
        </w:rPr>
        <w:t>születési dátum</w:t>
      </w:r>
      <w:r w:rsidRPr="006A579A">
        <w:rPr>
          <w:rStyle w:val="Bodytext1"/>
          <w:rFonts w:ascii="Arial" w:hAnsi="Arial" w:cs="Arial"/>
          <w:color w:val="auto"/>
        </w:rPr>
        <w:t>................................ v .......................................</w:t>
      </w:r>
      <w:r w:rsidRPr="006A579A">
        <w:rPr>
          <w:rStyle w:val="Bodytext1"/>
          <w:rFonts w:ascii="Arial" w:hAnsi="Arial" w:cs="Arial"/>
          <w:i/>
          <w:color w:val="auto"/>
        </w:rPr>
        <w:t>ban/ben</w:t>
      </w:r>
    </w:p>
    <w:p w:rsidR="00F61C4E" w:rsidRPr="006A579A" w:rsidRDefault="00F61C4E" w:rsidP="000F2842">
      <w:pPr>
        <w:pStyle w:val="Bodytext10"/>
        <w:tabs>
          <w:tab w:val="left" w:leader="dot" w:pos="624"/>
          <w:tab w:val="left" w:leader="dot" w:pos="1334"/>
          <w:tab w:val="left" w:leader="dot" w:pos="1482"/>
          <w:tab w:val="left" w:leader="dot" w:pos="2076"/>
          <w:tab w:val="left" w:leader="dot" w:pos="2269"/>
          <w:tab w:val="left" w:leader="dot" w:pos="3546"/>
          <w:tab w:val="left" w:leader="dot" w:pos="3762"/>
          <w:tab w:val="left" w:leader="dot" w:pos="4390"/>
          <w:tab w:val="left" w:leader="dot" w:pos="4573"/>
          <w:tab w:val="right" w:leader="dot" w:pos="6758"/>
        </w:tabs>
        <w:spacing w:after="120" w:line="360" w:lineRule="auto"/>
        <w:rPr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>rodné číslo /</w:t>
      </w:r>
      <w:r w:rsidRPr="006A579A">
        <w:rPr>
          <w:rStyle w:val="Bodytext1"/>
          <w:rFonts w:ascii="Arial" w:hAnsi="Arial" w:cs="Arial"/>
          <w:i/>
          <w:color w:val="auto"/>
          <w:lang w:val="hu-HU"/>
        </w:rPr>
        <w:t xml:space="preserve"> születési szám</w:t>
      </w:r>
      <w:r w:rsidRPr="006A579A">
        <w:rPr>
          <w:rStyle w:val="Bodytext1"/>
          <w:rFonts w:ascii="Arial" w:hAnsi="Arial" w:cs="Arial"/>
          <w:color w:val="auto"/>
        </w:rPr>
        <w:t xml:space="preserve"> ............................................................................................</w:t>
      </w:r>
    </w:p>
    <w:p w:rsidR="00F61C4E" w:rsidRPr="006A579A" w:rsidRDefault="00F61C4E" w:rsidP="000F2842">
      <w:pPr>
        <w:pStyle w:val="Bodytext10"/>
        <w:tabs>
          <w:tab w:val="left" w:leader="dot" w:pos="1606"/>
          <w:tab w:val="right" w:leader="dot" w:pos="4843"/>
          <w:tab w:val="left" w:pos="5048"/>
          <w:tab w:val="left" w:leader="dot" w:pos="5154"/>
          <w:tab w:val="left" w:leader="dot" w:pos="5408"/>
          <w:tab w:val="left" w:leader="dot" w:pos="5847"/>
          <w:tab w:val="left" w:leader="dot" w:pos="6402"/>
          <w:tab w:val="left" w:leader="dot" w:pos="6758"/>
        </w:tabs>
        <w:spacing w:before="240" w:after="240" w:line="360" w:lineRule="auto"/>
        <w:rPr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>trvale bytom v /</w:t>
      </w:r>
      <w:r w:rsidRPr="006A579A">
        <w:rPr>
          <w:rStyle w:val="Bodytext1"/>
          <w:rFonts w:ascii="Arial" w:hAnsi="Arial" w:cs="Arial"/>
          <w:i/>
          <w:color w:val="auto"/>
        </w:rPr>
        <w:t xml:space="preserve"> állandó lakhely</w:t>
      </w:r>
      <w:r w:rsidRPr="006A579A">
        <w:rPr>
          <w:rStyle w:val="Bodytext1"/>
          <w:rFonts w:ascii="Arial" w:hAnsi="Arial" w:cs="Arial"/>
          <w:color w:val="auto"/>
        </w:rPr>
        <w:t xml:space="preserve"> </w:t>
      </w:r>
      <w:r w:rsidRPr="006A579A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.......................................................................................</w:t>
      </w:r>
    </w:p>
    <w:p w:rsidR="00F61C4E" w:rsidRPr="006A579A" w:rsidRDefault="00F61C4E" w:rsidP="000F2842">
      <w:pPr>
        <w:pStyle w:val="Bodytext10"/>
        <w:tabs>
          <w:tab w:val="left" w:leader="dot" w:pos="1675"/>
          <w:tab w:val="left" w:leader="dot" w:pos="1866"/>
          <w:tab w:val="left" w:leader="dot" w:pos="2758"/>
          <w:tab w:val="left" w:leader="dot" w:pos="2950"/>
        </w:tabs>
        <w:spacing w:before="240" w:line="360" w:lineRule="auto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 xml:space="preserve">rodinný stav / </w:t>
      </w:r>
      <w:r w:rsidRPr="006A579A">
        <w:rPr>
          <w:rStyle w:val="Bodytext1"/>
          <w:rFonts w:ascii="Arial" w:hAnsi="Arial" w:cs="Arial"/>
          <w:i/>
          <w:color w:val="auto"/>
        </w:rPr>
        <w:t>családi állapot</w:t>
      </w:r>
      <w:r w:rsidRPr="006A579A">
        <w:rPr>
          <w:rStyle w:val="Bodytext1"/>
          <w:rFonts w:ascii="Arial" w:hAnsi="Arial" w:cs="Arial"/>
          <w:color w:val="auto"/>
        </w:rPr>
        <w:t xml:space="preserve"> </w:t>
      </w:r>
      <w:r w:rsidRPr="006A579A">
        <w:rPr>
          <w:rStyle w:val="Bodytext1"/>
          <w:rFonts w:ascii="Arial" w:hAnsi="Arial" w:cs="Arial"/>
          <w:color w:val="auto"/>
        </w:rPr>
        <w:tab/>
        <w:t xml:space="preserve">......................................................................................... </w:t>
      </w:r>
    </w:p>
    <w:p w:rsidR="00F61C4E" w:rsidRPr="006A579A" w:rsidRDefault="00F61C4E" w:rsidP="000F2842">
      <w:pPr>
        <w:pStyle w:val="Bodytext10"/>
        <w:tabs>
          <w:tab w:val="right" w:leader="dot" w:pos="1603"/>
          <w:tab w:val="left" w:leader="dot" w:pos="1946"/>
          <w:tab w:val="right" w:leader="dot" w:pos="4707"/>
          <w:tab w:val="left" w:pos="4875"/>
        </w:tabs>
        <w:spacing w:line="360" w:lineRule="auto"/>
        <w:jc w:val="both"/>
        <w:rPr>
          <w:rFonts w:ascii="Arial" w:hAnsi="Arial" w:cs="Arial"/>
          <w:i/>
          <w:color w:val="auto"/>
          <w:lang w:val="hu-HU"/>
        </w:rPr>
      </w:pPr>
      <w:r w:rsidRPr="006A579A">
        <w:rPr>
          <w:rStyle w:val="Bodytext1"/>
          <w:rFonts w:ascii="Arial" w:hAnsi="Arial" w:cs="Arial"/>
          <w:color w:val="auto"/>
        </w:rPr>
        <w:t xml:space="preserve">žiadam o vydanie rodného listu / </w:t>
      </w:r>
      <w:r w:rsidRPr="006A579A">
        <w:rPr>
          <w:rStyle w:val="Bodytext1"/>
          <w:rFonts w:ascii="Arial" w:hAnsi="Arial" w:cs="Arial"/>
          <w:i/>
          <w:color w:val="auto"/>
          <w:lang w:val="hu-HU"/>
        </w:rPr>
        <w:t>kérelmezem a születési anyakönyvi kivonat kiállítását.</w:t>
      </w:r>
    </w:p>
    <w:p w:rsidR="00F61C4E" w:rsidRPr="006A579A" w:rsidRDefault="00F61C4E" w:rsidP="000F2842">
      <w:pPr>
        <w:pStyle w:val="Bodytext10"/>
        <w:spacing w:after="0" w:line="360" w:lineRule="auto"/>
        <w:ind w:firstLine="680"/>
        <w:jc w:val="both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>Vzhľadom na to, že som ......................................................národnosti, v súlade</w:t>
      </w:r>
    </w:p>
    <w:p w:rsidR="00F61C4E" w:rsidRPr="006A579A" w:rsidRDefault="00F61C4E" w:rsidP="000F2842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>s ust. § 19 ods.3 zákona č. 154/1994 Z.z o matrikách v znení neskorších predpisov, svoje meno v rodnom liste žiadam uviesť v znení  ..........................................................</w:t>
      </w:r>
    </w:p>
    <w:p w:rsidR="00F61C4E" w:rsidRPr="006A579A" w:rsidRDefault="00F61C4E" w:rsidP="000F2842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</w:p>
    <w:p w:rsidR="00F61C4E" w:rsidRPr="006A579A" w:rsidRDefault="00F61C4E" w:rsidP="000F2842">
      <w:pPr>
        <w:pStyle w:val="Bodytext10"/>
        <w:spacing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6A579A">
        <w:rPr>
          <w:rFonts w:ascii="Arial" w:hAnsi="Arial" w:cs="Arial"/>
          <w:i/>
          <w:color w:val="auto"/>
          <w:lang w:val="hu-HU"/>
        </w:rPr>
        <w:t xml:space="preserve">Mivel........................................................nemzetiségű vagyok, a 154/1994. sz. törvény 19. § (3) bekezdésének rendelkezései szerint, a nyilvántartásokról szóló törvény későbbi módosításainak megfelelően kérem </w:t>
      </w:r>
      <w:r w:rsidRPr="006A579A">
        <w:rPr>
          <w:rStyle w:val="Bodytext1"/>
          <w:rFonts w:ascii="Arial" w:hAnsi="Arial" w:cs="Arial"/>
          <w:i/>
          <w:color w:val="auto"/>
          <w:lang w:val="hu-HU"/>
        </w:rPr>
        <w:t xml:space="preserve">a születési anyakönyvi kivonatban a következőképpen feltüntetetni a nevem </w:t>
      </w:r>
      <w:r w:rsidRPr="006A579A">
        <w:rPr>
          <w:rStyle w:val="Bodytext1"/>
          <w:rFonts w:ascii="Arial" w:hAnsi="Arial" w:cs="Arial"/>
          <w:i/>
          <w:color w:val="auto"/>
        </w:rPr>
        <w:t>.....................................................................</w:t>
      </w:r>
    </w:p>
    <w:p w:rsidR="00F61C4E" w:rsidRPr="006A579A" w:rsidRDefault="00F61C4E" w:rsidP="000F2842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</w:p>
    <w:p w:rsidR="00F61C4E" w:rsidRPr="006A579A" w:rsidRDefault="00F61C4E" w:rsidP="000F2842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</w:p>
    <w:p w:rsidR="00F61C4E" w:rsidRPr="006A579A" w:rsidRDefault="00F61C4E" w:rsidP="000F2842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344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>..........................................................</w:t>
      </w:r>
    </w:p>
    <w:p w:rsidR="00F61C4E" w:rsidRPr="006A579A" w:rsidRDefault="00F61C4E" w:rsidP="000F2842">
      <w:pPr>
        <w:pStyle w:val="Bodytext10"/>
        <w:spacing w:after="0"/>
        <w:ind w:right="920" w:firstLine="4525"/>
        <w:rPr>
          <w:rStyle w:val="Bodytext1"/>
          <w:rFonts w:ascii="Arial" w:hAnsi="Arial" w:cs="Arial"/>
          <w:color w:val="auto"/>
        </w:rPr>
      </w:pPr>
      <w:r w:rsidRPr="006A579A">
        <w:rPr>
          <w:rStyle w:val="Bodytext1"/>
          <w:rFonts w:ascii="Arial" w:hAnsi="Arial" w:cs="Arial"/>
          <w:color w:val="auto"/>
        </w:rPr>
        <w:t xml:space="preserve">                Podpis žiadateľa</w:t>
      </w:r>
    </w:p>
    <w:p w:rsidR="00F61C4E" w:rsidRPr="006A579A" w:rsidRDefault="00F61C4E" w:rsidP="000F2842">
      <w:pPr>
        <w:pStyle w:val="Bodytext10"/>
        <w:spacing w:after="0"/>
        <w:ind w:right="920" w:firstLine="4525"/>
        <w:rPr>
          <w:i/>
          <w:color w:val="auto"/>
          <w:lang w:val="hu-HU"/>
        </w:rPr>
      </w:pPr>
      <w:r w:rsidRPr="006A579A">
        <w:rPr>
          <w:rFonts w:ascii="Arial" w:hAnsi="Arial" w:cs="Arial"/>
          <w:color w:val="auto"/>
          <w:lang w:val="hu-HU"/>
        </w:rPr>
        <w:t xml:space="preserve">              </w:t>
      </w:r>
      <w:r w:rsidRPr="006A579A">
        <w:rPr>
          <w:rFonts w:ascii="Arial" w:hAnsi="Arial" w:cs="Arial"/>
          <w:i/>
          <w:color w:val="auto"/>
          <w:lang w:val="hu-HU"/>
        </w:rPr>
        <w:t>Kérvényező aláírása</w:t>
      </w:r>
    </w:p>
    <w:p w:rsidR="00F61C4E" w:rsidRPr="006A579A" w:rsidRDefault="00F61C4E" w:rsidP="000F2842">
      <w:pPr>
        <w:pStyle w:val="Bodytext10"/>
        <w:rPr>
          <w:rStyle w:val="Bodytext1"/>
          <w:rFonts w:ascii="Arial" w:hAnsi="Arial" w:cs="Arial"/>
          <w:color w:val="auto"/>
        </w:rPr>
      </w:pPr>
    </w:p>
    <w:p w:rsidR="00F61C4E" w:rsidRPr="00EE52A3" w:rsidRDefault="00F61C4E" w:rsidP="000F2842">
      <w:pPr>
        <w:pStyle w:val="Bodytext10"/>
        <w:spacing w:after="0"/>
        <w:ind w:left="5740" w:hanging="574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Vyplní matričný úrad </w:t>
      </w:r>
      <w:r w:rsidRPr="00EE52A3">
        <w:rPr>
          <w:rStyle w:val="Bodytext1"/>
          <w:rFonts w:ascii="Arial" w:hAnsi="Arial" w:cs="Arial"/>
          <w:i/>
        </w:rPr>
        <w:t>/ az anyakönyvi hivatal tölti ki:</w:t>
      </w:r>
    </w:p>
    <w:p w:rsidR="00F61C4E" w:rsidRDefault="00F61C4E" w:rsidP="000F2842">
      <w:pPr>
        <w:pStyle w:val="Bodytext10"/>
        <w:spacing w:after="0"/>
        <w:ind w:left="574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F61C4E" w:rsidRDefault="00F61C4E" w:rsidP="000F2842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F61C4E" w:rsidRDefault="00F61C4E" w:rsidP="000F2842">
      <w:pPr>
        <w:pStyle w:val="Bodytext10"/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before="240"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before="240" w:after="0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F61C4E" w:rsidRDefault="00F61C4E" w:rsidP="000F2842">
      <w:pPr>
        <w:pStyle w:val="Bodytext10"/>
        <w:tabs>
          <w:tab w:val="left" w:leader="dot" w:pos="2867"/>
        </w:tabs>
        <w:spacing w:before="240" w:after="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F61C4E" w:rsidRDefault="00F61C4E" w:rsidP="000F2842">
      <w:pPr>
        <w:pStyle w:val="Bodytext10"/>
        <w:tabs>
          <w:tab w:val="left" w:leader="dot" w:pos="2867"/>
        </w:tabs>
        <w:spacing w:before="240" w:after="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</w:t>
      </w:r>
      <w:r w:rsidRPr="00EE52A3">
        <w:rPr>
          <w:rStyle w:val="Bodytext1"/>
          <w:rFonts w:ascii="Arial" w:hAnsi="Arial" w:cs="Arial"/>
          <w:i/>
        </w:rPr>
        <w:t>dátum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F61C4E" w:rsidRDefault="00F61C4E" w:rsidP="000F2842">
      <w:pPr>
        <w:pStyle w:val="Bodytext10"/>
        <w:spacing w:after="0"/>
        <w:rPr>
          <w:rStyle w:val="Bodytext1"/>
        </w:rPr>
      </w:pPr>
    </w:p>
    <w:p w:rsidR="00F61C4E" w:rsidRDefault="00F61C4E" w:rsidP="000F2842">
      <w:pPr>
        <w:pStyle w:val="Bodytext10"/>
        <w:spacing w:after="0"/>
        <w:jc w:val="center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spacing w:before="240"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F61C4E" w:rsidRDefault="00F61C4E" w:rsidP="000F2842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totožnosť overil</w:t>
      </w:r>
    </w:p>
    <w:p w:rsidR="00F61C4E" w:rsidRDefault="00F61C4E" w:rsidP="000F2842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/>
        <w:ind w:left="4887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személyazonosságot ellenőrizte </w:t>
      </w:r>
      <w:r>
        <w:rPr>
          <w:rStyle w:val="Bodytext1"/>
          <w:rFonts w:ascii="Arial" w:hAnsi="Arial" w:cs="Arial"/>
        </w:rPr>
        <w:t xml:space="preserve">matrikárka / </w:t>
      </w:r>
      <w:r>
        <w:rPr>
          <w:rStyle w:val="Bodytext1"/>
          <w:rFonts w:ascii="Arial" w:hAnsi="Arial" w:cs="Arial"/>
          <w:i/>
        </w:rPr>
        <w:t>anyakönyvvezető</w:t>
      </w:r>
    </w:p>
    <w:p w:rsidR="00F61C4E" w:rsidRDefault="00F61C4E" w:rsidP="000F2842">
      <w:pPr>
        <w:pStyle w:val="Bodytext10"/>
        <w:spacing w:after="0"/>
        <w:jc w:val="center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F61C4E" w:rsidRDefault="00F61C4E" w:rsidP="000F2842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Správny poplatok uhradený v hotovosti / </w:t>
      </w:r>
      <w:r>
        <w:rPr>
          <w:rStyle w:val="Bodytext1"/>
          <w:rFonts w:ascii="Arial" w:hAnsi="Arial" w:cs="Arial"/>
          <w:i/>
        </w:rPr>
        <w:t>A közigazgatási díj készpénzben fizetve</w:t>
      </w:r>
    </w:p>
    <w:p w:rsidR="00F61C4E" w:rsidRDefault="00F61C4E" w:rsidP="000F2842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after="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>č. PPD/</w:t>
      </w:r>
      <w:r>
        <w:rPr>
          <w:rStyle w:val="Bodytext1"/>
          <w:rFonts w:ascii="Arial" w:hAnsi="Arial" w:cs="Arial"/>
          <w:i/>
          <w:lang w:val="hu-HU"/>
        </w:rPr>
        <w:t>a bizonylat száma</w:t>
      </w:r>
      <w:r>
        <w:rPr>
          <w:rStyle w:val="Bodytext1"/>
          <w:rFonts w:ascii="Arial" w:hAnsi="Arial" w:cs="Arial"/>
          <w:i/>
        </w:rPr>
        <w:t>................................................</w:t>
      </w:r>
    </w:p>
    <w:p w:rsidR="00F61C4E" w:rsidRDefault="00F61C4E" w:rsidP="000F2842">
      <w:pPr>
        <w:pStyle w:val="Bodytext10"/>
        <w:tabs>
          <w:tab w:val="left" w:leader="dot" w:pos="853"/>
          <w:tab w:val="left" w:leader="dot" w:pos="3451"/>
        </w:tabs>
        <w:spacing w:after="0"/>
      </w:pPr>
    </w:p>
    <w:p w:rsidR="00F61C4E" w:rsidRDefault="00F61C4E" w:rsidP="000F2842">
      <w:pPr>
        <w:pStyle w:val="Bodytext10"/>
        <w:rPr>
          <w:rStyle w:val="Bodytext1"/>
          <w:rFonts w:ascii="Arial" w:hAnsi="Arial" w:cs="Arial"/>
        </w:rPr>
      </w:pPr>
    </w:p>
    <w:sectPr w:rsidR="00F61C4E" w:rsidSect="00100FA0">
      <w:pgSz w:w="11900" w:h="16840"/>
      <w:pgMar w:top="2052" w:right="1661" w:bottom="2416" w:left="1805" w:header="1624" w:footer="1988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C4E" w:rsidRDefault="00F61C4E" w:rsidP="00100FA0">
      <w:r>
        <w:separator/>
      </w:r>
    </w:p>
  </w:endnote>
  <w:endnote w:type="continuationSeparator" w:id="0">
    <w:p w:rsidR="00F61C4E" w:rsidRDefault="00F61C4E" w:rsidP="0010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C4E" w:rsidRDefault="00F61C4E"/>
  </w:footnote>
  <w:footnote w:type="continuationSeparator" w:id="0">
    <w:p w:rsidR="00F61C4E" w:rsidRDefault="00F61C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2F0"/>
    <w:multiLevelType w:val="hybridMultilevel"/>
    <w:tmpl w:val="5380A69C"/>
    <w:lvl w:ilvl="0" w:tplc="3462F3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FA0"/>
    <w:rsid w:val="00053603"/>
    <w:rsid w:val="00086039"/>
    <w:rsid w:val="000A532E"/>
    <w:rsid w:val="000F2842"/>
    <w:rsid w:val="00100FA0"/>
    <w:rsid w:val="0014033C"/>
    <w:rsid w:val="001C4EA5"/>
    <w:rsid w:val="002216F5"/>
    <w:rsid w:val="002930ED"/>
    <w:rsid w:val="00297D5B"/>
    <w:rsid w:val="002B591D"/>
    <w:rsid w:val="00336B43"/>
    <w:rsid w:val="003463A4"/>
    <w:rsid w:val="003840D7"/>
    <w:rsid w:val="003950B1"/>
    <w:rsid w:val="003D785E"/>
    <w:rsid w:val="003E0490"/>
    <w:rsid w:val="00456C78"/>
    <w:rsid w:val="00494072"/>
    <w:rsid w:val="004B01FE"/>
    <w:rsid w:val="00500B53"/>
    <w:rsid w:val="00595F28"/>
    <w:rsid w:val="005A0504"/>
    <w:rsid w:val="005B2EDE"/>
    <w:rsid w:val="005D7733"/>
    <w:rsid w:val="00663169"/>
    <w:rsid w:val="006A579A"/>
    <w:rsid w:val="006E0DE2"/>
    <w:rsid w:val="00793E36"/>
    <w:rsid w:val="007B3F29"/>
    <w:rsid w:val="00800732"/>
    <w:rsid w:val="00843DF3"/>
    <w:rsid w:val="0091619F"/>
    <w:rsid w:val="009D22F0"/>
    <w:rsid w:val="00A67E64"/>
    <w:rsid w:val="00AC5BCF"/>
    <w:rsid w:val="00B142BF"/>
    <w:rsid w:val="00BC3731"/>
    <w:rsid w:val="00C535BC"/>
    <w:rsid w:val="00CA08D5"/>
    <w:rsid w:val="00CA6BCE"/>
    <w:rsid w:val="00CE1787"/>
    <w:rsid w:val="00D11C8F"/>
    <w:rsid w:val="00D20105"/>
    <w:rsid w:val="00D54D03"/>
    <w:rsid w:val="00D571A0"/>
    <w:rsid w:val="00DA5404"/>
    <w:rsid w:val="00E33B8C"/>
    <w:rsid w:val="00E56BEC"/>
    <w:rsid w:val="00E7461D"/>
    <w:rsid w:val="00EE52A3"/>
    <w:rsid w:val="00F03CCB"/>
    <w:rsid w:val="00F27A42"/>
    <w:rsid w:val="00F60386"/>
    <w:rsid w:val="00F61C4E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A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100FA0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100FA0"/>
    <w:pPr>
      <w:spacing w:after="2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358</Words>
  <Characters>2047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 </dc:title>
  <dc:subject/>
  <dc:creator/>
  <cp:keywords/>
  <dc:description/>
  <cp:lastModifiedBy>Kristina Burgelova</cp:lastModifiedBy>
  <cp:revision>7</cp:revision>
  <cp:lastPrinted>2026-02-06T07:07:00Z</cp:lastPrinted>
  <dcterms:created xsi:type="dcterms:W3CDTF">2026-02-18T13:37:00Z</dcterms:created>
  <dcterms:modified xsi:type="dcterms:W3CDTF">2026-03-02T12:58:00Z</dcterms:modified>
</cp:coreProperties>
</file>