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F3" w:rsidRPr="001C4EA5" w:rsidRDefault="007E16F3" w:rsidP="002A2C7F">
      <w:pPr>
        <w:pStyle w:val="Bodytext10"/>
        <w:spacing w:after="0" w:line="240" w:lineRule="auto"/>
        <w:ind w:left="4706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0F1075">
        <w:rPr>
          <w:rStyle w:val="Bodytext1"/>
          <w:rFonts w:ascii="Arial" w:hAnsi="Arial" w:cs="Arial"/>
          <w:i/>
        </w:rPr>
        <w:t>K</w:t>
      </w:r>
      <w:r w:rsidRPr="00DA5404">
        <w:rPr>
          <w:rStyle w:val="Bodytext1"/>
          <w:rFonts w:ascii="Arial" w:hAnsi="Arial" w:cs="Arial"/>
          <w:i/>
        </w:rPr>
        <w:t>omárom Város</w:t>
      </w:r>
    </w:p>
    <w:p w:rsidR="007E16F3" w:rsidRPr="001C4EA5" w:rsidRDefault="007E16F3" w:rsidP="002A2C7F">
      <w:pPr>
        <w:pStyle w:val="Bodytext10"/>
        <w:spacing w:after="0" w:line="240" w:lineRule="auto"/>
        <w:ind w:left="4706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7E16F3" w:rsidRPr="001C4EA5" w:rsidRDefault="007E16F3" w:rsidP="002A2C7F">
      <w:pPr>
        <w:pStyle w:val="Bodytext10"/>
        <w:spacing w:line="240" w:lineRule="auto"/>
        <w:ind w:left="4706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7E16F3" w:rsidRDefault="007E16F3" w:rsidP="00E46D32">
      <w:pPr>
        <w:pStyle w:val="Bodytext10"/>
        <w:tabs>
          <w:tab w:val="right" w:leader="dot" w:pos="2846"/>
          <w:tab w:val="left" w:leader="dot" w:pos="3082"/>
        </w:tabs>
        <w:spacing w:after="720" w:line="360" w:lineRule="auto"/>
        <w:ind w:left="5611"/>
        <w:jc w:val="both"/>
        <w:rPr>
          <w:rStyle w:val="Bodytext1"/>
          <w:rFonts w:ascii="Arial" w:hAnsi="Arial" w:cs="Arial"/>
        </w:rPr>
      </w:pPr>
    </w:p>
    <w:p w:rsidR="007E16F3" w:rsidRDefault="007E16F3" w:rsidP="00E46D32">
      <w:pPr>
        <w:pStyle w:val="Bodytext10"/>
        <w:spacing w:after="0" w:line="360" w:lineRule="auto"/>
        <w:ind w:left="522" w:hanging="522"/>
        <w:jc w:val="both"/>
        <w:rPr>
          <w:rStyle w:val="Bodytext1"/>
          <w:rFonts w:ascii="Arial" w:hAnsi="Arial" w:cs="Arial"/>
        </w:rPr>
      </w:pPr>
      <w:r w:rsidRPr="00FA204B">
        <w:rPr>
          <w:rStyle w:val="Bodytext1"/>
          <w:rFonts w:ascii="Arial" w:hAnsi="Arial" w:cs="Arial"/>
        </w:rPr>
        <w:t>Vec</w:t>
      </w:r>
      <w:r>
        <w:rPr>
          <w:rStyle w:val="Bodytext1"/>
          <w:rFonts w:ascii="Arial" w:hAnsi="Arial" w:cs="Arial"/>
        </w:rPr>
        <w:t xml:space="preserve"> / </w:t>
      </w:r>
      <w:r w:rsidRPr="00232B97">
        <w:rPr>
          <w:rStyle w:val="Bodytext1"/>
          <w:rFonts w:ascii="Arial" w:hAnsi="Arial" w:cs="Arial"/>
          <w:i/>
        </w:rPr>
        <w:t>Tárgy</w:t>
      </w:r>
      <w:r w:rsidRPr="00FA204B">
        <w:rPr>
          <w:rStyle w:val="Bodytext1"/>
          <w:rFonts w:ascii="Arial" w:hAnsi="Arial" w:cs="Arial"/>
        </w:rPr>
        <w:t xml:space="preserve">: </w:t>
      </w:r>
    </w:p>
    <w:p w:rsidR="007E16F3" w:rsidRDefault="007E16F3" w:rsidP="00E46D32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/>
        </w:rPr>
      </w:pPr>
      <w:r w:rsidRPr="00FA204B">
        <w:rPr>
          <w:rStyle w:val="Bodytext1"/>
          <w:rFonts w:ascii="Arial" w:hAnsi="Arial" w:cs="Arial"/>
          <w:b/>
        </w:rPr>
        <w:t xml:space="preserve">Žiadosť o prevedenie opravy v rodnom liste podľa predloženého rodného listu otca </w:t>
      </w:r>
      <w:r>
        <w:rPr>
          <w:rStyle w:val="Bodytext1"/>
          <w:rFonts w:ascii="Arial" w:hAnsi="Arial" w:cs="Arial"/>
          <w:b/>
        </w:rPr>
        <w:t>/</w:t>
      </w:r>
      <w:r w:rsidRPr="00FA204B">
        <w:rPr>
          <w:rStyle w:val="Bodytext1"/>
          <w:rFonts w:ascii="Arial" w:hAnsi="Arial" w:cs="Arial"/>
          <w:b/>
        </w:rPr>
        <w:t>matky</w:t>
      </w:r>
    </w:p>
    <w:p w:rsidR="007E16F3" w:rsidRPr="008545A8" w:rsidRDefault="007E16F3" w:rsidP="00E46D32">
      <w:pPr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  <w:lang w:val="hu-HU"/>
        </w:rPr>
      </w:pPr>
      <w:r w:rsidRPr="008545A8">
        <w:rPr>
          <w:rFonts w:ascii="Arial" w:hAnsi="Arial" w:cs="Arial"/>
          <w:i/>
          <w:color w:val="auto"/>
          <w:sz w:val="22"/>
          <w:szCs w:val="22"/>
          <w:lang w:val="hu-HU"/>
        </w:rPr>
        <w:t>Kérelem a születési anyakönyvi kivonatban szereplő adatok javítására az apa/anya születési anyakönyvi kivonata alapján</w:t>
      </w:r>
    </w:p>
    <w:p w:rsidR="007E16F3" w:rsidRPr="008545A8" w:rsidRDefault="007E16F3" w:rsidP="00E46D32">
      <w:pPr>
        <w:pStyle w:val="Bodytext10"/>
        <w:tabs>
          <w:tab w:val="right" w:leader="dot" w:pos="6558"/>
          <w:tab w:val="left" w:pos="6762"/>
          <w:tab w:val="left" w:leader="dot" w:pos="7508"/>
          <w:tab w:val="left" w:leader="dot" w:pos="7703"/>
          <w:tab w:val="left" w:leader="dot" w:pos="8876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7E16F3" w:rsidRPr="008545A8" w:rsidRDefault="007E16F3" w:rsidP="007F2990">
      <w:pPr>
        <w:pStyle w:val="Bodytext10"/>
        <w:tabs>
          <w:tab w:val="right" w:leader="dot" w:pos="6558"/>
          <w:tab w:val="left" w:pos="6762"/>
          <w:tab w:val="left" w:leader="dot" w:pos="7508"/>
          <w:tab w:val="left" w:leader="dot" w:pos="7703"/>
          <w:tab w:val="left" w:leader="dot" w:pos="8876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>Dolupodpísaný/á /</w:t>
      </w:r>
      <w:r w:rsidRPr="008545A8">
        <w:rPr>
          <w:rStyle w:val="Bodytext1"/>
          <w:rFonts w:ascii="Arial" w:hAnsi="Arial" w:cs="Arial"/>
          <w:i/>
          <w:color w:val="auto"/>
        </w:rPr>
        <w:t xml:space="preserve">Alulírott </w:t>
      </w:r>
      <w:r w:rsidRPr="008545A8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</w:t>
      </w:r>
    </w:p>
    <w:p w:rsidR="007E16F3" w:rsidRPr="008545A8" w:rsidRDefault="007E16F3" w:rsidP="007F2990">
      <w:pPr>
        <w:pStyle w:val="Bodytext10"/>
        <w:tabs>
          <w:tab w:val="left" w:leader="dot" w:pos="2875"/>
          <w:tab w:val="left" w:leader="dot" w:pos="3131"/>
          <w:tab w:val="left" w:leader="dot" w:pos="3325"/>
          <w:tab w:val="right" w:leader="dot" w:pos="4637"/>
          <w:tab w:val="left" w:pos="4912"/>
          <w:tab w:val="left" w:leader="dot" w:pos="5310"/>
          <w:tab w:val="left" w:leader="dot" w:pos="5450"/>
          <w:tab w:val="left" w:leader="dot" w:pos="6942"/>
          <w:tab w:val="left" w:leader="dot" w:pos="7269"/>
          <w:tab w:val="left" w:leader="dot" w:pos="7803"/>
          <w:tab w:val="left" w:leader="dot" w:pos="8096"/>
        </w:tabs>
        <w:spacing w:after="180" w:line="360" w:lineRule="auto"/>
        <w:jc w:val="both"/>
        <w:rPr>
          <w:rStyle w:val="Bodytext1"/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>narodený/</w:t>
      </w:r>
      <w:r w:rsidRPr="008545A8">
        <w:rPr>
          <w:rStyle w:val="Bodytext1"/>
          <w:rFonts w:ascii="Arial" w:hAnsi="Arial" w:cs="Arial"/>
          <w:i/>
          <w:color w:val="auto"/>
        </w:rPr>
        <w:t>született</w:t>
      </w:r>
      <w:r w:rsidRPr="008545A8">
        <w:rPr>
          <w:rStyle w:val="Bodytext1"/>
          <w:rFonts w:ascii="Arial" w:hAnsi="Arial" w:cs="Arial"/>
          <w:color w:val="auto"/>
        </w:rPr>
        <w:t>........................................v.........................................................</w:t>
      </w:r>
      <w:r w:rsidRPr="008545A8">
        <w:rPr>
          <w:rStyle w:val="Bodytext1"/>
          <w:rFonts w:ascii="Arial" w:hAnsi="Arial" w:cs="Arial"/>
          <w:i/>
          <w:color w:val="auto"/>
        </w:rPr>
        <w:t>ban</w:t>
      </w:r>
      <w:r w:rsidRPr="008545A8">
        <w:rPr>
          <w:rStyle w:val="Bodytext1"/>
          <w:rFonts w:ascii="Arial" w:hAnsi="Arial" w:cs="Arial"/>
          <w:color w:val="auto"/>
        </w:rPr>
        <w:t>,</w:t>
      </w:r>
    </w:p>
    <w:p w:rsidR="007E16F3" w:rsidRPr="008545A8" w:rsidRDefault="007E16F3" w:rsidP="007F2990">
      <w:pPr>
        <w:pStyle w:val="Bodytext10"/>
        <w:tabs>
          <w:tab w:val="left" w:leader="dot" w:pos="2002"/>
          <w:tab w:val="right" w:leader="dot" w:pos="5437"/>
          <w:tab w:val="right" w:leader="dot" w:pos="7522"/>
          <w:tab w:val="left" w:leader="dot" w:pos="7985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 xml:space="preserve">RČ / </w:t>
      </w:r>
      <w:r w:rsidRPr="008545A8">
        <w:rPr>
          <w:rStyle w:val="Bodytext1"/>
          <w:rFonts w:ascii="Arial" w:hAnsi="Arial" w:cs="Arial"/>
          <w:i/>
          <w:color w:val="auto"/>
        </w:rPr>
        <w:t>születésti szám...........</w:t>
      </w:r>
      <w:r w:rsidRPr="008545A8">
        <w:rPr>
          <w:rStyle w:val="Bodytext1"/>
          <w:rFonts w:ascii="Arial" w:hAnsi="Arial" w:cs="Arial"/>
          <w:color w:val="auto"/>
        </w:rPr>
        <w:tab/>
      </w:r>
      <w:r w:rsidRPr="008545A8">
        <w:rPr>
          <w:rStyle w:val="Bodytext1"/>
          <w:rFonts w:ascii="Arial" w:hAnsi="Arial" w:cs="Arial"/>
          <w:color w:val="auto"/>
        </w:rPr>
        <w:tab/>
        <w:t>..............................................</w:t>
      </w:r>
    </w:p>
    <w:p w:rsidR="007E16F3" w:rsidRPr="008545A8" w:rsidRDefault="007E16F3" w:rsidP="007F2990">
      <w:pPr>
        <w:pStyle w:val="Bodytext10"/>
        <w:tabs>
          <w:tab w:val="left" w:leader="dot" w:pos="2221"/>
          <w:tab w:val="left" w:leader="dot" w:pos="2379"/>
          <w:tab w:val="left" w:leader="dot" w:pos="3082"/>
          <w:tab w:val="left" w:leader="dot" w:pos="3485"/>
          <w:tab w:val="left" w:leader="dot" w:pos="3714"/>
          <w:tab w:val="left" w:leader="dot" w:pos="4125"/>
          <w:tab w:val="left" w:leader="dot" w:pos="4232"/>
          <w:tab w:val="left" w:leader="dot" w:pos="5641"/>
          <w:tab w:val="left" w:leader="dot" w:pos="5850"/>
          <w:tab w:val="left" w:leader="dot" w:pos="7021"/>
          <w:tab w:val="left" w:leader="dot" w:pos="7742"/>
          <w:tab w:val="left" w:leader="dot" w:pos="8029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>trvalým pobytom/</w:t>
      </w:r>
      <w:r w:rsidRPr="008545A8">
        <w:rPr>
          <w:rStyle w:val="Bodytext1"/>
          <w:rFonts w:ascii="Arial" w:hAnsi="Arial" w:cs="Arial"/>
          <w:i/>
          <w:color w:val="auto"/>
          <w:lang w:val="hu-HU"/>
        </w:rPr>
        <w:t xml:space="preserve">állandó </w:t>
      </w:r>
      <w:r w:rsidRPr="008545A8">
        <w:rPr>
          <w:rStyle w:val="Bodytext1"/>
          <w:rFonts w:ascii="Arial" w:hAnsi="Arial" w:cs="Arial"/>
          <w:i/>
          <w:color w:val="auto"/>
        </w:rPr>
        <w:t>lakhely</w:t>
      </w:r>
      <w:r w:rsidRPr="008545A8">
        <w:rPr>
          <w:rStyle w:val="Bodytext1"/>
          <w:rFonts w:ascii="Arial" w:hAnsi="Arial" w:cs="Arial"/>
          <w:color w:val="auto"/>
        </w:rPr>
        <w:t>:...................................................................................</w:t>
      </w:r>
    </w:p>
    <w:p w:rsidR="007E16F3" w:rsidRPr="008545A8" w:rsidRDefault="007E16F3" w:rsidP="00E46D3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12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 xml:space="preserve">Vás týmto žiadam o prevedenie opravy podľa predloženého rodného listu otca – matky v znení / </w:t>
      </w:r>
      <w:r w:rsidRPr="008545A8">
        <w:rPr>
          <w:rStyle w:val="Bodytext1"/>
          <w:rFonts w:ascii="Arial" w:hAnsi="Arial" w:cs="Arial"/>
          <w:i/>
          <w:color w:val="auto"/>
        </w:rPr>
        <w:t>Ezúton kérem, hogy az apa / anya benyújtott születési anyakönyvi kivonata szerint a következőkôppen módosítsák az adatokat</w:t>
      </w:r>
    </w:p>
    <w:p w:rsidR="007E16F3" w:rsidRPr="008545A8" w:rsidRDefault="007E16F3" w:rsidP="00E46D3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120" w:line="360" w:lineRule="auto"/>
        <w:jc w:val="both"/>
        <w:rPr>
          <w:rStyle w:val="Bodytext1"/>
          <w:rFonts w:ascii="Arial" w:hAnsi="Arial" w:cs="Arial"/>
          <w:i/>
          <w:color w:val="auto"/>
        </w:rPr>
      </w:pPr>
    </w:p>
    <w:p w:rsidR="007E16F3" w:rsidRPr="008545A8" w:rsidRDefault="007E16F3" w:rsidP="00E46D32">
      <w:pPr>
        <w:pStyle w:val="Bodytext10"/>
        <w:tabs>
          <w:tab w:val="left" w:leader="dot" w:pos="1418"/>
          <w:tab w:val="left" w:leader="dot" w:pos="1616"/>
          <w:tab w:val="left" w:leader="dot" w:pos="4125"/>
          <w:tab w:val="left" w:leader="dot" w:pos="4443"/>
          <w:tab w:val="left" w:leader="dot" w:pos="5054"/>
          <w:tab w:val="left" w:leader="dot" w:pos="5250"/>
          <w:tab w:val="left" w:leader="dot" w:pos="5641"/>
          <w:tab w:val="left" w:leader="dot" w:pos="5893"/>
          <w:tab w:val="left" w:leader="dot" w:pos="6110"/>
          <w:tab w:val="left" w:leader="dot" w:pos="6358"/>
          <w:tab w:val="left" w:leader="dot" w:pos="6516"/>
          <w:tab w:val="left" w:leader="dot" w:pos="6718"/>
          <w:tab w:val="left" w:leader="dot" w:pos="7985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16F3" w:rsidRPr="008545A8" w:rsidRDefault="007E16F3" w:rsidP="00E46D32">
      <w:pPr>
        <w:pStyle w:val="Bodytext10"/>
        <w:spacing w:after="0" w:line="360" w:lineRule="auto"/>
        <w:ind w:right="300"/>
        <w:jc w:val="both"/>
        <w:rPr>
          <w:rStyle w:val="Bodytext1"/>
          <w:rFonts w:ascii="Arial" w:hAnsi="Arial" w:cs="Arial"/>
          <w:color w:val="auto"/>
        </w:rPr>
      </w:pPr>
    </w:p>
    <w:p w:rsidR="007E16F3" w:rsidRPr="008545A8" w:rsidRDefault="007E16F3" w:rsidP="00E46D32">
      <w:pPr>
        <w:pStyle w:val="Bodytext10"/>
        <w:spacing w:after="0" w:line="360" w:lineRule="auto"/>
        <w:ind w:right="300"/>
        <w:jc w:val="both"/>
        <w:rPr>
          <w:rStyle w:val="Bodytext1"/>
          <w:rFonts w:ascii="Arial" w:hAnsi="Arial" w:cs="Arial"/>
          <w:i/>
          <w:color w:val="auto"/>
        </w:rPr>
      </w:pPr>
    </w:p>
    <w:p w:rsidR="007E16F3" w:rsidRPr="008545A8" w:rsidRDefault="007E16F3" w:rsidP="00E46D32">
      <w:pPr>
        <w:pStyle w:val="Bodytext10"/>
        <w:tabs>
          <w:tab w:val="left" w:leader="dot" w:pos="1565"/>
          <w:tab w:val="left" w:leader="dot" w:pos="2403"/>
          <w:tab w:val="left" w:leader="dot" w:pos="2737"/>
          <w:tab w:val="left" w:leader="dot" w:pos="2902"/>
          <w:tab w:val="left" w:leader="dot" w:pos="3181"/>
          <w:tab w:val="left" w:leader="dot" w:pos="4241"/>
          <w:tab w:val="left" w:leader="dot" w:pos="5614"/>
          <w:tab w:val="left" w:leader="dot" w:pos="6667"/>
          <w:tab w:val="left" w:leader="dot" w:pos="8093"/>
        </w:tabs>
        <w:spacing w:after="0" w:line="360" w:lineRule="auto"/>
        <w:ind w:firstLine="4344"/>
        <w:jc w:val="both"/>
        <w:rPr>
          <w:rStyle w:val="Bodytext1"/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>..........................................................</w:t>
      </w:r>
    </w:p>
    <w:p w:rsidR="007E16F3" w:rsidRPr="008545A8" w:rsidRDefault="007E16F3" w:rsidP="00E46D32">
      <w:pPr>
        <w:pStyle w:val="Bodytext10"/>
        <w:spacing w:after="0" w:line="360" w:lineRule="auto"/>
        <w:ind w:right="920" w:firstLine="4525"/>
        <w:jc w:val="both"/>
        <w:rPr>
          <w:rStyle w:val="Bodytext1"/>
          <w:rFonts w:ascii="Arial" w:hAnsi="Arial" w:cs="Arial"/>
          <w:color w:val="auto"/>
        </w:rPr>
      </w:pPr>
      <w:r w:rsidRPr="008545A8">
        <w:rPr>
          <w:rStyle w:val="Bodytext1"/>
          <w:rFonts w:ascii="Arial" w:hAnsi="Arial" w:cs="Arial"/>
          <w:color w:val="auto"/>
        </w:rPr>
        <w:t xml:space="preserve">                Podpis žiadateľa</w:t>
      </w:r>
    </w:p>
    <w:p w:rsidR="007E16F3" w:rsidRPr="008545A8" w:rsidRDefault="007E16F3" w:rsidP="00E46D32">
      <w:pPr>
        <w:pStyle w:val="Bodytext10"/>
        <w:spacing w:after="0" w:line="360" w:lineRule="auto"/>
        <w:ind w:right="920" w:firstLine="4525"/>
        <w:jc w:val="both"/>
        <w:rPr>
          <w:i/>
          <w:color w:val="auto"/>
          <w:lang w:val="hu-HU"/>
        </w:rPr>
      </w:pPr>
      <w:r w:rsidRPr="008545A8">
        <w:rPr>
          <w:rFonts w:ascii="Arial" w:hAnsi="Arial" w:cs="Arial"/>
          <w:i/>
          <w:color w:val="auto"/>
          <w:lang w:val="hu-HU"/>
        </w:rPr>
        <w:t xml:space="preserve">              Kérvényező aláírása</w:t>
      </w:r>
    </w:p>
    <w:p w:rsidR="007E16F3" w:rsidRPr="008545A8" w:rsidRDefault="007E16F3" w:rsidP="000F1075">
      <w:pPr>
        <w:rPr>
          <w:rFonts w:ascii="Arial" w:hAnsi="Arial" w:cs="Arial"/>
          <w:color w:val="auto"/>
          <w:sz w:val="22"/>
          <w:szCs w:val="22"/>
        </w:rPr>
      </w:pPr>
    </w:p>
    <w:p w:rsidR="007E16F3" w:rsidRDefault="007E16F3" w:rsidP="000F1075">
      <w:pPr>
        <w:rPr>
          <w:rFonts w:ascii="Arial" w:hAnsi="Arial" w:cs="Arial"/>
          <w:sz w:val="22"/>
          <w:szCs w:val="22"/>
        </w:rPr>
      </w:pPr>
    </w:p>
    <w:p w:rsidR="007E16F3" w:rsidRDefault="007E16F3" w:rsidP="000F1075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7E16F3" w:rsidRPr="007F2990" w:rsidRDefault="007E16F3" w:rsidP="000F1075">
      <w:pPr>
        <w:pStyle w:val="Bodytext10"/>
        <w:spacing w:after="0" w:line="240" w:lineRule="auto"/>
        <w:ind w:left="5740" w:hanging="574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Vyplní matričný úrad / </w:t>
      </w:r>
      <w:r w:rsidRPr="007F2990">
        <w:rPr>
          <w:rStyle w:val="Bodytext1"/>
          <w:rFonts w:ascii="Arial" w:hAnsi="Arial" w:cs="Arial"/>
          <w:i/>
        </w:rPr>
        <w:t>az anyakönyvi hivatal tölti ki:</w:t>
      </w:r>
    </w:p>
    <w:p w:rsidR="007E16F3" w:rsidRDefault="007E16F3" w:rsidP="000F1075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7E16F3" w:rsidRDefault="007E16F3" w:rsidP="000F1075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7E16F3" w:rsidRDefault="007E16F3" w:rsidP="000F1075">
      <w:pPr>
        <w:pStyle w:val="Bodytext10"/>
        <w:spacing w:after="0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after="0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after="0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before="240" w:after="0" w:line="240" w:lineRule="auto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7E16F3" w:rsidRDefault="007E16F3" w:rsidP="000F1075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7E16F3" w:rsidRDefault="007E16F3" w:rsidP="000F1075">
      <w:pPr>
        <w:pStyle w:val="Bodytext10"/>
        <w:tabs>
          <w:tab w:val="left" w:leader="dot" w:pos="2867"/>
        </w:tabs>
        <w:spacing w:before="240" w:after="0" w:line="240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7F2990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7E16F3" w:rsidRDefault="007E16F3" w:rsidP="000F1075">
      <w:pPr>
        <w:pStyle w:val="Bodytext10"/>
        <w:spacing w:after="0" w:line="240" w:lineRule="auto"/>
        <w:rPr>
          <w:rStyle w:val="Bodytext1"/>
        </w:rPr>
      </w:pPr>
    </w:p>
    <w:p w:rsidR="007E16F3" w:rsidRDefault="007E16F3" w:rsidP="000F1075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after="0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spacing w:before="240"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7E16F3" w:rsidRDefault="007E16F3" w:rsidP="000F107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 w:line="240" w:lineRule="auto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7E16F3" w:rsidRDefault="007E16F3" w:rsidP="000F107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7E16F3" w:rsidRDefault="007E16F3" w:rsidP="000F1075">
      <w:pPr>
        <w:pStyle w:val="Bodytext10"/>
        <w:spacing w:after="0" w:line="240" w:lineRule="auto"/>
        <w:jc w:val="center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  <w:rPr>
          <w:rStyle w:val="Bodytext1"/>
          <w:rFonts w:ascii="Arial" w:hAnsi="Arial" w:cs="Arial"/>
        </w:rPr>
      </w:pPr>
    </w:p>
    <w:p w:rsidR="007E16F3" w:rsidRDefault="007E16F3" w:rsidP="000F1075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7E16F3" w:rsidRDefault="007E16F3" w:rsidP="000F1075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7E16F3" w:rsidRDefault="007E16F3" w:rsidP="000F1075">
      <w:pPr>
        <w:pStyle w:val="Bodytext10"/>
        <w:tabs>
          <w:tab w:val="left" w:leader="dot" w:pos="853"/>
          <w:tab w:val="left" w:leader="dot" w:pos="3451"/>
        </w:tabs>
        <w:spacing w:after="0" w:line="240" w:lineRule="auto"/>
      </w:pPr>
    </w:p>
    <w:p w:rsidR="007E16F3" w:rsidRDefault="007E16F3" w:rsidP="000F1075">
      <w:pPr>
        <w:pStyle w:val="Bodytext10"/>
        <w:spacing w:line="240" w:lineRule="auto"/>
        <w:rPr>
          <w:rStyle w:val="Bodytext1"/>
          <w:rFonts w:ascii="Arial" w:hAnsi="Arial" w:cs="Arial"/>
        </w:rPr>
      </w:pPr>
    </w:p>
    <w:p w:rsidR="007E16F3" w:rsidRPr="002B2A2A" w:rsidRDefault="007E16F3" w:rsidP="00A651B2">
      <w:pPr>
        <w:pStyle w:val="Bodytext10"/>
        <w:spacing w:after="0" w:line="240" w:lineRule="auto"/>
        <w:ind w:right="300"/>
        <w:jc w:val="center"/>
        <w:rPr>
          <w:rFonts w:ascii="Arial" w:hAnsi="Arial" w:cs="Arial"/>
          <w:i/>
        </w:rPr>
      </w:pPr>
    </w:p>
    <w:sectPr w:rsidR="007E16F3" w:rsidRPr="002B2A2A" w:rsidSect="002B2A2A">
      <w:pgSz w:w="11900" w:h="16840"/>
      <w:pgMar w:top="1807" w:right="1938" w:bottom="2657" w:left="1649" w:header="2229" w:footer="222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F3" w:rsidRDefault="007E16F3" w:rsidP="002502B2">
      <w:r>
        <w:separator/>
      </w:r>
    </w:p>
  </w:endnote>
  <w:endnote w:type="continuationSeparator" w:id="0">
    <w:p w:rsidR="007E16F3" w:rsidRDefault="007E16F3" w:rsidP="00250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F3" w:rsidRDefault="007E16F3"/>
  </w:footnote>
  <w:footnote w:type="continuationSeparator" w:id="0">
    <w:p w:rsidR="007E16F3" w:rsidRDefault="007E16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D87E54"/>
    <w:multiLevelType w:val="hybridMultilevel"/>
    <w:tmpl w:val="6AD295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2B2"/>
    <w:rsid w:val="00023BA2"/>
    <w:rsid w:val="000F1075"/>
    <w:rsid w:val="001306CE"/>
    <w:rsid w:val="0015247D"/>
    <w:rsid w:val="0015671B"/>
    <w:rsid w:val="00165ED8"/>
    <w:rsid w:val="001814D4"/>
    <w:rsid w:val="001C4EA5"/>
    <w:rsid w:val="001F5326"/>
    <w:rsid w:val="00232B97"/>
    <w:rsid w:val="002502B2"/>
    <w:rsid w:val="002A2C7F"/>
    <w:rsid w:val="002B2A2A"/>
    <w:rsid w:val="002E6BFF"/>
    <w:rsid w:val="00382F79"/>
    <w:rsid w:val="0043085A"/>
    <w:rsid w:val="00475318"/>
    <w:rsid w:val="00486953"/>
    <w:rsid w:val="004F5143"/>
    <w:rsid w:val="00515AD8"/>
    <w:rsid w:val="00663169"/>
    <w:rsid w:val="0066660A"/>
    <w:rsid w:val="006D6A26"/>
    <w:rsid w:val="00796BBB"/>
    <w:rsid w:val="007C0EDE"/>
    <w:rsid w:val="007D41F2"/>
    <w:rsid w:val="007E16F3"/>
    <w:rsid w:val="007F2990"/>
    <w:rsid w:val="00804C76"/>
    <w:rsid w:val="008545A8"/>
    <w:rsid w:val="0086037E"/>
    <w:rsid w:val="008B5946"/>
    <w:rsid w:val="008C358A"/>
    <w:rsid w:val="008E7FB5"/>
    <w:rsid w:val="00943482"/>
    <w:rsid w:val="0094691C"/>
    <w:rsid w:val="009D2926"/>
    <w:rsid w:val="00A411E8"/>
    <w:rsid w:val="00A651B2"/>
    <w:rsid w:val="00A66586"/>
    <w:rsid w:val="00AB4408"/>
    <w:rsid w:val="00AC6F89"/>
    <w:rsid w:val="00AF5D64"/>
    <w:rsid w:val="00B50844"/>
    <w:rsid w:val="00BE56C0"/>
    <w:rsid w:val="00C3595B"/>
    <w:rsid w:val="00C77D87"/>
    <w:rsid w:val="00CB6335"/>
    <w:rsid w:val="00D801C4"/>
    <w:rsid w:val="00D95E10"/>
    <w:rsid w:val="00DA5404"/>
    <w:rsid w:val="00E46D32"/>
    <w:rsid w:val="00E83B05"/>
    <w:rsid w:val="00ED778B"/>
    <w:rsid w:val="00F3794A"/>
    <w:rsid w:val="00F60386"/>
    <w:rsid w:val="00F73437"/>
    <w:rsid w:val="00FA204B"/>
    <w:rsid w:val="00FE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2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2502B2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2502B2"/>
    <w:pPr>
      <w:spacing w:after="480" w:line="247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304</Words>
  <Characters>1735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</dc:title>
  <dc:subject/>
  <dc:creator/>
  <cp:keywords/>
  <dc:description/>
  <cp:lastModifiedBy>Kristina Burgelova</cp:lastModifiedBy>
  <cp:revision>8</cp:revision>
  <dcterms:created xsi:type="dcterms:W3CDTF">2026-02-26T10:10:00Z</dcterms:created>
  <dcterms:modified xsi:type="dcterms:W3CDTF">2026-03-02T12:59:00Z</dcterms:modified>
</cp:coreProperties>
</file>