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E8" w:rsidRPr="001C4EA5" w:rsidRDefault="00E860E8" w:rsidP="0031144B">
      <w:pPr>
        <w:pStyle w:val="Bodytext10"/>
        <w:spacing w:after="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E860E8" w:rsidRPr="001C4EA5" w:rsidRDefault="00E860E8" w:rsidP="0031144B">
      <w:pPr>
        <w:pStyle w:val="Bodytext10"/>
        <w:spacing w:after="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E860E8" w:rsidRPr="001C4EA5" w:rsidRDefault="00E860E8" w:rsidP="0031144B">
      <w:pPr>
        <w:pStyle w:val="Bodytext10"/>
        <w:spacing w:after="48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E860E8" w:rsidRDefault="00E860E8" w:rsidP="00F13F83">
      <w:pPr>
        <w:pStyle w:val="Bodytext10"/>
        <w:tabs>
          <w:tab w:val="left" w:leader="dot" w:pos="3274"/>
        </w:tabs>
        <w:spacing w:after="0" w:line="360" w:lineRule="auto"/>
        <w:ind w:right="1162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E860E8" w:rsidRPr="00276C73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/>
          <w:bCs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Vec / </w:t>
      </w:r>
      <w:r w:rsidRPr="00276C73">
        <w:rPr>
          <w:rStyle w:val="Bodytext1"/>
          <w:rFonts w:ascii="Arial" w:hAnsi="Arial" w:cs="Arial"/>
          <w:i/>
          <w:color w:val="auto"/>
        </w:rPr>
        <w:t>Tárgy:</w:t>
      </w:r>
      <w:r w:rsidRPr="00276C73">
        <w:rPr>
          <w:rStyle w:val="Bodytext1"/>
          <w:rFonts w:ascii="Arial" w:hAnsi="Arial" w:cs="Arial"/>
          <w:color w:val="auto"/>
        </w:rPr>
        <w:t xml:space="preserve"> </w:t>
      </w:r>
    </w:p>
    <w:p w:rsidR="00E860E8" w:rsidRPr="00276C73" w:rsidRDefault="00E860E8" w:rsidP="0031144B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  <w:b/>
          <w:bCs/>
          <w:color w:val="auto"/>
        </w:rPr>
      </w:pPr>
      <w:r w:rsidRPr="00276C73">
        <w:rPr>
          <w:rStyle w:val="Bodytext1"/>
          <w:rFonts w:ascii="Arial" w:hAnsi="Arial" w:cs="Arial"/>
          <w:b/>
          <w:bCs/>
          <w:color w:val="auto"/>
        </w:rPr>
        <w:t xml:space="preserve">Žiadosť o prevedenie opravy v rodnom liste dieťaťa podľa predloženého sobášneho listu rodičov </w:t>
      </w:r>
    </w:p>
    <w:p w:rsidR="00E860E8" w:rsidRPr="00276C73" w:rsidRDefault="00E860E8" w:rsidP="0031144B">
      <w:pPr>
        <w:pStyle w:val="Bodytext10"/>
        <w:spacing w:after="0" w:line="240" w:lineRule="auto"/>
        <w:jc w:val="both"/>
        <w:rPr>
          <w:rFonts w:ascii="Arial" w:hAnsi="Arial" w:cs="Arial"/>
          <w:i/>
          <w:color w:val="auto"/>
        </w:rPr>
      </w:pPr>
      <w:r w:rsidRPr="00276C73">
        <w:rPr>
          <w:rFonts w:ascii="Arial" w:hAnsi="Arial" w:cs="Arial"/>
          <w:i/>
          <w:color w:val="auto"/>
        </w:rPr>
        <w:t xml:space="preserve">Kérelem a gyermek születési anyakönyvi kivonatának javítására a gyermek szüleinek házassági anyakönyvi kivonata alapján </w:t>
      </w:r>
    </w:p>
    <w:p w:rsidR="00E860E8" w:rsidRPr="00276C73" w:rsidRDefault="00E860E8" w:rsidP="00F13F83">
      <w:pPr>
        <w:spacing w:line="360" w:lineRule="auto"/>
        <w:jc w:val="both"/>
        <w:rPr>
          <w:rFonts w:ascii="Arial" w:hAnsi="Arial" w:cs="Arial"/>
          <w:i/>
          <w:color w:val="auto"/>
        </w:rPr>
      </w:pPr>
    </w:p>
    <w:p w:rsidR="00E860E8" w:rsidRPr="00276C73" w:rsidRDefault="00E860E8" w:rsidP="00F13F83">
      <w:pPr>
        <w:pStyle w:val="Bodytext10"/>
        <w:tabs>
          <w:tab w:val="left" w:leader="dot" w:pos="8768"/>
          <w:tab w:val="left" w:leader="dot" w:pos="8941"/>
        </w:tabs>
        <w:spacing w:after="10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Dolupodpísaný/á / </w:t>
      </w:r>
      <w:r w:rsidRPr="00276C73">
        <w:rPr>
          <w:rStyle w:val="Bodytext1"/>
          <w:rFonts w:ascii="Arial" w:hAnsi="Arial" w:cs="Arial"/>
          <w:i/>
          <w:color w:val="auto"/>
        </w:rPr>
        <w:t>Alulírott</w:t>
      </w:r>
      <w:r w:rsidRPr="00276C73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</w:t>
      </w:r>
    </w:p>
    <w:p w:rsidR="00E860E8" w:rsidRPr="00276C73" w:rsidRDefault="00E860E8" w:rsidP="00F13F83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narodený/á </w:t>
      </w:r>
      <w:r w:rsidRPr="00276C73">
        <w:rPr>
          <w:rStyle w:val="Bodytext1"/>
          <w:rFonts w:ascii="Arial" w:hAnsi="Arial" w:cs="Arial"/>
          <w:i/>
          <w:color w:val="auto"/>
        </w:rPr>
        <w:t xml:space="preserve">/ </w:t>
      </w:r>
      <w:r w:rsidRPr="00276C73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276C73">
        <w:rPr>
          <w:rStyle w:val="Bodytext1"/>
          <w:rFonts w:ascii="Arial" w:hAnsi="Arial" w:cs="Arial"/>
          <w:color w:val="auto"/>
        </w:rPr>
        <w:t>.................................... v .............................. ...........................</w:t>
      </w:r>
      <w:r w:rsidRPr="00276C73">
        <w:rPr>
          <w:rStyle w:val="Bodytext1"/>
          <w:rFonts w:ascii="Arial" w:hAnsi="Arial" w:cs="Arial"/>
          <w:i/>
          <w:color w:val="auto"/>
        </w:rPr>
        <w:t>ban/ben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>rodné číslo/</w:t>
      </w:r>
      <w:r w:rsidRPr="00276C73">
        <w:rPr>
          <w:color w:val="auto"/>
        </w:rPr>
        <w:t xml:space="preserve"> </w:t>
      </w:r>
      <w:r w:rsidRPr="00276C73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276C73">
        <w:rPr>
          <w:rStyle w:val="Bodytext1"/>
          <w:rFonts w:ascii="Arial" w:hAnsi="Arial" w:cs="Arial"/>
          <w:color w:val="auto"/>
        </w:rPr>
        <w:t xml:space="preserve">.......................... rodinný stav / </w:t>
      </w:r>
      <w:r w:rsidRPr="00276C73">
        <w:rPr>
          <w:rStyle w:val="Bodytext1"/>
          <w:rFonts w:ascii="Arial" w:hAnsi="Arial" w:cs="Arial"/>
          <w:i/>
          <w:color w:val="auto"/>
        </w:rPr>
        <w:t>családi állapot</w:t>
      </w:r>
      <w:r w:rsidRPr="00276C73">
        <w:rPr>
          <w:rStyle w:val="Bodytext1"/>
          <w:rFonts w:ascii="Arial" w:hAnsi="Arial" w:cs="Arial"/>
          <w:color w:val="auto"/>
        </w:rPr>
        <w:t xml:space="preserve"> ..............................</w:t>
      </w:r>
    </w:p>
    <w:p w:rsidR="00E860E8" w:rsidRPr="00276C73" w:rsidRDefault="00E860E8" w:rsidP="00F13F83">
      <w:pPr>
        <w:pStyle w:val="Bodytext10"/>
        <w:tabs>
          <w:tab w:val="left" w:leader="dot" w:pos="8768"/>
          <w:tab w:val="left" w:leader="dot" w:pos="8941"/>
        </w:tabs>
        <w:spacing w:after="100" w:line="360" w:lineRule="auto"/>
        <w:jc w:val="both"/>
        <w:rPr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trvale bytom / </w:t>
      </w:r>
      <w:r w:rsidRPr="00276C73">
        <w:rPr>
          <w:rStyle w:val="Bodytext1"/>
          <w:rFonts w:ascii="Arial" w:hAnsi="Arial" w:cs="Arial"/>
          <w:i/>
          <w:color w:val="auto"/>
        </w:rPr>
        <w:t>állandó lakhely ...................................................................................................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>Vám týmto žiadam o prevedenie opravy v rodnom liste dieťaťa podľa predloženého sobášneho listu rodičov dieťaťa nasledovne /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276C73">
        <w:rPr>
          <w:rStyle w:val="Bodytext1"/>
          <w:rFonts w:ascii="Arial" w:hAnsi="Arial" w:cs="Arial"/>
          <w:i/>
          <w:color w:val="auto"/>
          <w:lang w:val="hu-HU"/>
        </w:rPr>
        <w:t>Ezúton kérem, hogy a benyújtott házassági anyakönyvi kivonat szerint javítsák a gyermek születési anyakönyvi kivonatát következőképpen: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276C73">
        <w:rPr>
          <w:rStyle w:val="Bodytext1"/>
          <w:rFonts w:ascii="Arial" w:hAnsi="Arial" w:cs="Arial"/>
          <w:i/>
          <w:color w:val="auto"/>
          <w:lang w:val="hu-HU"/>
        </w:rPr>
        <w:t>…………………………………………………………………………………………………………..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>Meno dieťaťa / a gyermek neve</w:t>
      </w:r>
      <w:r w:rsidRPr="00276C73">
        <w:rPr>
          <w:rStyle w:val="Bodytext1"/>
          <w:rFonts w:ascii="Arial" w:hAnsi="Arial" w:cs="Arial"/>
          <w:color w:val="auto"/>
        </w:rPr>
        <w:tab/>
        <w:t xml:space="preserve">................................................................................ 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>narod. /</w:t>
      </w:r>
      <w:r w:rsidRPr="00276C73">
        <w:rPr>
          <w:rStyle w:val="Bodytext1"/>
          <w:rFonts w:ascii="Arial" w:hAnsi="Arial" w:cs="Arial"/>
          <w:i/>
          <w:color w:val="auto"/>
        </w:rPr>
        <w:t>született</w:t>
      </w:r>
      <w:r w:rsidRPr="00276C73">
        <w:rPr>
          <w:rStyle w:val="Bodytext1"/>
          <w:rFonts w:ascii="Arial" w:hAnsi="Arial" w:cs="Arial"/>
          <w:color w:val="auto"/>
        </w:rPr>
        <w:t xml:space="preserve"> .................................. v .....................................................................</w:t>
      </w:r>
      <w:r w:rsidRPr="00276C73">
        <w:rPr>
          <w:rStyle w:val="Bodytext1"/>
          <w:rFonts w:ascii="Arial" w:hAnsi="Arial" w:cs="Arial"/>
          <w:i/>
          <w:color w:val="auto"/>
        </w:rPr>
        <w:t>ban/ben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r.č. /  </w:t>
      </w:r>
      <w:r w:rsidRPr="00276C73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276C73">
        <w:rPr>
          <w:rStyle w:val="Bodytext1"/>
          <w:rFonts w:ascii="Arial" w:hAnsi="Arial" w:cs="Arial"/>
          <w:color w:val="auto"/>
        </w:rPr>
        <w:t xml:space="preserve">.............................. </w:t>
      </w:r>
    </w:p>
    <w:p w:rsidR="00E860E8" w:rsidRPr="00276C73" w:rsidRDefault="00E860E8" w:rsidP="00F13F83">
      <w:pPr>
        <w:pStyle w:val="Bodytext10"/>
        <w:tabs>
          <w:tab w:val="left" w:leader="dot" w:pos="40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E860E8" w:rsidRPr="00276C73" w:rsidRDefault="00E860E8" w:rsidP="00F13F83">
      <w:pPr>
        <w:pStyle w:val="Bodytext10"/>
        <w:spacing w:after="0" w:line="360" w:lineRule="auto"/>
        <w:ind w:left="6821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                                                                                     </w:t>
      </w:r>
    </w:p>
    <w:p w:rsidR="00E860E8" w:rsidRPr="00276C73" w:rsidRDefault="00E860E8" w:rsidP="00F13F83">
      <w:pPr>
        <w:pStyle w:val="Bodytext10"/>
        <w:spacing w:after="0" w:line="360" w:lineRule="auto"/>
        <w:ind w:left="6821"/>
        <w:jc w:val="both"/>
        <w:rPr>
          <w:rStyle w:val="Bodytext1"/>
          <w:rFonts w:ascii="Arial" w:hAnsi="Arial" w:cs="Arial"/>
          <w:color w:val="auto"/>
        </w:rPr>
      </w:pPr>
    </w:p>
    <w:p w:rsidR="00E860E8" w:rsidRPr="00276C73" w:rsidRDefault="00E860E8" w:rsidP="00F13F83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 w:line="360" w:lineRule="auto"/>
        <w:ind w:firstLine="4344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>..........................................................</w:t>
      </w:r>
    </w:p>
    <w:p w:rsidR="00E860E8" w:rsidRPr="00276C73" w:rsidRDefault="00E860E8" w:rsidP="00F13F83">
      <w:pPr>
        <w:pStyle w:val="Bodytext10"/>
        <w:spacing w:after="0" w:line="360" w:lineRule="auto"/>
        <w:ind w:right="920" w:firstLine="4525"/>
        <w:jc w:val="both"/>
        <w:rPr>
          <w:rStyle w:val="Bodytext1"/>
          <w:rFonts w:ascii="Arial" w:hAnsi="Arial" w:cs="Arial"/>
          <w:color w:val="auto"/>
        </w:rPr>
      </w:pPr>
      <w:r w:rsidRPr="00276C73">
        <w:rPr>
          <w:rStyle w:val="Bodytext1"/>
          <w:rFonts w:ascii="Arial" w:hAnsi="Arial" w:cs="Arial"/>
          <w:color w:val="auto"/>
        </w:rPr>
        <w:t xml:space="preserve">                Podpis žiadateľa</w:t>
      </w:r>
    </w:p>
    <w:p w:rsidR="00E860E8" w:rsidRPr="00276C73" w:rsidRDefault="00E860E8" w:rsidP="00F13F83">
      <w:pPr>
        <w:pStyle w:val="Bodytext10"/>
        <w:spacing w:after="0" w:line="360" w:lineRule="auto"/>
        <w:ind w:right="920" w:firstLine="4525"/>
        <w:jc w:val="both"/>
        <w:rPr>
          <w:i/>
          <w:color w:val="auto"/>
          <w:lang w:val="hu-HU"/>
        </w:rPr>
      </w:pPr>
      <w:r w:rsidRPr="00276C73">
        <w:rPr>
          <w:rFonts w:ascii="Arial" w:hAnsi="Arial" w:cs="Arial"/>
          <w:i/>
          <w:color w:val="auto"/>
          <w:lang w:val="hu-HU"/>
        </w:rPr>
        <w:t xml:space="preserve">              Kérvényező aláírása</w:t>
      </w:r>
    </w:p>
    <w:p w:rsidR="00E860E8" w:rsidRDefault="00E860E8" w:rsidP="00F13F83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Vyplní matričný úrad / az anyakönyvi hivatal tölti ki:</w:t>
      </w:r>
    </w:p>
    <w:p w:rsidR="00E860E8" w:rsidRDefault="00E860E8" w:rsidP="00F13F83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before="240" w:after="0" w:line="360" w:lineRule="auto"/>
        <w:jc w:val="both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E860E8" w:rsidRDefault="00E860E8" w:rsidP="00F13F83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E860E8" w:rsidRDefault="00E860E8" w:rsidP="00F13F83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dátum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4C574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E860E8" w:rsidRDefault="00E860E8" w:rsidP="004C574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E860E8" w:rsidRDefault="00E860E8" w:rsidP="004C574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E860E8" w:rsidRDefault="00E860E8" w:rsidP="00F13F83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E860E8" w:rsidRDefault="00E860E8" w:rsidP="00F13F83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E860E8" w:rsidRDefault="00E860E8" w:rsidP="00F13F83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E860E8" w:rsidRDefault="00E860E8" w:rsidP="00F13F83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</w:pPr>
    </w:p>
    <w:p w:rsidR="00E860E8" w:rsidRDefault="00E860E8" w:rsidP="00F13F83">
      <w:pPr>
        <w:pStyle w:val="Bodytext10"/>
        <w:spacing w:line="360" w:lineRule="auto"/>
        <w:jc w:val="both"/>
        <w:rPr>
          <w:rStyle w:val="Bodytext1"/>
          <w:rFonts w:ascii="Arial" w:hAnsi="Arial" w:cs="Arial"/>
        </w:rPr>
      </w:pPr>
    </w:p>
    <w:p w:rsidR="00E860E8" w:rsidRPr="001C4EA5" w:rsidRDefault="00E860E8">
      <w:pPr>
        <w:rPr>
          <w:rFonts w:ascii="Arial" w:hAnsi="Arial" w:cs="Arial"/>
          <w:sz w:val="22"/>
          <w:szCs w:val="22"/>
        </w:rPr>
      </w:pPr>
    </w:p>
    <w:sectPr w:rsidR="00E860E8" w:rsidRPr="001C4EA5" w:rsidSect="00A81F7A">
      <w:type w:val="continuous"/>
      <w:pgSz w:w="11900" w:h="16840"/>
      <w:pgMar w:top="1526" w:right="1275" w:bottom="1592" w:left="1629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E8" w:rsidRDefault="00E860E8" w:rsidP="00A81F7A">
      <w:r>
        <w:separator/>
      </w:r>
    </w:p>
  </w:endnote>
  <w:endnote w:type="continuationSeparator" w:id="0">
    <w:p w:rsidR="00E860E8" w:rsidRDefault="00E860E8" w:rsidP="00A8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E8" w:rsidRDefault="00E860E8"/>
  </w:footnote>
  <w:footnote w:type="continuationSeparator" w:id="0">
    <w:p w:rsidR="00E860E8" w:rsidRDefault="00E860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7A"/>
    <w:rsid w:val="00071DD9"/>
    <w:rsid w:val="000A532E"/>
    <w:rsid w:val="001611A0"/>
    <w:rsid w:val="00176535"/>
    <w:rsid w:val="001C04A2"/>
    <w:rsid w:val="001C4EA5"/>
    <w:rsid w:val="001C6DEA"/>
    <w:rsid w:val="00270E36"/>
    <w:rsid w:val="00276C73"/>
    <w:rsid w:val="0031144B"/>
    <w:rsid w:val="0039306F"/>
    <w:rsid w:val="00401558"/>
    <w:rsid w:val="0045330D"/>
    <w:rsid w:val="00463478"/>
    <w:rsid w:val="004A392D"/>
    <w:rsid w:val="004C5747"/>
    <w:rsid w:val="00521187"/>
    <w:rsid w:val="00590397"/>
    <w:rsid w:val="006260C6"/>
    <w:rsid w:val="00663169"/>
    <w:rsid w:val="007062E0"/>
    <w:rsid w:val="008425EB"/>
    <w:rsid w:val="008B059B"/>
    <w:rsid w:val="00950275"/>
    <w:rsid w:val="0099335A"/>
    <w:rsid w:val="00A24081"/>
    <w:rsid w:val="00A26BD6"/>
    <w:rsid w:val="00A81F7A"/>
    <w:rsid w:val="00AC3B0D"/>
    <w:rsid w:val="00AE0D8C"/>
    <w:rsid w:val="00B2438E"/>
    <w:rsid w:val="00B92E27"/>
    <w:rsid w:val="00BB2BD7"/>
    <w:rsid w:val="00BD4376"/>
    <w:rsid w:val="00C15250"/>
    <w:rsid w:val="00C57F42"/>
    <w:rsid w:val="00C93B0B"/>
    <w:rsid w:val="00CC0A4C"/>
    <w:rsid w:val="00DA5404"/>
    <w:rsid w:val="00DD04F2"/>
    <w:rsid w:val="00E37D0A"/>
    <w:rsid w:val="00E860E8"/>
    <w:rsid w:val="00EA56BD"/>
    <w:rsid w:val="00EC505D"/>
    <w:rsid w:val="00F06002"/>
    <w:rsid w:val="00F13F83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7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81F7A"/>
    <w:rPr>
      <w:rFonts w:cs="Times New Roman"/>
      <w:sz w:val="22"/>
      <w:szCs w:val="22"/>
      <w:u w:val="none"/>
    </w:rPr>
  </w:style>
  <w:style w:type="character" w:customStyle="1" w:styleId="Picturecaption1">
    <w:name w:val="Picture caption|1_"/>
    <w:basedOn w:val="DefaultParagraphFont"/>
    <w:link w:val="Picturecaption10"/>
    <w:uiPriority w:val="99"/>
    <w:locked/>
    <w:rsid w:val="00A81F7A"/>
    <w:rPr>
      <w:rFonts w:cs="Times New Roman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A81F7A"/>
    <w:rPr>
      <w:rFonts w:cs="Times New Roman"/>
      <w:sz w:val="15"/>
      <w:szCs w:val="15"/>
      <w:u w:val="none"/>
    </w:rPr>
  </w:style>
  <w:style w:type="paragraph" w:customStyle="1" w:styleId="Bodytext10">
    <w:name w:val="Body text|1"/>
    <w:basedOn w:val="Normal"/>
    <w:link w:val="Bodytext1"/>
    <w:uiPriority w:val="99"/>
    <w:rsid w:val="00A81F7A"/>
    <w:pPr>
      <w:spacing w:after="160" w:line="247" w:lineRule="auto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uiPriority w:val="99"/>
    <w:rsid w:val="00A81F7A"/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A81F7A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345</Words>
  <Characters>1969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 </dc:title>
  <dc:subject/>
  <dc:creator/>
  <cp:keywords/>
  <dc:description/>
  <cp:lastModifiedBy>Kristina Burgelova</cp:lastModifiedBy>
  <cp:revision>6</cp:revision>
  <dcterms:created xsi:type="dcterms:W3CDTF">2026-02-18T09:44:00Z</dcterms:created>
  <dcterms:modified xsi:type="dcterms:W3CDTF">2026-03-02T13:00:00Z</dcterms:modified>
</cp:coreProperties>
</file>