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EE" w:rsidRPr="001C4EA5" w:rsidRDefault="00A80AEE" w:rsidP="00D11D9C">
      <w:pPr>
        <w:pStyle w:val="Bodytext10"/>
        <w:spacing w:line="24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Komárom Város</w:t>
      </w:r>
    </w:p>
    <w:p w:rsidR="00A80AEE" w:rsidRPr="001C4EA5" w:rsidRDefault="00A80AEE" w:rsidP="00D11D9C">
      <w:pPr>
        <w:pStyle w:val="Bodytext10"/>
        <w:spacing w:line="24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A80AEE" w:rsidRPr="001C4EA5" w:rsidRDefault="00A80AEE" w:rsidP="00D11D9C">
      <w:pPr>
        <w:pStyle w:val="Bodytext10"/>
        <w:spacing w:after="480" w:line="240" w:lineRule="auto"/>
        <w:ind w:left="5068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A80AEE" w:rsidRDefault="00A80AEE" w:rsidP="00D62553">
      <w:pPr>
        <w:pStyle w:val="Bodytext10"/>
        <w:spacing w:line="360" w:lineRule="auto"/>
        <w:jc w:val="both"/>
        <w:rPr>
          <w:rStyle w:val="Bodytext1"/>
          <w:rFonts w:ascii="Arial" w:hAnsi="Arial" w:cs="Arial"/>
        </w:rPr>
      </w:pPr>
    </w:p>
    <w:p w:rsidR="00A80AEE" w:rsidRPr="00D11D9C" w:rsidRDefault="00A80AEE" w:rsidP="00D11D9C">
      <w:pPr>
        <w:pStyle w:val="Bodytext10"/>
        <w:spacing w:line="240" w:lineRule="auto"/>
        <w:jc w:val="both"/>
        <w:rPr>
          <w:rStyle w:val="Bodytext1"/>
          <w:rFonts w:ascii="Arial" w:hAnsi="Arial" w:cs="Arial"/>
          <w:b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 xml:space="preserve">Vec / </w:t>
      </w:r>
      <w:r w:rsidRPr="00D11D9C">
        <w:rPr>
          <w:rStyle w:val="Bodytext1"/>
          <w:rFonts w:ascii="Arial" w:hAnsi="Arial" w:cs="Arial"/>
          <w:i/>
          <w:color w:val="auto"/>
        </w:rPr>
        <w:t>Tárgy:</w:t>
      </w:r>
      <w:r w:rsidRPr="00D11D9C">
        <w:rPr>
          <w:rStyle w:val="Bodytext1"/>
          <w:rFonts w:ascii="Arial" w:hAnsi="Arial" w:cs="Arial"/>
          <w:color w:val="auto"/>
        </w:rPr>
        <w:t xml:space="preserve">  </w:t>
      </w:r>
      <w:r w:rsidRPr="00D11D9C">
        <w:rPr>
          <w:rStyle w:val="Bodytext1"/>
          <w:rFonts w:ascii="Arial" w:hAnsi="Arial" w:cs="Arial"/>
          <w:b/>
          <w:color w:val="auto"/>
        </w:rPr>
        <w:t>Žiadosť o určení ďalšieho mena maloletého /</w:t>
      </w:r>
    </w:p>
    <w:p w:rsidR="00A80AEE" w:rsidRPr="00D11D9C" w:rsidRDefault="00A80AEE" w:rsidP="00D11D9C">
      <w:pPr>
        <w:pStyle w:val="Bodytext10"/>
        <w:spacing w:line="360" w:lineRule="auto"/>
        <w:ind w:left="1267"/>
        <w:jc w:val="both"/>
        <w:rPr>
          <w:rStyle w:val="Bodytext1"/>
          <w:rFonts w:ascii="Arial" w:hAnsi="Arial" w:cs="Arial"/>
          <w:i/>
          <w:color w:val="auto"/>
        </w:rPr>
      </w:pPr>
      <w:r w:rsidRPr="00D11D9C">
        <w:rPr>
          <w:rStyle w:val="Bodytext1"/>
          <w:rFonts w:ascii="Arial" w:hAnsi="Arial" w:cs="Arial"/>
          <w:i/>
          <w:color w:val="auto"/>
        </w:rPr>
        <w:t>Kérelem  kiskorú gyermek további  keresztnevének bejegyzésére</w:t>
      </w:r>
    </w:p>
    <w:p w:rsidR="00A80AEE" w:rsidRPr="00BD4012" w:rsidRDefault="00A80AEE" w:rsidP="00D62553">
      <w:pPr>
        <w:pStyle w:val="Bodytext10"/>
        <w:spacing w:after="120" w:line="360" w:lineRule="auto"/>
        <w:jc w:val="both"/>
        <w:rPr>
          <w:rFonts w:ascii="Arial" w:hAnsi="Arial" w:cs="Arial"/>
          <w:i/>
        </w:rPr>
      </w:pPr>
    </w:p>
    <w:p w:rsidR="00A80AEE" w:rsidRDefault="00A80AEE" w:rsidP="00D62553">
      <w:pPr>
        <w:pStyle w:val="Bodytext10"/>
        <w:tabs>
          <w:tab w:val="left" w:leader="dot" w:pos="4538"/>
          <w:tab w:val="left" w:leader="dot" w:pos="4973"/>
          <w:tab w:val="left" w:leader="dot" w:pos="5418"/>
          <w:tab w:val="left" w:leader="dot" w:pos="5926"/>
          <w:tab w:val="left" w:leader="dot" w:pos="6365"/>
          <w:tab w:val="left" w:leader="dot" w:pos="8705"/>
        </w:tabs>
        <w:spacing w:line="360" w:lineRule="auto"/>
        <w:jc w:val="both"/>
        <w:rPr>
          <w:rStyle w:val="Bodytext1"/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 xml:space="preserve">Dolupodpísaný </w:t>
      </w:r>
      <w:r w:rsidRPr="00A526FA">
        <w:rPr>
          <w:rStyle w:val="Bodytext1"/>
          <w:rFonts w:ascii="Arial" w:hAnsi="Arial" w:cs="Arial"/>
          <w:b/>
        </w:rPr>
        <w:t xml:space="preserve">otec </w:t>
      </w:r>
      <w:r>
        <w:rPr>
          <w:rStyle w:val="Bodytext1"/>
          <w:rFonts w:ascii="Arial" w:hAnsi="Arial" w:cs="Arial"/>
          <w:b/>
        </w:rPr>
        <w:t xml:space="preserve">/ </w:t>
      </w:r>
      <w:r w:rsidRPr="00EB6515">
        <w:rPr>
          <w:rStyle w:val="Bodytext1"/>
          <w:rFonts w:ascii="Arial" w:hAnsi="Arial" w:cs="Arial"/>
          <w:i/>
        </w:rPr>
        <w:t xml:space="preserve">Alulírott </w:t>
      </w:r>
      <w:r w:rsidRPr="00EB6515">
        <w:rPr>
          <w:rStyle w:val="Bodytext1"/>
          <w:rFonts w:ascii="Arial" w:hAnsi="Arial" w:cs="Arial"/>
          <w:b/>
          <w:i/>
        </w:rPr>
        <w:t>apa</w:t>
      </w:r>
      <w:r>
        <w:rPr>
          <w:rStyle w:val="Bodytext1"/>
          <w:rFonts w:ascii="Arial" w:hAnsi="Arial" w:cs="Arial"/>
        </w:rPr>
        <w:t>.........................................................................................</w:t>
      </w:r>
    </w:p>
    <w:p w:rsidR="00A80AEE" w:rsidRDefault="00A80AEE" w:rsidP="00D62553">
      <w:pPr>
        <w:pStyle w:val="Bodytext10"/>
        <w:tabs>
          <w:tab w:val="left" w:leader="dot" w:pos="4241"/>
        </w:tabs>
        <w:spacing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narodený</w:t>
      </w:r>
      <w:r w:rsidRPr="001C4EA5">
        <w:rPr>
          <w:rStyle w:val="Bodytext1"/>
          <w:rFonts w:ascii="Arial" w:hAnsi="Arial" w:cs="Arial"/>
        </w:rPr>
        <w:t xml:space="preserve"> </w:t>
      </w:r>
      <w:r w:rsidRPr="000A532E">
        <w:rPr>
          <w:rStyle w:val="Bodytext1"/>
          <w:rFonts w:ascii="Arial" w:hAnsi="Arial" w:cs="Arial"/>
          <w:i/>
        </w:rPr>
        <w:t>/</w:t>
      </w:r>
      <w:r w:rsidRPr="000A532E">
        <w:rPr>
          <w:rStyle w:val="Bodytext1"/>
          <w:rFonts w:ascii="Arial" w:hAnsi="Arial" w:cs="Arial"/>
          <w:i/>
          <w:lang w:val="hu-HU"/>
        </w:rPr>
        <w:t>született</w:t>
      </w:r>
      <w:r w:rsidRPr="001C4EA5">
        <w:rPr>
          <w:rStyle w:val="Bodytext1"/>
          <w:rFonts w:ascii="Arial" w:hAnsi="Arial" w:cs="Arial"/>
        </w:rPr>
        <w:t>..............</w:t>
      </w:r>
      <w:r>
        <w:rPr>
          <w:rStyle w:val="Bodytext1"/>
          <w:rFonts w:ascii="Arial" w:hAnsi="Arial" w:cs="Arial"/>
        </w:rPr>
        <w:t>..................... v .............................................................</w:t>
      </w:r>
      <w:r w:rsidRPr="00EB6515">
        <w:rPr>
          <w:rStyle w:val="Bodytext1"/>
          <w:rFonts w:ascii="Arial" w:hAnsi="Arial" w:cs="Arial"/>
          <w:i/>
        </w:rPr>
        <w:t>ban/ben</w:t>
      </w:r>
    </w:p>
    <w:p w:rsidR="00A80AEE" w:rsidRPr="00A526FA" w:rsidRDefault="00A80AEE" w:rsidP="00D62553">
      <w:pPr>
        <w:pStyle w:val="Bodytext10"/>
        <w:tabs>
          <w:tab w:val="left" w:leader="dot" w:pos="3181"/>
          <w:tab w:val="left" w:leader="dot" w:pos="5614"/>
        </w:tabs>
        <w:spacing w:line="360" w:lineRule="auto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rodné číslo</w:t>
      </w:r>
      <w:r>
        <w:rPr>
          <w:rStyle w:val="Bodytext1"/>
          <w:rFonts w:ascii="Arial" w:hAnsi="Arial" w:cs="Arial"/>
        </w:rPr>
        <w:t>/</w:t>
      </w:r>
      <w:r w:rsidRPr="000A532E">
        <w:t xml:space="preserve"> </w:t>
      </w:r>
      <w:r w:rsidRPr="00663169">
        <w:rPr>
          <w:rStyle w:val="Bodytext1"/>
          <w:rFonts w:ascii="Arial" w:hAnsi="Arial" w:cs="Arial"/>
          <w:i/>
          <w:lang w:val="hu-HU"/>
        </w:rPr>
        <w:t>születési szám</w:t>
      </w:r>
      <w:r w:rsidRPr="001C4EA5">
        <w:rPr>
          <w:rStyle w:val="Bodytext1"/>
          <w:rFonts w:ascii="Arial" w:hAnsi="Arial" w:cs="Arial"/>
        </w:rPr>
        <w:tab/>
        <w:t>...................</w:t>
      </w:r>
      <w:r>
        <w:rPr>
          <w:rStyle w:val="Bodytext1"/>
          <w:rFonts w:ascii="Arial" w:hAnsi="Arial" w:cs="Arial"/>
        </w:rPr>
        <w:t>......................................................................... trvale bytom / állandó lakhely ................................................................................................</w:t>
      </w:r>
    </w:p>
    <w:p w:rsidR="00A80AEE" w:rsidRDefault="00A80AEE" w:rsidP="00D62553">
      <w:pPr>
        <w:pStyle w:val="Bodytext10"/>
        <w:tabs>
          <w:tab w:val="right" w:leader="dot" w:pos="1848"/>
          <w:tab w:val="right" w:leader="dot" w:pos="6922"/>
          <w:tab w:val="left" w:pos="7126"/>
          <w:tab w:val="left" w:leader="dot" w:pos="7328"/>
          <w:tab w:val="left" w:leader="dot" w:pos="7805"/>
          <w:tab w:val="left" w:leader="dot" w:pos="8000"/>
          <w:tab w:val="left" w:leader="dot" w:pos="8184"/>
          <w:tab w:val="left" w:leader="dot" w:pos="8661"/>
        </w:tabs>
        <w:spacing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a </w:t>
      </w:r>
      <w:r w:rsidRPr="00A526FA">
        <w:rPr>
          <w:rStyle w:val="Bodytext1"/>
          <w:rFonts w:ascii="Arial" w:hAnsi="Arial" w:cs="Arial"/>
          <w:b/>
        </w:rPr>
        <w:t>matka</w:t>
      </w:r>
      <w:r>
        <w:rPr>
          <w:rStyle w:val="Bodytext1"/>
          <w:rFonts w:ascii="Arial" w:hAnsi="Arial" w:cs="Arial"/>
          <w:b/>
        </w:rPr>
        <w:t xml:space="preserve">/ </w:t>
      </w:r>
      <w:r w:rsidRPr="00EB6515">
        <w:rPr>
          <w:rStyle w:val="Bodytext1"/>
          <w:rFonts w:ascii="Arial" w:hAnsi="Arial" w:cs="Arial"/>
          <w:b/>
        </w:rPr>
        <w:t>és</w:t>
      </w:r>
      <w:r w:rsidRPr="00EB6515">
        <w:rPr>
          <w:rStyle w:val="Bodytext1"/>
          <w:rFonts w:ascii="Arial" w:hAnsi="Arial" w:cs="Arial"/>
          <w:b/>
          <w:i/>
        </w:rPr>
        <w:t xml:space="preserve"> anya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..................................................................................................................</w:t>
      </w:r>
      <w:r w:rsidRPr="00A526FA">
        <w:rPr>
          <w:rStyle w:val="Bodytext1"/>
          <w:rFonts w:ascii="Arial" w:hAnsi="Arial" w:cs="Arial"/>
        </w:rPr>
        <w:t xml:space="preserve"> </w:t>
      </w:r>
    </w:p>
    <w:p w:rsidR="00A80AEE" w:rsidRDefault="00A80AEE" w:rsidP="00D62553">
      <w:pPr>
        <w:pStyle w:val="Bodytext10"/>
        <w:tabs>
          <w:tab w:val="left" w:leader="dot" w:pos="4241"/>
        </w:tabs>
        <w:spacing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naroden</w:t>
      </w:r>
      <w:r w:rsidRPr="001C4EA5">
        <w:rPr>
          <w:rStyle w:val="Bodytext1"/>
          <w:rFonts w:ascii="Arial" w:hAnsi="Arial" w:cs="Arial"/>
        </w:rPr>
        <w:t xml:space="preserve">á </w:t>
      </w:r>
      <w:r w:rsidRPr="000A532E">
        <w:rPr>
          <w:rStyle w:val="Bodytext1"/>
          <w:rFonts w:ascii="Arial" w:hAnsi="Arial" w:cs="Arial"/>
          <w:i/>
        </w:rPr>
        <w:t>/</w:t>
      </w:r>
      <w:r w:rsidRPr="000A532E">
        <w:rPr>
          <w:rStyle w:val="Bodytext1"/>
          <w:rFonts w:ascii="Arial" w:hAnsi="Arial" w:cs="Arial"/>
          <w:i/>
          <w:lang w:val="hu-HU"/>
        </w:rPr>
        <w:t>született</w:t>
      </w:r>
      <w:r w:rsidRPr="001C4EA5">
        <w:rPr>
          <w:rStyle w:val="Bodytext1"/>
          <w:rFonts w:ascii="Arial" w:hAnsi="Arial" w:cs="Arial"/>
        </w:rPr>
        <w:t>....................................</w:t>
      </w:r>
      <w:r>
        <w:rPr>
          <w:rStyle w:val="Bodytext1"/>
          <w:rFonts w:ascii="Arial" w:hAnsi="Arial" w:cs="Arial"/>
        </w:rPr>
        <w:t>v ............................................................</w:t>
      </w:r>
      <w:r w:rsidRPr="00EB6515">
        <w:rPr>
          <w:rStyle w:val="Bodytext1"/>
          <w:rFonts w:ascii="Arial" w:hAnsi="Arial" w:cs="Arial"/>
          <w:i/>
        </w:rPr>
        <w:t xml:space="preserve"> ban/ben</w:t>
      </w:r>
    </w:p>
    <w:p w:rsidR="00A80AEE" w:rsidRDefault="00A80AEE" w:rsidP="00D62553">
      <w:pPr>
        <w:pStyle w:val="Bodytext10"/>
        <w:tabs>
          <w:tab w:val="right" w:leader="dot" w:pos="1848"/>
          <w:tab w:val="right" w:leader="dot" w:pos="2760"/>
          <w:tab w:val="left" w:pos="3046"/>
          <w:tab w:val="left" w:leader="dot" w:pos="3962"/>
          <w:tab w:val="left" w:leader="dot" w:pos="4160"/>
          <w:tab w:val="right" w:leader="dot" w:pos="5645"/>
          <w:tab w:val="left" w:pos="5850"/>
          <w:tab w:val="left" w:leader="dot" w:pos="8661"/>
        </w:tabs>
        <w:spacing w:line="360" w:lineRule="auto"/>
        <w:jc w:val="both"/>
        <w:rPr>
          <w:rStyle w:val="Bodytext1"/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rodné číslo</w:t>
      </w:r>
      <w:r>
        <w:rPr>
          <w:rStyle w:val="Bodytext1"/>
          <w:rFonts w:ascii="Arial" w:hAnsi="Arial" w:cs="Arial"/>
        </w:rPr>
        <w:t>/</w:t>
      </w:r>
      <w:r w:rsidRPr="000A532E">
        <w:t xml:space="preserve"> </w:t>
      </w:r>
      <w:r w:rsidRPr="00663169">
        <w:rPr>
          <w:rStyle w:val="Bodytext1"/>
          <w:rFonts w:ascii="Arial" w:hAnsi="Arial" w:cs="Arial"/>
          <w:i/>
          <w:lang w:val="hu-HU"/>
        </w:rPr>
        <w:t>születési szám</w:t>
      </w:r>
      <w:r w:rsidRPr="001C4EA5">
        <w:rPr>
          <w:rStyle w:val="Bodytext1"/>
          <w:rFonts w:ascii="Arial" w:hAnsi="Arial" w:cs="Arial"/>
        </w:rPr>
        <w:tab/>
        <w:t>............................</w:t>
      </w:r>
      <w:r>
        <w:rPr>
          <w:rStyle w:val="Bodytext1"/>
          <w:rFonts w:ascii="Arial" w:hAnsi="Arial" w:cs="Arial"/>
        </w:rPr>
        <w:t xml:space="preserve">........................................................................ </w:t>
      </w:r>
    </w:p>
    <w:p w:rsidR="00A80AEE" w:rsidRDefault="00A80AEE" w:rsidP="00D62553">
      <w:pPr>
        <w:pStyle w:val="Bodytext10"/>
        <w:tabs>
          <w:tab w:val="right" w:leader="dot" w:pos="1848"/>
          <w:tab w:val="right" w:leader="dot" w:pos="2760"/>
          <w:tab w:val="left" w:pos="3046"/>
          <w:tab w:val="left" w:leader="dot" w:pos="3962"/>
          <w:tab w:val="left" w:leader="dot" w:pos="4160"/>
          <w:tab w:val="right" w:leader="dot" w:pos="5645"/>
          <w:tab w:val="left" w:pos="5850"/>
          <w:tab w:val="left" w:leader="dot" w:pos="8661"/>
        </w:tabs>
        <w:spacing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trvale bytom / állandó lakhely ................................................................................................</w:t>
      </w:r>
      <w:r w:rsidRPr="00877356">
        <w:rPr>
          <w:rStyle w:val="Bodytext1"/>
          <w:rFonts w:ascii="Arial" w:hAnsi="Arial" w:cs="Arial"/>
        </w:rPr>
        <w:t xml:space="preserve"> </w:t>
      </w:r>
    </w:p>
    <w:p w:rsidR="00A80AEE" w:rsidRPr="00877356" w:rsidRDefault="00A80AEE" w:rsidP="00D11D9C">
      <w:pPr>
        <w:pStyle w:val="Bodytext10"/>
        <w:tabs>
          <w:tab w:val="left" w:leader="dot" w:pos="6078"/>
          <w:tab w:val="left" w:leader="dot" w:pos="6205"/>
          <w:tab w:val="left" w:leader="dot" w:pos="7328"/>
          <w:tab w:val="left" w:leader="dot" w:pos="8661"/>
        </w:tabs>
        <w:spacing w:after="120" w:line="240" w:lineRule="auto"/>
        <w:jc w:val="both"/>
        <w:rPr>
          <w:rStyle w:val="Bodytext1"/>
          <w:rFonts w:ascii="Arial" w:hAnsi="Arial" w:cs="Arial"/>
          <w:i/>
          <w:lang w:val="hu-HU"/>
        </w:rPr>
      </w:pPr>
      <w:r w:rsidRPr="00A526FA">
        <w:rPr>
          <w:rStyle w:val="Bodytext1"/>
          <w:rFonts w:ascii="Arial" w:hAnsi="Arial" w:cs="Arial"/>
        </w:rPr>
        <w:t>Vám týmto oznamujú, že v súlade s § 2a zákona č. 300/1993 Z.z. o mene a priezvisku v znení neskorších predpisov</w:t>
      </w:r>
      <w:r>
        <w:rPr>
          <w:rStyle w:val="Bodytext1"/>
          <w:rFonts w:ascii="Arial" w:hAnsi="Arial" w:cs="Arial"/>
        </w:rPr>
        <w:t xml:space="preserve"> určuje ďalšie meno v znení: / </w:t>
      </w:r>
      <w:r>
        <w:rPr>
          <w:rStyle w:val="Bodytext1"/>
          <w:rFonts w:ascii="Arial" w:hAnsi="Arial" w:cs="Arial"/>
          <w:i/>
          <w:lang w:val="hu-HU"/>
        </w:rPr>
        <w:t>Ezúton tudatjuk</w:t>
      </w:r>
      <w:r w:rsidRPr="00877356">
        <w:rPr>
          <w:rStyle w:val="Bodytext1"/>
          <w:rFonts w:ascii="Arial" w:hAnsi="Arial" w:cs="Arial"/>
          <w:i/>
          <w:lang w:val="hu-HU"/>
        </w:rPr>
        <w:t>, hogy a</w:t>
      </w:r>
      <w:r>
        <w:rPr>
          <w:rStyle w:val="Bodytext1"/>
          <w:rFonts w:ascii="Arial" w:hAnsi="Arial" w:cs="Arial"/>
          <w:i/>
          <w:lang w:val="hu-HU"/>
        </w:rPr>
        <w:t xml:space="preserve"> </w:t>
      </w:r>
      <w:r w:rsidRPr="00F4231B">
        <w:rPr>
          <w:rStyle w:val="Bodytext1"/>
          <w:rFonts w:ascii="Arial" w:hAnsi="Arial" w:cs="Arial"/>
          <w:i/>
          <w:lang w:val="hu-HU"/>
        </w:rPr>
        <w:t>Tt. 300/1993. sz. a családi és utónévhasználatról szóló többszörösen módosított törvény</w:t>
      </w:r>
      <w:r>
        <w:rPr>
          <w:rStyle w:val="Bodytext1"/>
          <w:rFonts w:ascii="Arial" w:hAnsi="Arial" w:cs="Arial"/>
          <w:i/>
          <w:lang w:val="hu-HU"/>
        </w:rPr>
        <w:t xml:space="preserve"> </w:t>
      </w:r>
      <w:r w:rsidRPr="00877356">
        <w:rPr>
          <w:rStyle w:val="Bodytext1"/>
          <w:rFonts w:ascii="Arial" w:hAnsi="Arial" w:cs="Arial"/>
          <w:i/>
          <w:lang w:val="hu-HU"/>
        </w:rPr>
        <w:t xml:space="preserve"> 2a §-a szerint, </w:t>
      </w:r>
      <w:r>
        <w:rPr>
          <w:rStyle w:val="Bodytext1"/>
          <w:rFonts w:ascii="Arial" w:hAnsi="Arial" w:cs="Arial"/>
          <w:i/>
          <w:lang w:val="hu-HU"/>
        </w:rPr>
        <w:t>a következő további keresztnevet határozzuk</w:t>
      </w:r>
      <w:r w:rsidRPr="00877356">
        <w:rPr>
          <w:rStyle w:val="Bodytext1"/>
          <w:rFonts w:ascii="Arial" w:hAnsi="Arial" w:cs="Arial"/>
          <w:i/>
          <w:lang w:val="hu-HU"/>
        </w:rPr>
        <w:t xml:space="preserve"> meg:</w:t>
      </w:r>
    </w:p>
    <w:p w:rsidR="00A80AEE" w:rsidRPr="00D11D9C" w:rsidRDefault="00A80AEE" w:rsidP="00D62553">
      <w:pPr>
        <w:pStyle w:val="Bodytext10"/>
        <w:tabs>
          <w:tab w:val="left" w:leader="dot" w:pos="6078"/>
          <w:tab w:val="left" w:leader="dot" w:pos="6205"/>
          <w:tab w:val="left" w:leader="dot" w:pos="7328"/>
          <w:tab w:val="left" w:leader="dot" w:pos="8661"/>
        </w:tabs>
        <w:spacing w:line="360" w:lineRule="auto"/>
        <w:jc w:val="both"/>
        <w:rPr>
          <w:rFonts w:ascii="Arial" w:hAnsi="Arial" w:cs="Arial"/>
        </w:rPr>
      </w:pPr>
      <w:r w:rsidRPr="00D11D9C">
        <w:rPr>
          <w:rStyle w:val="Bodytext1"/>
          <w:rFonts w:ascii="Arial" w:hAnsi="Arial" w:cs="Arial"/>
        </w:rPr>
        <w:tab/>
      </w:r>
      <w:r w:rsidRPr="00D11D9C">
        <w:rPr>
          <w:rStyle w:val="Bodytext1"/>
          <w:rFonts w:ascii="Arial" w:hAnsi="Arial" w:cs="Arial"/>
        </w:rPr>
        <w:tab/>
        <w:t>..........................................</w:t>
      </w:r>
    </w:p>
    <w:p w:rsidR="00A80AEE" w:rsidRPr="00877356" w:rsidRDefault="00A80AEE" w:rsidP="00D62553">
      <w:pPr>
        <w:pStyle w:val="Bodytext10"/>
        <w:tabs>
          <w:tab w:val="right" w:leader="dot" w:pos="8729"/>
        </w:tabs>
        <w:spacing w:line="360" w:lineRule="auto"/>
        <w:jc w:val="both"/>
        <w:rPr>
          <w:rStyle w:val="Bodytext1"/>
          <w:rFonts w:ascii="Arial" w:hAnsi="Arial" w:cs="Arial"/>
          <w:i/>
        </w:rPr>
      </w:pPr>
      <w:r w:rsidRPr="00A526FA">
        <w:rPr>
          <w:rStyle w:val="Bodytext1"/>
          <w:rFonts w:ascii="Arial" w:hAnsi="Arial" w:cs="Arial"/>
        </w:rPr>
        <w:t xml:space="preserve">pre svoje maloleté </w:t>
      </w:r>
      <w:r w:rsidRPr="00A526FA">
        <w:rPr>
          <w:rStyle w:val="Bodytext1"/>
          <w:rFonts w:ascii="Arial" w:hAnsi="Arial" w:cs="Arial"/>
          <w:b/>
        </w:rPr>
        <w:t>dieťa</w:t>
      </w:r>
      <w:r w:rsidRPr="00A526FA">
        <w:rPr>
          <w:rStyle w:val="Bodytext1"/>
          <w:rFonts w:ascii="Arial" w:hAnsi="Arial" w:cs="Arial"/>
        </w:rPr>
        <w:t xml:space="preserve"> menom</w:t>
      </w:r>
      <w:r>
        <w:rPr>
          <w:rStyle w:val="Bodytext1"/>
          <w:rFonts w:ascii="Arial" w:hAnsi="Arial" w:cs="Arial"/>
        </w:rPr>
        <w:t xml:space="preserve"> / </w:t>
      </w:r>
      <w:r w:rsidRPr="00877356">
        <w:rPr>
          <w:rStyle w:val="Bodytext1"/>
          <w:rFonts w:ascii="Arial" w:hAnsi="Arial" w:cs="Arial"/>
          <w:i/>
        </w:rPr>
        <w:t xml:space="preserve">kiskorú </w:t>
      </w:r>
      <w:r w:rsidRPr="00D11D9C">
        <w:rPr>
          <w:rStyle w:val="Bodytext1"/>
          <w:rFonts w:ascii="Arial" w:hAnsi="Arial" w:cs="Arial"/>
          <w:b/>
          <w:i/>
          <w:color w:val="auto"/>
        </w:rPr>
        <w:t>gyermekünk</w:t>
      </w:r>
      <w:r w:rsidRPr="00D11D9C">
        <w:rPr>
          <w:rStyle w:val="Bodytext1"/>
          <w:rFonts w:ascii="Arial" w:hAnsi="Arial" w:cs="Arial"/>
          <w:i/>
          <w:color w:val="auto"/>
        </w:rPr>
        <w:t xml:space="preserve"> </w:t>
      </w:r>
      <w:r w:rsidRPr="00877356">
        <w:rPr>
          <w:rStyle w:val="Bodytext1"/>
          <w:rFonts w:ascii="Arial" w:hAnsi="Arial" w:cs="Arial"/>
          <w:i/>
        </w:rPr>
        <w:t>számára, akinek neve</w:t>
      </w:r>
    </w:p>
    <w:p w:rsidR="00A80AEE" w:rsidRPr="00A526FA" w:rsidRDefault="00A80AEE" w:rsidP="00D62553">
      <w:pPr>
        <w:pStyle w:val="Bodytext10"/>
        <w:tabs>
          <w:tab w:val="right" w:leader="dot" w:pos="8729"/>
        </w:tabs>
        <w:spacing w:line="360" w:lineRule="auto"/>
        <w:jc w:val="both"/>
        <w:rPr>
          <w:rFonts w:ascii="Arial" w:hAnsi="Arial" w:cs="Arial"/>
        </w:rPr>
      </w:pPr>
      <w:r w:rsidRPr="00A526FA">
        <w:rPr>
          <w:rStyle w:val="Bodytext1"/>
          <w:rFonts w:ascii="Arial" w:hAnsi="Arial" w:cs="Arial"/>
        </w:rPr>
        <w:tab/>
        <w:t>,</w:t>
      </w:r>
    </w:p>
    <w:p w:rsidR="00A80AEE" w:rsidRDefault="00A80AEE" w:rsidP="00D62553">
      <w:pPr>
        <w:pStyle w:val="Bodytext10"/>
        <w:tabs>
          <w:tab w:val="left" w:leader="dot" w:pos="4241"/>
        </w:tabs>
        <w:spacing w:line="360" w:lineRule="auto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narodený</w:t>
      </w:r>
      <w:r w:rsidRPr="001C4EA5">
        <w:rPr>
          <w:rStyle w:val="Bodytext1"/>
          <w:rFonts w:ascii="Arial" w:hAnsi="Arial" w:cs="Arial"/>
        </w:rPr>
        <w:t xml:space="preserve"> </w:t>
      </w:r>
      <w:r w:rsidRPr="000A532E">
        <w:rPr>
          <w:rStyle w:val="Bodytext1"/>
          <w:rFonts w:ascii="Arial" w:hAnsi="Arial" w:cs="Arial"/>
          <w:i/>
        </w:rPr>
        <w:t>/</w:t>
      </w:r>
      <w:r w:rsidRPr="000A532E">
        <w:rPr>
          <w:rStyle w:val="Bodytext1"/>
          <w:rFonts w:ascii="Arial" w:hAnsi="Arial" w:cs="Arial"/>
          <w:i/>
          <w:lang w:val="hu-HU"/>
        </w:rPr>
        <w:t>született</w:t>
      </w:r>
      <w:r w:rsidRPr="001C4EA5">
        <w:rPr>
          <w:rStyle w:val="Bodytext1"/>
          <w:rFonts w:ascii="Arial" w:hAnsi="Arial" w:cs="Arial"/>
        </w:rPr>
        <w:t>...............................</w:t>
      </w:r>
      <w:r>
        <w:rPr>
          <w:rStyle w:val="Bodytext1"/>
          <w:rFonts w:ascii="Arial" w:hAnsi="Arial" w:cs="Arial"/>
        </w:rPr>
        <w:t>.. v ...............................................................</w:t>
      </w:r>
      <w:r w:rsidRPr="00EB6515">
        <w:rPr>
          <w:rStyle w:val="Bodytext1"/>
          <w:rFonts w:ascii="Arial" w:hAnsi="Arial" w:cs="Arial"/>
          <w:i/>
        </w:rPr>
        <w:t>ban/ben</w:t>
      </w:r>
    </w:p>
    <w:p w:rsidR="00A80AEE" w:rsidRPr="00A526FA" w:rsidRDefault="00A80AEE" w:rsidP="00D62553">
      <w:pPr>
        <w:pStyle w:val="Bodytext10"/>
        <w:tabs>
          <w:tab w:val="left" w:leader="dot" w:pos="3181"/>
          <w:tab w:val="left" w:leader="dot" w:pos="5614"/>
        </w:tabs>
        <w:spacing w:line="360" w:lineRule="auto"/>
        <w:jc w:val="both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rodné číslo</w:t>
      </w:r>
      <w:r>
        <w:rPr>
          <w:rStyle w:val="Bodytext1"/>
          <w:rFonts w:ascii="Arial" w:hAnsi="Arial" w:cs="Arial"/>
        </w:rPr>
        <w:t>/</w:t>
      </w:r>
      <w:r w:rsidRPr="000A532E">
        <w:t xml:space="preserve"> </w:t>
      </w:r>
      <w:r w:rsidRPr="00663169">
        <w:rPr>
          <w:rStyle w:val="Bodytext1"/>
          <w:rFonts w:ascii="Arial" w:hAnsi="Arial" w:cs="Arial"/>
          <w:i/>
          <w:lang w:val="hu-HU"/>
        </w:rPr>
        <w:t>születési szám</w:t>
      </w:r>
      <w:r>
        <w:rPr>
          <w:rStyle w:val="Bodytext1"/>
          <w:rFonts w:ascii="Arial" w:hAnsi="Arial" w:cs="Arial"/>
        </w:rPr>
        <w:t>....................</w:t>
      </w:r>
      <w:r w:rsidRPr="001C4EA5">
        <w:rPr>
          <w:rStyle w:val="Bodytext1"/>
          <w:rFonts w:ascii="Arial" w:hAnsi="Arial" w:cs="Arial"/>
        </w:rPr>
        <w:t>................</w:t>
      </w:r>
      <w:r>
        <w:rPr>
          <w:rStyle w:val="Bodytext1"/>
          <w:rFonts w:ascii="Arial" w:hAnsi="Arial" w:cs="Arial"/>
        </w:rPr>
        <w:t>................................................................</w:t>
      </w:r>
    </w:p>
    <w:p w:rsidR="00A80AEE" w:rsidRDefault="00A80AEE" w:rsidP="00D11D9C">
      <w:pPr>
        <w:pStyle w:val="Bodytext10"/>
        <w:spacing w:line="240" w:lineRule="auto"/>
        <w:jc w:val="both"/>
        <w:rPr>
          <w:rFonts w:ascii="Arial" w:hAnsi="Arial" w:cs="Arial"/>
          <w:i/>
          <w:lang w:val="hu-HU"/>
        </w:rPr>
      </w:pPr>
      <w:r w:rsidRPr="00A526FA">
        <w:rPr>
          <w:rStyle w:val="Bodytext1"/>
          <w:rFonts w:ascii="Arial" w:hAnsi="Arial" w:cs="Arial"/>
        </w:rPr>
        <w:t>pričom meno, ktoré mu bolo zapísané v Knihe narodení Matriky Komárno zostáva na prvom mieste.</w:t>
      </w:r>
      <w:r>
        <w:rPr>
          <w:rStyle w:val="Bodytext1"/>
          <w:rFonts w:ascii="Arial" w:hAnsi="Arial" w:cs="Arial"/>
        </w:rPr>
        <w:t xml:space="preserve"> / </w:t>
      </w:r>
      <w:r>
        <w:rPr>
          <w:rFonts w:ascii="Arial" w:hAnsi="Arial" w:cs="Arial"/>
          <w:i/>
          <w:lang w:val="hu-HU"/>
        </w:rPr>
        <w:t>a Komáromi</w:t>
      </w:r>
      <w:r w:rsidRPr="00877356">
        <w:rPr>
          <w:rFonts w:ascii="Arial" w:hAnsi="Arial" w:cs="Arial"/>
          <w:i/>
          <w:lang w:val="hu-HU"/>
        </w:rPr>
        <w:t xml:space="preserve"> </w:t>
      </w:r>
      <w:r>
        <w:rPr>
          <w:rFonts w:ascii="Arial" w:hAnsi="Arial" w:cs="Arial"/>
          <w:i/>
          <w:lang w:val="hu-HU"/>
        </w:rPr>
        <w:t>Anyakönyvi H</w:t>
      </w:r>
      <w:r w:rsidRPr="00877356">
        <w:rPr>
          <w:rFonts w:ascii="Arial" w:hAnsi="Arial" w:cs="Arial"/>
          <w:i/>
          <w:lang w:val="hu-HU"/>
        </w:rPr>
        <w:t>ivatal születési anyakönyvébe bejegyzett neve továbbra is az első helyen marad.</w:t>
      </w:r>
    </w:p>
    <w:p w:rsidR="00A80AEE" w:rsidRDefault="00A80AEE" w:rsidP="00D62553">
      <w:pPr>
        <w:pStyle w:val="Bodytext10"/>
        <w:spacing w:line="360" w:lineRule="auto"/>
        <w:jc w:val="both"/>
        <w:rPr>
          <w:rStyle w:val="Bodytext1"/>
          <w:rFonts w:ascii="Arial" w:hAnsi="Arial" w:cs="Arial"/>
        </w:rPr>
      </w:pPr>
    </w:p>
    <w:p w:rsidR="00A80AEE" w:rsidRDefault="00A80AEE" w:rsidP="00D62553">
      <w:pPr>
        <w:pStyle w:val="Bodytext10"/>
        <w:spacing w:line="360" w:lineRule="auto"/>
        <w:jc w:val="both"/>
        <w:rPr>
          <w:rStyle w:val="Bodytext1"/>
          <w:rFonts w:ascii="Arial" w:hAnsi="Arial" w:cs="Arial"/>
        </w:rPr>
      </w:pPr>
    </w:p>
    <w:p w:rsidR="00A80AEE" w:rsidRDefault="00A80AEE" w:rsidP="00942640">
      <w:pPr>
        <w:pStyle w:val="Bodytext10"/>
        <w:tabs>
          <w:tab w:val="right" w:leader="dot" w:pos="8731"/>
        </w:tabs>
        <w:rPr>
          <w:rStyle w:val="Bodytext1"/>
        </w:rPr>
      </w:pPr>
      <w:r>
        <w:rPr>
          <w:rStyle w:val="Bodytext1"/>
        </w:rPr>
        <w:t>.........................................        ........................................              .....................................................</w:t>
      </w:r>
    </w:p>
    <w:p w:rsidR="00A80AEE" w:rsidRPr="00D11D9C" w:rsidRDefault="00A80AEE" w:rsidP="00D11D9C">
      <w:pPr>
        <w:pStyle w:val="Bodytext10"/>
        <w:tabs>
          <w:tab w:val="right" w:leader="dot" w:pos="8731"/>
        </w:tabs>
        <w:spacing w:line="240" w:lineRule="auto"/>
        <w:ind w:left="6697" w:hanging="6697"/>
        <w:rPr>
          <w:rStyle w:val="Bodytext1"/>
          <w:rFonts w:ascii="Arial" w:hAnsi="Arial" w:cs="Arial"/>
        </w:rPr>
      </w:pPr>
      <w:r w:rsidRPr="00D11D9C">
        <w:rPr>
          <w:rStyle w:val="Bodytext1"/>
          <w:rFonts w:ascii="Arial" w:hAnsi="Arial" w:cs="Arial"/>
        </w:rPr>
        <w:t xml:space="preserve">       podpis otca                                 podpis matky              podpis dieťaťa, ak má viac ako </w:t>
      </w:r>
      <w:r>
        <w:rPr>
          <w:rStyle w:val="Bodytext1"/>
          <w:rFonts w:ascii="Arial" w:hAnsi="Arial" w:cs="Arial"/>
        </w:rPr>
        <w:t xml:space="preserve"> </w:t>
      </w:r>
      <w:r w:rsidRPr="00D11D9C">
        <w:rPr>
          <w:rStyle w:val="Bodytext1"/>
          <w:rFonts w:ascii="Arial" w:hAnsi="Arial" w:cs="Arial"/>
        </w:rPr>
        <w:t xml:space="preserve">15 rokov    </w:t>
      </w:r>
    </w:p>
    <w:p w:rsidR="00A80AEE" w:rsidRPr="00D11D9C" w:rsidRDefault="00A80AEE" w:rsidP="00D11D9C">
      <w:pPr>
        <w:pStyle w:val="Bodytext10"/>
        <w:tabs>
          <w:tab w:val="right" w:leader="dot" w:pos="8731"/>
        </w:tabs>
        <w:spacing w:line="240" w:lineRule="auto"/>
        <w:ind w:left="6697" w:hanging="6697"/>
        <w:rPr>
          <w:rStyle w:val="Bodytext1"/>
          <w:rFonts w:ascii="Arial" w:hAnsi="Arial" w:cs="Arial"/>
          <w:i/>
          <w:color w:val="auto"/>
        </w:rPr>
      </w:pPr>
      <w:r w:rsidRPr="00D11D9C">
        <w:rPr>
          <w:rStyle w:val="Bodytext1"/>
          <w:rFonts w:ascii="Arial" w:hAnsi="Arial" w:cs="Arial"/>
          <w:i/>
          <w:color w:val="FF0000"/>
        </w:rPr>
        <w:t xml:space="preserve">      </w:t>
      </w:r>
      <w:r w:rsidRPr="00D11D9C">
        <w:rPr>
          <w:rStyle w:val="Bodytext1"/>
          <w:rFonts w:ascii="Arial" w:hAnsi="Arial" w:cs="Arial"/>
          <w:i/>
          <w:color w:val="auto"/>
        </w:rPr>
        <w:t xml:space="preserve">az apa  aláírása                        az anya aláírása              15 évnél idősebb gyermek aláírása                                                                                                                                                                        </w:t>
      </w:r>
    </w:p>
    <w:p w:rsidR="00A80AEE" w:rsidRPr="00E274A8" w:rsidRDefault="00A80AEE" w:rsidP="00E274A8">
      <w:pPr>
        <w:pStyle w:val="Bodytext10"/>
        <w:tabs>
          <w:tab w:val="right" w:leader="dot" w:pos="8731"/>
        </w:tabs>
        <w:spacing w:line="240" w:lineRule="auto"/>
        <w:rPr>
          <w:sz w:val="20"/>
          <w:szCs w:val="20"/>
        </w:rPr>
        <w:sectPr w:rsidR="00A80AEE" w:rsidRPr="00E274A8" w:rsidSect="00EB6515">
          <w:pgSz w:w="11900" w:h="16840"/>
          <w:pgMar w:top="1627" w:right="1489" w:bottom="3009" w:left="1603" w:header="1884" w:footer="2581" w:gutter="0"/>
          <w:pgNumType w:start="1"/>
          <w:cols w:space="708"/>
          <w:noEndnote/>
          <w:docGrid w:linePitch="360"/>
        </w:sectPr>
      </w:pPr>
      <w:r w:rsidRPr="00D11D9C">
        <w:rPr>
          <w:color w:val="auto"/>
        </w:rPr>
        <w:t xml:space="preserve">                                                               </w:t>
      </w:r>
    </w:p>
    <w:p w:rsidR="00A80AEE" w:rsidRPr="00D11D9C" w:rsidRDefault="00A80AEE" w:rsidP="00D11D9C">
      <w:pPr>
        <w:spacing w:line="240" w:lineRule="exact"/>
        <w:ind w:firstLine="6878"/>
        <w:rPr>
          <w:rStyle w:val="Bodytext1"/>
          <w:rFonts w:ascii="Arial" w:hAnsi="Arial" w:cs="Arial"/>
          <w:color w:val="auto"/>
        </w:rPr>
      </w:pPr>
      <w:r>
        <w:t xml:space="preserve">                </w:t>
      </w:r>
      <w:r w:rsidRPr="00D11D9C">
        <w:rPr>
          <w:rStyle w:val="Bodytext1"/>
          <w:rFonts w:ascii="Arial" w:hAnsi="Arial" w:cs="Arial"/>
          <w:color w:val="auto"/>
        </w:rPr>
        <w:t xml:space="preserve">Vyplní matričný úrad / </w:t>
      </w:r>
      <w:r w:rsidRPr="00D11D9C">
        <w:rPr>
          <w:rStyle w:val="Bodytext1"/>
          <w:rFonts w:ascii="Arial" w:hAnsi="Arial" w:cs="Arial"/>
          <w:i/>
          <w:color w:val="auto"/>
        </w:rPr>
        <w:t>az anyakönyvi hivatal tölti ki:</w:t>
      </w:r>
    </w:p>
    <w:p w:rsidR="00A80AEE" w:rsidRPr="00D11D9C" w:rsidRDefault="00A80AEE" w:rsidP="00E274A8">
      <w:pPr>
        <w:pStyle w:val="Bodytext10"/>
        <w:spacing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80AEE" w:rsidRPr="00D11D9C" w:rsidRDefault="00A80AEE" w:rsidP="00E274A8">
      <w:pPr>
        <w:pStyle w:val="Bodytext10"/>
        <w:spacing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80AEE" w:rsidRPr="00D11D9C" w:rsidRDefault="00A80AEE" w:rsidP="00E274A8">
      <w:pPr>
        <w:pStyle w:val="Bodytext10"/>
        <w:spacing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 xml:space="preserve">Žiadosť bola podaná osobne dňa / </w:t>
      </w:r>
      <w:r w:rsidRPr="00D11D9C">
        <w:rPr>
          <w:rStyle w:val="Bodytext1"/>
          <w:rFonts w:ascii="Arial" w:hAnsi="Arial" w:cs="Arial"/>
          <w:i/>
          <w:color w:val="auto"/>
        </w:rPr>
        <w:t>A kérvény személyesen került beadásra</w:t>
      </w:r>
    </w:p>
    <w:p w:rsidR="00A80AEE" w:rsidRPr="00D11D9C" w:rsidRDefault="00A80AEE" w:rsidP="00E274A8">
      <w:pPr>
        <w:pStyle w:val="Bodytext10"/>
        <w:spacing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D11D9C">
        <w:rPr>
          <w:rStyle w:val="Bodytext1"/>
          <w:rFonts w:ascii="Arial" w:hAnsi="Arial" w:cs="Arial"/>
          <w:i/>
          <w:color w:val="auto"/>
        </w:rPr>
        <w:t>Dátum ..............................</w:t>
      </w:r>
    </w:p>
    <w:p w:rsidR="00A80AEE" w:rsidRPr="00D11D9C" w:rsidRDefault="00A80AEE" w:rsidP="00E274A8">
      <w:pPr>
        <w:pStyle w:val="Bodytext10"/>
        <w:spacing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rFonts w:ascii="Arial" w:hAnsi="Arial" w:cs="Arial"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 xml:space="preserve">Otec / </w:t>
      </w:r>
      <w:r w:rsidRPr="00D11D9C">
        <w:rPr>
          <w:rStyle w:val="Bodytext1"/>
          <w:rFonts w:ascii="Arial" w:hAnsi="Arial" w:cs="Arial"/>
          <w:i/>
          <w:color w:val="auto"/>
        </w:rPr>
        <w:t xml:space="preserve">apa </w:t>
      </w:r>
      <w:r w:rsidRPr="00D11D9C">
        <w:rPr>
          <w:rStyle w:val="Bodytext1"/>
          <w:rFonts w:ascii="Arial" w:hAnsi="Arial" w:cs="Arial"/>
          <w:color w:val="auto"/>
        </w:rPr>
        <w:t xml:space="preserve"> 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D11D9C">
        <w:rPr>
          <w:rStyle w:val="Bodytext1"/>
          <w:rFonts w:ascii="Arial" w:hAnsi="Arial" w:cs="Arial"/>
          <w:color w:val="auto"/>
        </w:rPr>
        <w:t xml:space="preserve">Č. OP / </w:t>
      </w:r>
      <w:r w:rsidRPr="00D11D9C">
        <w:rPr>
          <w:rStyle w:val="Bodytext1"/>
          <w:rFonts w:ascii="Arial" w:hAnsi="Arial" w:cs="Arial"/>
          <w:i/>
          <w:color w:val="auto"/>
          <w:lang w:val="hu-HU"/>
        </w:rPr>
        <w:t xml:space="preserve">személyazonosító irat száma …………………. 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rFonts w:ascii="Arial" w:hAnsi="Arial" w:cs="Arial"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>Vydané /</w:t>
      </w:r>
      <w:r w:rsidRPr="00D11D9C">
        <w:rPr>
          <w:rStyle w:val="Bodytext1"/>
          <w:rFonts w:ascii="Arial" w:hAnsi="Arial" w:cs="Arial"/>
          <w:i/>
          <w:color w:val="auto"/>
        </w:rPr>
        <w:t xml:space="preserve"> </w:t>
      </w:r>
      <w:r w:rsidRPr="00D11D9C">
        <w:rPr>
          <w:rStyle w:val="Bodytext1"/>
          <w:rFonts w:ascii="Arial" w:hAnsi="Arial" w:cs="Arial"/>
          <w:i/>
          <w:color w:val="auto"/>
          <w:lang w:val="hu-HU"/>
        </w:rPr>
        <w:t>kiállítva</w:t>
      </w:r>
      <w:r w:rsidRPr="00D11D9C">
        <w:rPr>
          <w:rStyle w:val="Bodytext1"/>
          <w:rFonts w:ascii="Arial" w:hAnsi="Arial" w:cs="Arial"/>
          <w:color w:val="auto"/>
        </w:rPr>
        <w:t xml:space="preserve">  </w:t>
      </w:r>
      <w:r w:rsidRPr="00D11D9C">
        <w:rPr>
          <w:rStyle w:val="Bodytext1"/>
          <w:rFonts w:ascii="Arial" w:hAnsi="Arial" w:cs="Arial"/>
          <w:color w:val="auto"/>
        </w:rPr>
        <w:tab/>
        <w:t>.............................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Fonts w:ascii="Arial" w:hAnsi="Arial" w:cs="Arial"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 xml:space="preserve">Dňa / </w:t>
      </w:r>
      <w:r w:rsidRPr="00D11D9C">
        <w:rPr>
          <w:rStyle w:val="Bodytext1"/>
          <w:rFonts w:ascii="Arial" w:hAnsi="Arial" w:cs="Arial"/>
          <w:i/>
          <w:color w:val="auto"/>
        </w:rPr>
        <w:t>dátum</w:t>
      </w:r>
      <w:r w:rsidRPr="00D11D9C">
        <w:rPr>
          <w:rStyle w:val="Bodytext1"/>
          <w:rFonts w:ascii="Arial" w:hAnsi="Arial" w:cs="Arial"/>
          <w:color w:val="auto"/>
        </w:rPr>
        <w:t xml:space="preserve"> </w:t>
      </w:r>
      <w:r w:rsidRPr="00D11D9C">
        <w:rPr>
          <w:rStyle w:val="Bodytext1"/>
          <w:rFonts w:ascii="Arial" w:hAnsi="Arial" w:cs="Arial"/>
          <w:color w:val="auto"/>
        </w:rPr>
        <w:tab/>
        <w:t>.................................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color w:val="auto"/>
        </w:rPr>
      </w:pP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color w:val="auto"/>
        </w:rPr>
      </w:pP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 xml:space="preserve">Matka / </w:t>
      </w:r>
      <w:r w:rsidRPr="00D11D9C">
        <w:rPr>
          <w:rStyle w:val="Bodytext1"/>
          <w:rFonts w:ascii="Arial" w:hAnsi="Arial" w:cs="Arial"/>
          <w:i/>
          <w:color w:val="auto"/>
        </w:rPr>
        <w:t>anya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D11D9C">
        <w:rPr>
          <w:rStyle w:val="Bodytext1"/>
          <w:rFonts w:ascii="Arial" w:hAnsi="Arial" w:cs="Arial"/>
          <w:color w:val="auto"/>
        </w:rPr>
        <w:t xml:space="preserve">Č. OP / </w:t>
      </w:r>
      <w:r w:rsidRPr="00D11D9C">
        <w:rPr>
          <w:rStyle w:val="Bodytext1"/>
          <w:rFonts w:ascii="Arial" w:hAnsi="Arial" w:cs="Arial"/>
          <w:i/>
          <w:color w:val="auto"/>
          <w:lang w:val="hu-HU"/>
        </w:rPr>
        <w:t xml:space="preserve">személyazonosító irat száma …………………. 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rFonts w:ascii="Arial" w:hAnsi="Arial" w:cs="Arial"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>Vydané /</w:t>
      </w:r>
      <w:r w:rsidRPr="00D11D9C">
        <w:rPr>
          <w:rStyle w:val="Bodytext1"/>
          <w:rFonts w:ascii="Arial" w:hAnsi="Arial" w:cs="Arial"/>
          <w:i/>
          <w:color w:val="auto"/>
        </w:rPr>
        <w:t xml:space="preserve"> </w:t>
      </w:r>
      <w:r w:rsidRPr="00D11D9C">
        <w:rPr>
          <w:rStyle w:val="Bodytext1"/>
          <w:rFonts w:ascii="Arial" w:hAnsi="Arial" w:cs="Arial"/>
          <w:i/>
          <w:color w:val="auto"/>
          <w:lang w:val="hu-HU"/>
        </w:rPr>
        <w:t>kiállítva</w:t>
      </w:r>
      <w:r w:rsidRPr="00D11D9C">
        <w:rPr>
          <w:rStyle w:val="Bodytext1"/>
          <w:rFonts w:ascii="Arial" w:hAnsi="Arial" w:cs="Arial"/>
          <w:color w:val="auto"/>
        </w:rPr>
        <w:t xml:space="preserve">  </w:t>
      </w:r>
      <w:r w:rsidRPr="00D11D9C">
        <w:rPr>
          <w:rStyle w:val="Bodytext1"/>
          <w:rFonts w:ascii="Arial" w:hAnsi="Arial" w:cs="Arial"/>
          <w:color w:val="auto"/>
        </w:rPr>
        <w:tab/>
        <w:t>.............................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Fonts w:ascii="Arial" w:hAnsi="Arial" w:cs="Arial"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 xml:space="preserve">Dňa / </w:t>
      </w:r>
      <w:r w:rsidRPr="00D11D9C">
        <w:rPr>
          <w:rStyle w:val="Bodytext1"/>
          <w:rFonts w:ascii="Arial" w:hAnsi="Arial" w:cs="Arial"/>
          <w:i/>
          <w:color w:val="auto"/>
        </w:rPr>
        <w:t xml:space="preserve">dátum </w:t>
      </w:r>
      <w:r w:rsidRPr="00D11D9C">
        <w:rPr>
          <w:rStyle w:val="Bodytext1"/>
          <w:rFonts w:ascii="Arial" w:hAnsi="Arial" w:cs="Arial"/>
          <w:color w:val="auto"/>
        </w:rPr>
        <w:tab/>
        <w:t>.................................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color w:val="auto"/>
        </w:rPr>
      </w:pP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rFonts w:ascii="Arial" w:hAnsi="Arial" w:cs="Arial"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 xml:space="preserve">Dieťa / </w:t>
      </w:r>
      <w:r w:rsidRPr="00D11D9C">
        <w:rPr>
          <w:rStyle w:val="Bodytext1"/>
          <w:rFonts w:ascii="Arial" w:hAnsi="Arial" w:cs="Arial"/>
          <w:i/>
          <w:color w:val="auto"/>
        </w:rPr>
        <w:t>gyermek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D11D9C">
        <w:rPr>
          <w:rStyle w:val="Bodytext1"/>
          <w:rFonts w:ascii="Arial" w:hAnsi="Arial" w:cs="Arial"/>
          <w:color w:val="auto"/>
        </w:rPr>
        <w:t xml:space="preserve">Č. OP / </w:t>
      </w:r>
      <w:r w:rsidRPr="00D11D9C">
        <w:rPr>
          <w:rStyle w:val="Bodytext1"/>
          <w:rFonts w:ascii="Arial" w:hAnsi="Arial" w:cs="Arial"/>
          <w:i/>
          <w:color w:val="auto"/>
          <w:lang w:val="hu-HU"/>
        </w:rPr>
        <w:t xml:space="preserve">személyazonosító irat száma …………………. 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rFonts w:ascii="Arial" w:hAnsi="Arial" w:cs="Arial"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>Vydané /</w:t>
      </w:r>
      <w:r w:rsidRPr="00D11D9C">
        <w:rPr>
          <w:rStyle w:val="Bodytext1"/>
          <w:rFonts w:ascii="Arial" w:hAnsi="Arial" w:cs="Arial"/>
          <w:i/>
          <w:color w:val="auto"/>
        </w:rPr>
        <w:t xml:space="preserve"> </w:t>
      </w:r>
      <w:r w:rsidRPr="00D11D9C">
        <w:rPr>
          <w:rStyle w:val="Bodytext1"/>
          <w:rFonts w:ascii="Arial" w:hAnsi="Arial" w:cs="Arial"/>
          <w:i/>
          <w:color w:val="auto"/>
          <w:lang w:val="hu-HU"/>
        </w:rPr>
        <w:t>kiállítva</w:t>
      </w:r>
      <w:r w:rsidRPr="00D11D9C">
        <w:rPr>
          <w:rStyle w:val="Bodytext1"/>
          <w:rFonts w:ascii="Arial" w:hAnsi="Arial" w:cs="Arial"/>
          <w:color w:val="auto"/>
        </w:rPr>
        <w:t xml:space="preserve">  </w:t>
      </w:r>
      <w:r w:rsidRPr="00D11D9C">
        <w:rPr>
          <w:rStyle w:val="Bodytext1"/>
          <w:rFonts w:ascii="Arial" w:hAnsi="Arial" w:cs="Arial"/>
          <w:color w:val="auto"/>
        </w:rPr>
        <w:tab/>
        <w:t>.............................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Fonts w:ascii="Arial" w:hAnsi="Arial" w:cs="Arial"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 xml:space="preserve">Dňa / </w:t>
      </w:r>
      <w:r w:rsidRPr="00D11D9C">
        <w:rPr>
          <w:rStyle w:val="Bodytext1"/>
          <w:rFonts w:ascii="Arial" w:hAnsi="Arial" w:cs="Arial"/>
          <w:i/>
          <w:color w:val="auto"/>
        </w:rPr>
        <w:t xml:space="preserve">dátum </w:t>
      </w:r>
      <w:r w:rsidRPr="00D11D9C">
        <w:rPr>
          <w:rStyle w:val="Bodytext1"/>
          <w:rFonts w:ascii="Arial" w:hAnsi="Arial" w:cs="Arial"/>
          <w:color w:val="auto"/>
        </w:rPr>
        <w:tab/>
        <w:t>.................................</w:t>
      </w:r>
    </w:p>
    <w:p w:rsidR="00A80AEE" w:rsidRPr="00D11D9C" w:rsidRDefault="00A80AEE" w:rsidP="00C2202D">
      <w:pPr>
        <w:pStyle w:val="Bodytext10"/>
        <w:spacing w:line="240" w:lineRule="auto"/>
        <w:jc w:val="both"/>
        <w:rPr>
          <w:rStyle w:val="Bodytext1"/>
          <w:rFonts w:ascii="Arial" w:hAnsi="Arial" w:cs="Arial"/>
          <w:color w:val="auto"/>
        </w:rPr>
      </w:pPr>
    </w:p>
    <w:p w:rsidR="00A80AEE" w:rsidRPr="00D11D9C" w:rsidRDefault="00A80AEE" w:rsidP="00E274A8">
      <w:pPr>
        <w:pStyle w:val="Bodytext10"/>
        <w:spacing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80AEE" w:rsidRPr="00D11D9C" w:rsidRDefault="00A80AEE" w:rsidP="00E274A8">
      <w:pPr>
        <w:pStyle w:val="Bodytext10"/>
        <w:spacing w:line="360" w:lineRule="auto"/>
        <w:jc w:val="both"/>
        <w:rPr>
          <w:rStyle w:val="Bodytext1"/>
          <w:rFonts w:ascii="Arial" w:hAnsi="Arial" w:cs="Arial"/>
          <w:color w:val="auto"/>
        </w:rPr>
      </w:pPr>
    </w:p>
    <w:p w:rsidR="00A80AEE" w:rsidRPr="00D11D9C" w:rsidRDefault="00A80AEE" w:rsidP="00E274A8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 w:line="240" w:lineRule="auto"/>
        <w:ind w:left="4887"/>
        <w:rPr>
          <w:rStyle w:val="Bodytext1"/>
          <w:rFonts w:ascii="Arial" w:hAnsi="Arial" w:cs="Arial"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>..........................................</w:t>
      </w:r>
    </w:p>
    <w:p w:rsidR="00A80AEE" w:rsidRPr="00D11D9C" w:rsidRDefault="00A80AEE" w:rsidP="00E274A8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line="240" w:lineRule="auto"/>
        <w:ind w:left="4887"/>
        <w:rPr>
          <w:rStyle w:val="Bodytext1"/>
          <w:rFonts w:ascii="Arial" w:hAnsi="Arial" w:cs="Arial"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 xml:space="preserve">           totožnosť overil</w:t>
      </w:r>
    </w:p>
    <w:p w:rsidR="00A80AEE" w:rsidRPr="00D11D9C" w:rsidRDefault="00A80AEE" w:rsidP="00E274A8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 w:line="240" w:lineRule="auto"/>
        <w:ind w:left="4887"/>
        <w:rPr>
          <w:rStyle w:val="Bodytext1"/>
          <w:rFonts w:ascii="Arial" w:hAnsi="Arial" w:cs="Arial"/>
          <w:i/>
          <w:color w:val="auto"/>
          <w:lang w:val="hu-HU"/>
        </w:rPr>
      </w:pPr>
      <w:r w:rsidRPr="00D11D9C">
        <w:rPr>
          <w:rStyle w:val="Bodytext1"/>
          <w:rFonts w:ascii="Arial" w:hAnsi="Arial" w:cs="Arial"/>
          <w:i/>
          <w:color w:val="auto"/>
          <w:lang w:val="hu-HU"/>
        </w:rPr>
        <w:t>személyazonosságot ellenőrizte m</w:t>
      </w:r>
      <w:r w:rsidRPr="00D11D9C">
        <w:rPr>
          <w:rStyle w:val="Bodytext1"/>
          <w:rFonts w:ascii="Arial" w:hAnsi="Arial" w:cs="Arial"/>
          <w:color w:val="auto"/>
        </w:rPr>
        <w:t xml:space="preserve">atrikárka / </w:t>
      </w:r>
      <w:r w:rsidRPr="00D11D9C">
        <w:rPr>
          <w:rStyle w:val="Bodytext1"/>
          <w:rFonts w:ascii="Arial" w:hAnsi="Arial" w:cs="Arial"/>
          <w:i/>
          <w:color w:val="auto"/>
        </w:rPr>
        <w:t>anyakönyvvezető</w:t>
      </w:r>
    </w:p>
    <w:p w:rsidR="00A80AEE" w:rsidRPr="00D11D9C" w:rsidRDefault="00A80AEE" w:rsidP="00E274A8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 w:line="360" w:lineRule="auto"/>
        <w:jc w:val="both"/>
        <w:rPr>
          <w:rStyle w:val="Bodytext1"/>
          <w:rFonts w:ascii="Arial" w:hAnsi="Arial" w:cs="Arial"/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 xml:space="preserve">Správny poplatok uhradený v hotovosti / </w:t>
      </w:r>
      <w:r w:rsidRPr="00D11D9C">
        <w:rPr>
          <w:rStyle w:val="Bodytext1"/>
          <w:rFonts w:ascii="Arial" w:hAnsi="Arial" w:cs="Arial"/>
          <w:i/>
          <w:color w:val="auto"/>
        </w:rPr>
        <w:t>A közigazgatási díj készpénzben fizetve</w:t>
      </w:r>
    </w:p>
    <w:p w:rsidR="00A80AEE" w:rsidRPr="00D11D9C" w:rsidRDefault="00A80AEE" w:rsidP="00C2202D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line="360" w:lineRule="auto"/>
        <w:jc w:val="both"/>
        <w:rPr>
          <w:color w:val="auto"/>
        </w:rPr>
      </w:pPr>
      <w:r w:rsidRPr="00D11D9C">
        <w:rPr>
          <w:rStyle w:val="Bodytext1"/>
          <w:rFonts w:ascii="Arial" w:hAnsi="Arial" w:cs="Arial"/>
          <w:color w:val="auto"/>
        </w:rPr>
        <w:t>č. PPD/</w:t>
      </w:r>
      <w:r w:rsidRPr="00D11D9C">
        <w:rPr>
          <w:rStyle w:val="Bodytext1"/>
          <w:rFonts w:ascii="Arial" w:hAnsi="Arial" w:cs="Arial"/>
          <w:i/>
          <w:color w:val="auto"/>
          <w:lang w:val="hu-HU"/>
        </w:rPr>
        <w:t>a bizonylat száma</w:t>
      </w:r>
      <w:r w:rsidRPr="00D11D9C">
        <w:rPr>
          <w:rStyle w:val="Bodytext1"/>
          <w:rFonts w:ascii="Arial" w:hAnsi="Arial" w:cs="Arial"/>
          <w:i/>
          <w:color w:val="auto"/>
        </w:rPr>
        <w:t>...............................................</w:t>
      </w:r>
    </w:p>
    <w:sectPr w:rsidR="00A80AEE" w:rsidRPr="00D11D9C" w:rsidSect="00E274A8">
      <w:type w:val="continuous"/>
      <w:pgSz w:w="11900" w:h="16840"/>
      <w:pgMar w:top="2312" w:right="1840" w:bottom="2312" w:left="1939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AEE" w:rsidRDefault="00A80AEE" w:rsidP="000332F1">
      <w:r>
        <w:separator/>
      </w:r>
    </w:p>
  </w:endnote>
  <w:endnote w:type="continuationSeparator" w:id="0">
    <w:p w:rsidR="00A80AEE" w:rsidRDefault="00A80AEE" w:rsidP="00033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AEE" w:rsidRDefault="00A80AEE"/>
  </w:footnote>
  <w:footnote w:type="continuationSeparator" w:id="0">
    <w:p w:rsidR="00A80AEE" w:rsidRDefault="00A80AE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2F1"/>
    <w:rsid w:val="00023477"/>
    <w:rsid w:val="000332F1"/>
    <w:rsid w:val="0009680D"/>
    <w:rsid w:val="000A532E"/>
    <w:rsid w:val="000D34B4"/>
    <w:rsid w:val="000D41B1"/>
    <w:rsid w:val="000F0867"/>
    <w:rsid w:val="00192E0B"/>
    <w:rsid w:val="001A606B"/>
    <w:rsid w:val="001C4EA5"/>
    <w:rsid w:val="001F29B2"/>
    <w:rsid w:val="002308ED"/>
    <w:rsid w:val="00233B70"/>
    <w:rsid w:val="00314703"/>
    <w:rsid w:val="0032395F"/>
    <w:rsid w:val="0046710F"/>
    <w:rsid w:val="00467420"/>
    <w:rsid w:val="004B1C9D"/>
    <w:rsid w:val="004D675C"/>
    <w:rsid w:val="004E5EFA"/>
    <w:rsid w:val="00507502"/>
    <w:rsid w:val="00514406"/>
    <w:rsid w:val="005964C2"/>
    <w:rsid w:val="0061247F"/>
    <w:rsid w:val="00621A34"/>
    <w:rsid w:val="00642738"/>
    <w:rsid w:val="00663169"/>
    <w:rsid w:val="00683D74"/>
    <w:rsid w:val="00690864"/>
    <w:rsid w:val="007A3D7B"/>
    <w:rsid w:val="007D6666"/>
    <w:rsid w:val="007F23A5"/>
    <w:rsid w:val="00877356"/>
    <w:rsid w:val="0092490C"/>
    <w:rsid w:val="00942640"/>
    <w:rsid w:val="0096423D"/>
    <w:rsid w:val="0099597E"/>
    <w:rsid w:val="009D2C0D"/>
    <w:rsid w:val="00A526FA"/>
    <w:rsid w:val="00A80AEE"/>
    <w:rsid w:val="00BD4012"/>
    <w:rsid w:val="00C2202D"/>
    <w:rsid w:val="00C71D91"/>
    <w:rsid w:val="00CC3177"/>
    <w:rsid w:val="00D11D9C"/>
    <w:rsid w:val="00D62553"/>
    <w:rsid w:val="00DA5404"/>
    <w:rsid w:val="00DB3E36"/>
    <w:rsid w:val="00DC785A"/>
    <w:rsid w:val="00DF4B41"/>
    <w:rsid w:val="00E07D48"/>
    <w:rsid w:val="00E274A8"/>
    <w:rsid w:val="00E8636E"/>
    <w:rsid w:val="00EB6515"/>
    <w:rsid w:val="00F4231B"/>
    <w:rsid w:val="00F46C80"/>
    <w:rsid w:val="00F7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F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0332F1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0332F1"/>
    <w:pPr>
      <w:spacing w:line="341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552</Words>
  <Characters>3147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</dc:title>
  <dc:subject/>
  <dc:creator/>
  <cp:keywords/>
  <dc:description/>
  <cp:lastModifiedBy>Kristina Burgelova</cp:lastModifiedBy>
  <cp:revision>6</cp:revision>
  <dcterms:created xsi:type="dcterms:W3CDTF">2026-02-18T13:05:00Z</dcterms:created>
  <dcterms:modified xsi:type="dcterms:W3CDTF">2026-03-02T12:51:00Z</dcterms:modified>
</cp:coreProperties>
</file>