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C92" w:rsidRPr="00762990" w:rsidRDefault="00740C92" w:rsidP="00762990">
      <w:pPr>
        <w:pStyle w:val="Bodytext10"/>
        <w:spacing w:after="0"/>
        <w:ind w:left="5068"/>
        <w:rPr>
          <w:sz w:val="22"/>
          <w:szCs w:val="22"/>
        </w:rPr>
      </w:pPr>
      <w:r w:rsidRPr="00762990">
        <w:rPr>
          <w:rStyle w:val="Bodytext1"/>
          <w:sz w:val="22"/>
          <w:szCs w:val="22"/>
        </w:rPr>
        <w:t>Mesto Komárno</w:t>
      </w:r>
      <w:r>
        <w:rPr>
          <w:rStyle w:val="Bodytext1"/>
          <w:sz w:val="22"/>
          <w:szCs w:val="22"/>
        </w:rPr>
        <w:t xml:space="preserve"> </w:t>
      </w:r>
      <w:r w:rsidRPr="00762990">
        <w:rPr>
          <w:rStyle w:val="Bodytext1"/>
          <w:sz w:val="22"/>
          <w:szCs w:val="22"/>
        </w:rPr>
        <w:t>/</w:t>
      </w:r>
      <w:r>
        <w:rPr>
          <w:rStyle w:val="Bodytext1"/>
          <w:sz w:val="22"/>
          <w:szCs w:val="22"/>
        </w:rPr>
        <w:t xml:space="preserve"> </w:t>
      </w:r>
      <w:r w:rsidRPr="00762990">
        <w:rPr>
          <w:rStyle w:val="Bodytext1"/>
          <w:i/>
          <w:sz w:val="22"/>
          <w:szCs w:val="22"/>
        </w:rPr>
        <w:t>Komárom Város</w:t>
      </w:r>
    </w:p>
    <w:p w:rsidR="00740C92" w:rsidRPr="00762990" w:rsidRDefault="00740C92" w:rsidP="00762990">
      <w:pPr>
        <w:pStyle w:val="Bodytext10"/>
        <w:spacing w:after="0"/>
        <w:ind w:left="5068"/>
        <w:rPr>
          <w:sz w:val="22"/>
          <w:szCs w:val="22"/>
        </w:rPr>
      </w:pPr>
      <w:r w:rsidRPr="00762990">
        <w:rPr>
          <w:rStyle w:val="Bodytext1"/>
          <w:sz w:val="22"/>
          <w:szCs w:val="22"/>
        </w:rPr>
        <w:t>Matričný úrad</w:t>
      </w:r>
      <w:r>
        <w:rPr>
          <w:rStyle w:val="Bodytext1"/>
          <w:sz w:val="22"/>
          <w:szCs w:val="22"/>
        </w:rPr>
        <w:t xml:space="preserve"> </w:t>
      </w:r>
      <w:r w:rsidRPr="00762990">
        <w:rPr>
          <w:rStyle w:val="Bodytext1"/>
          <w:sz w:val="22"/>
          <w:szCs w:val="22"/>
        </w:rPr>
        <w:t>/</w:t>
      </w:r>
      <w:r>
        <w:rPr>
          <w:rStyle w:val="Bodytext1"/>
          <w:sz w:val="22"/>
          <w:szCs w:val="22"/>
        </w:rPr>
        <w:t xml:space="preserve"> </w:t>
      </w:r>
      <w:r w:rsidRPr="00762990">
        <w:rPr>
          <w:rStyle w:val="Bodytext1"/>
          <w:i/>
          <w:sz w:val="22"/>
          <w:szCs w:val="22"/>
        </w:rPr>
        <w:t>Anyakönyvi Hivatal</w:t>
      </w:r>
    </w:p>
    <w:p w:rsidR="00740C92" w:rsidRPr="00762990" w:rsidRDefault="00740C92" w:rsidP="00762990">
      <w:pPr>
        <w:pStyle w:val="Bodytext10"/>
        <w:spacing w:after="480"/>
        <w:ind w:left="5068"/>
        <w:rPr>
          <w:sz w:val="22"/>
          <w:szCs w:val="22"/>
        </w:rPr>
      </w:pPr>
      <w:r w:rsidRPr="00762990">
        <w:rPr>
          <w:rStyle w:val="Bodytext1"/>
          <w:sz w:val="22"/>
          <w:szCs w:val="22"/>
        </w:rPr>
        <w:t>945 01 Komárno</w:t>
      </w:r>
      <w:r>
        <w:rPr>
          <w:rStyle w:val="Bodytext1"/>
          <w:sz w:val="22"/>
          <w:szCs w:val="22"/>
        </w:rPr>
        <w:t xml:space="preserve"> </w:t>
      </w:r>
      <w:r w:rsidRPr="00762990">
        <w:rPr>
          <w:rStyle w:val="Bodytext1"/>
          <w:sz w:val="22"/>
          <w:szCs w:val="22"/>
        </w:rPr>
        <w:t>/</w:t>
      </w:r>
      <w:r>
        <w:rPr>
          <w:rStyle w:val="Bodytext1"/>
          <w:sz w:val="22"/>
          <w:szCs w:val="22"/>
        </w:rPr>
        <w:t xml:space="preserve"> </w:t>
      </w:r>
      <w:r w:rsidRPr="00762990">
        <w:rPr>
          <w:rStyle w:val="Bodytext1"/>
          <w:i/>
          <w:sz w:val="22"/>
          <w:szCs w:val="22"/>
        </w:rPr>
        <w:t>945 01 Komárom</w:t>
      </w:r>
    </w:p>
    <w:p w:rsidR="00740C92" w:rsidRDefault="00740C92" w:rsidP="00F3691C">
      <w:pPr>
        <w:pStyle w:val="Bodytext10"/>
        <w:spacing w:after="0" w:line="240" w:lineRule="auto"/>
        <w:rPr>
          <w:rStyle w:val="Bodytext1"/>
          <w:sz w:val="22"/>
          <w:szCs w:val="22"/>
        </w:rPr>
      </w:pPr>
    </w:p>
    <w:p w:rsidR="00740C92" w:rsidRDefault="00740C92" w:rsidP="00F3691C">
      <w:pPr>
        <w:pStyle w:val="Bodytext10"/>
        <w:spacing w:after="0" w:line="240" w:lineRule="auto"/>
        <w:rPr>
          <w:rStyle w:val="Bodytext1"/>
          <w:sz w:val="22"/>
          <w:szCs w:val="22"/>
        </w:rPr>
      </w:pPr>
    </w:p>
    <w:p w:rsidR="00740C92" w:rsidRPr="00892AEA" w:rsidRDefault="00740C92" w:rsidP="00F40B76">
      <w:pPr>
        <w:pStyle w:val="Bodytext10"/>
        <w:spacing w:after="0" w:line="240" w:lineRule="auto"/>
        <w:jc w:val="both"/>
        <w:rPr>
          <w:rStyle w:val="Bodytext1"/>
          <w:b/>
          <w:bCs/>
          <w:color w:val="auto"/>
          <w:sz w:val="22"/>
          <w:szCs w:val="22"/>
        </w:rPr>
      </w:pPr>
      <w:r w:rsidRPr="00892AEA">
        <w:rPr>
          <w:rStyle w:val="Bodytext1"/>
          <w:color w:val="auto"/>
          <w:sz w:val="22"/>
          <w:szCs w:val="22"/>
        </w:rPr>
        <w:t xml:space="preserve">Vec / </w:t>
      </w:r>
      <w:r w:rsidRPr="00892AEA">
        <w:rPr>
          <w:rStyle w:val="Bodytext1"/>
          <w:i/>
          <w:color w:val="auto"/>
          <w:sz w:val="22"/>
          <w:szCs w:val="22"/>
        </w:rPr>
        <w:t>Tárgy</w:t>
      </w:r>
      <w:r w:rsidRPr="00892AEA">
        <w:rPr>
          <w:rStyle w:val="Bodytext1"/>
          <w:color w:val="auto"/>
          <w:sz w:val="22"/>
          <w:szCs w:val="22"/>
        </w:rPr>
        <w:t xml:space="preserve">:  </w:t>
      </w:r>
      <w:r w:rsidRPr="00892AEA">
        <w:rPr>
          <w:rStyle w:val="Bodytext1"/>
          <w:b/>
          <w:bCs/>
          <w:color w:val="auto"/>
          <w:sz w:val="22"/>
          <w:szCs w:val="22"/>
        </w:rPr>
        <w:t xml:space="preserve">Žiadosť o zmenu poradia mien / </w:t>
      </w:r>
      <w:r w:rsidRPr="00892AEA">
        <w:rPr>
          <w:rStyle w:val="Bodytext1"/>
          <w:bCs/>
          <w:i/>
          <w:color w:val="auto"/>
          <w:sz w:val="22"/>
          <w:szCs w:val="22"/>
        </w:rPr>
        <w:t>Kérelem a keresztnevek sorrendjének megváltoztatására</w:t>
      </w:r>
    </w:p>
    <w:p w:rsidR="00740C92" w:rsidRPr="00892AEA" w:rsidRDefault="00740C92" w:rsidP="00F3691C">
      <w:pPr>
        <w:pStyle w:val="Bodytext10"/>
        <w:spacing w:after="0" w:line="240" w:lineRule="auto"/>
        <w:rPr>
          <w:rStyle w:val="Bodytext1"/>
          <w:b/>
          <w:bCs/>
          <w:color w:val="auto"/>
          <w:sz w:val="22"/>
          <w:szCs w:val="22"/>
        </w:rPr>
      </w:pPr>
    </w:p>
    <w:p w:rsidR="00740C92" w:rsidRPr="00892AEA" w:rsidRDefault="00740C92" w:rsidP="00F3691C">
      <w:pPr>
        <w:pStyle w:val="Bodytext10"/>
        <w:spacing w:after="0" w:line="240" w:lineRule="auto"/>
        <w:rPr>
          <w:color w:val="auto"/>
          <w:sz w:val="22"/>
          <w:szCs w:val="22"/>
        </w:rPr>
      </w:pPr>
    </w:p>
    <w:p w:rsidR="00740C92" w:rsidRPr="00892AEA" w:rsidRDefault="00740C92" w:rsidP="00F644C7">
      <w:pPr>
        <w:pStyle w:val="Bodytext10"/>
        <w:tabs>
          <w:tab w:val="left" w:leader="dot" w:pos="4538"/>
          <w:tab w:val="left" w:leader="dot" w:pos="4973"/>
          <w:tab w:val="left" w:leader="dot" w:pos="5418"/>
          <w:tab w:val="left" w:leader="dot" w:pos="5926"/>
          <w:tab w:val="left" w:leader="dot" w:pos="6365"/>
          <w:tab w:val="left" w:leader="dot" w:pos="8705"/>
        </w:tabs>
        <w:spacing w:line="360" w:lineRule="auto"/>
        <w:jc w:val="both"/>
        <w:rPr>
          <w:rStyle w:val="Bodytext1"/>
          <w:color w:val="auto"/>
          <w:sz w:val="22"/>
          <w:szCs w:val="22"/>
        </w:rPr>
      </w:pPr>
      <w:r w:rsidRPr="00892AEA">
        <w:rPr>
          <w:rStyle w:val="Bodytext1"/>
          <w:color w:val="auto"/>
          <w:sz w:val="22"/>
          <w:szCs w:val="22"/>
        </w:rPr>
        <w:t>Dolupodpísaný otec</w:t>
      </w:r>
      <w:r w:rsidRPr="00892AEA">
        <w:rPr>
          <w:rStyle w:val="Bodytext1"/>
          <w:b/>
          <w:color w:val="auto"/>
          <w:sz w:val="22"/>
          <w:szCs w:val="22"/>
        </w:rPr>
        <w:t xml:space="preserve"> / </w:t>
      </w:r>
      <w:r w:rsidRPr="00892AEA">
        <w:rPr>
          <w:rStyle w:val="Bodytext1"/>
          <w:i/>
          <w:color w:val="auto"/>
          <w:sz w:val="22"/>
          <w:szCs w:val="22"/>
        </w:rPr>
        <w:t>Alulírott apa</w:t>
      </w:r>
      <w:r w:rsidRPr="00892AEA">
        <w:rPr>
          <w:rStyle w:val="Bodytext1"/>
          <w:color w:val="auto"/>
          <w:sz w:val="22"/>
          <w:szCs w:val="22"/>
        </w:rPr>
        <w:t>..........................................................................................</w:t>
      </w:r>
    </w:p>
    <w:p w:rsidR="00740C92" w:rsidRPr="00892AEA" w:rsidRDefault="00740C92" w:rsidP="003C0FED">
      <w:pPr>
        <w:pStyle w:val="Bodytext10"/>
        <w:tabs>
          <w:tab w:val="left" w:leader="dot" w:pos="4241"/>
        </w:tabs>
        <w:spacing w:line="360" w:lineRule="auto"/>
        <w:jc w:val="both"/>
        <w:rPr>
          <w:rStyle w:val="Bodytext1"/>
          <w:color w:val="auto"/>
          <w:sz w:val="22"/>
          <w:szCs w:val="22"/>
        </w:rPr>
      </w:pPr>
      <w:r w:rsidRPr="00892AEA">
        <w:rPr>
          <w:rStyle w:val="Bodytext1"/>
          <w:color w:val="auto"/>
          <w:sz w:val="22"/>
          <w:szCs w:val="22"/>
        </w:rPr>
        <w:t xml:space="preserve">narodený </w:t>
      </w:r>
      <w:r w:rsidRPr="00892AEA">
        <w:rPr>
          <w:rStyle w:val="Bodytext1"/>
          <w:i/>
          <w:color w:val="auto"/>
          <w:sz w:val="22"/>
          <w:szCs w:val="22"/>
        </w:rPr>
        <w:t>/</w:t>
      </w:r>
      <w:r w:rsidRPr="00892AEA">
        <w:rPr>
          <w:rStyle w:val="Bodytext1"/>
          <w:i/>
          <w:color w:val="auto"/>
          <w:sz w:val="22"/>
          <w:szCs w:val="22"/>
          <w:lang w:val="hu-HU"/>
        </w:rPr>
        <w:t>született</w:t>
      </w:r>
      <w:r w:rsidRPr="00892AEA">
        <w:rPr>
          <w:rStyle w:val="Bodytext1"/>
          <w:color w:val="auto"/>
          <w:sz w:val="22"/>
          <w:szCs w:val="22"/>
        </w:rPr>
        <w:t>....................................... v ..........................................................</w:t>
      </w:r>
      <w:r w:rsidRPr="00892AEA">
        <w:rPr>
          <w:rStyle w:val="Bodytext1"/>
          <w:i/>
          <w:color w:val="auto"/>
          <w:sz w:val="22"/>
          <w:szCs w:val="22"/>
        </w:rPr>
        <w:t>ban/ben</w:t>
      </w:r>
    </w:p>
    <w:p w:rsidR="00740C92" w:rsidRPr="00892AEA" w:rsidRDefault="00740C92" w:rsidP="003C0FED">
      <w:pPr>
        <w:pStyle w:val="Bodytext10"/>
        <w:tabs>
          <w:tab w:val="left" w:leader="dot" w:pos="3181"/>
          <w:tab w:val="left" w:leader="dot" w:pos="5614"/>
        </w:tabs>
        <w:spacing w:line="360" w:lineRule="auto"/>
        <w:jc w:val="both"/>
        <w:rPr>
          <w:color w:val="auto"/>
          <w:sz w:val="22"/>
          <w:szCs w:val="22"/>
        </w:rPr>
      </w:pPr>
      <w:r w:rsidRPr="00892AEA">
        <w:rPr>
          <w:rStyle w:val="Bodytext1"/>
          <w:color w:val="auto"/>
          <w:sz w:val="22"/>
          <w:szCs w:val="22"/>
        </w:rPr>
        <w:t>rodné číslo/</w:t>
      </w:r>
      <w:r w:rsidRPr="00892AEA">
        <w:rPr>
          <w:color w:val="auto"/>
          <w:sz w:val="22"/>
          <w:szCs w:val="22"/>
        </w:rPr>
        <w:t xml:space="preserve"> </w:t>
      </w:r>
      <w:r w:rsidRPr="00892AEA">
        <w:rPr>
          <w:rStyle w:val="Bodytext1"/>
          <w:i/>
          <w:color w:val="auto"/>
          <w:sz w:val="22"/>
          <w:szCs w:val="22"/>
          <w:lang w:val="hu-HU"/>
        </w:rPr>
        <w:t>születési szám</w:t>
      </w:r>
      <w:r w:rsidRPr="00892AEA">
        <w:rPr>
          <w:rStyle w:val="Bodytext1"/>
          <w:color w:val="auto"/>
          <w:sz w:val="22"/>
          <w:szCs w:val="22"/>
        </w:rPr>
        <w:tab/>
        <w:t xml:space="preserve">................. trvale bytom / </w:t>
      </w:r>
      <w:r w:rsidRPr="00892AEA">
        <w:rPr>
          <w:rStyle w:val="Bodytext1"/>
          <w:i/>
          <w:color w:val="auto"/>
          <w:sz w:val="22"/>
          <w:szCs w:val="22"/>
        </w:rPr>
        <w:t>állandó lakhely</w:t>
      </w:r>
      <w:r w:rsidRPr="00892AEA">
        <w:rPr>
          <w:rStyle w:val="Bodytext1"/>
          <w:color w:val="auto"/>
          <w:sz w:val="22"/>
          <w:szCs w:val="22"/>
        </w:rPr>
        <w:t xml:space="preserve"> .......................... ................................................................................................................................................</w:t>
      </w:r>
    </w:p>
    <w:p w:rsidR="00740C92" w:rsidRPr="00892AEA" w:rsidRDefault="00740C92" w:rsidP="00F644C7">
      <w:pPr>
        <w:pStyle w:val="Bodytext10"/>
        <w:tabs>
          <w:tab w:val="right" w:leader="dot" w:pos="1848"/>
          <w:tab w:val="right" w:leader="dot" w:pos="6922"/>
          <w:tab w:val="left" w:pos="7126"/>
          <w:tab w:val="left" w:leader="dot" w:pos="7328"/>
          <w:tab w:val="left" w:leader="dot" w:pos="7805"/>
          <w:tab w:val="left" w:leader="dot" w:pos="8000"/>
          <w:tab w:val="left" w:leader="dot" w:pos="8184"/>
          <w:tab w:val="left" w:leader="dot" w:pos="8661"/>
        </w:tabs>
        <w:spacing w:line="360" w:lineRule="auto"/>
        <w:jc w:val="both"/>
        <w:rPr>
          <w:rStyle w:val="Bodytext1"/>
          <w:color w:val="auto"/>
          <w:sz w:val="22"/>
          <w:szCs w:val="22"/>
        </w:rPr>
      </w:pPr>
      <w:r w:rsidRPr="00892AEA">
        <w:rPr>
          <w:rStyle w:val="Bodytext1"/>
          <w:color w:val="auto"/>
          <w:sz w:val="22"/>
          <w:szCs w:val="22"/>
        </w:rPr>
        <w:t>a matka/ és</w:t>
      </w:r>
      <w:r w:rsidRPr="00892AEA">
        <w:rPr>
          <w:rStyle w:val="Bodytext1"/>
          <w:i/>
          <w:color w:val="auto"/>
          <w:sz w:val="22"/>
          <w:szCs w:val="22"/>
        </w:rPr>
        <w:t xml:space="preserve"> anya</w:t>
      </w:r>
      <w:r w:rsidRPr="00892AEA">
        <w:rPr>
          <w:rStyle w:val="Bodytext1"/>
          <w:color w:val="auto"/>
          <w:sz w:val="22"/>
          <w:szCs w:val="22"/>
        </w:rPr>
        <w:t xml:space="preserve"> </w:t>
      </w:r>
      <w:r w:rsidRPr="00892AEA">
        <w:rPr>
          <w:rStyle w:val="Bodytext1"/>
          <w:color w:val="auto"/>
          <w:sz w:val="22"/>
          <w:szCs w:val="22"/>
        </w:rPr>
        <w:tab/>
        <w:t xml:space="preserve">.................................................................................................................... </w:t>
      </w:r>
    </w:p>
    <w:p w:rsidR="00740C92" w:rsidRPr="00892AEA" w:rsidRDefault="00740C92" w:rsidP="003C0FED">
      <w:pPr>
        <w:pStyle w:val="Bodytext10"/>
        <w:tabs>
          <w:tab w:val="left" w:leader="dot" w:pos="4241"/>
        </w:tabs>
        <w:spacing w:line="360" w:lineRule="auto"/>
        <w:jc w:val="both"/>
        <w:rPr>
          <w:rStyle w:val="Bodytext1"/>
          <w:color w:val="auto"/>
          <w:sz w:val="22"/>
          <w:szCs w:val="22"/>
        </w:rPr>
      </w:pPr>
      <w:r w:rsidRPr="00892AEA">
        <w:rPr>
          <w:rStyle w:val="Bodytext1"/>
          <w:color w:val="auto"/>
          <w:sz w:val="22"/>
          <w:szCs w:val="22"/>
        </w:rPr>
        <w:t xml:space="preserve">narodená </w:t>
      </w:r>
      <w:r w:rsidRPr="00892AEA">
        <w:rPr>
          <w:rStyle w:val="Bodytext1"/>
          <w:i/>
          <w:color w:val="auto"/>
          <w:sz w:val="22"/>
          <w:szCs w:val="22"/>
        </w:rPr>
        <w:t>/</w:t>
      </w:r>
      <w:r w:rsidRPr="00892AEA">
        <w:rPr>
          <w:rStyle w:val="Bodytext1"/>
          <w:i/>
          <w:color w:val="auto"/>
          <w:sz w:val="22"/>
          <w:szCs w:val="22"/>
          <w:lang w:val="hu-HU"/>
        </w:rPr>
        <w:t>született</w:t>
      </w:r>
      <w:r w:rsidRPr="00892AEA">
        <w:rPr>
          <w:rStyle w:val="Bodytext1"/>
          <w:color w:val="auto"/>
          <w:sz w:val="22"/>
          <w:szCs w:val="22"/>
        </w:rPr>
        <w:t>.....................................  v ..........................................................</w:t>
      </w:r>
      <w:r w:rsidRPr="00892AEA">
        <w:rPr>
          <w:rStyle w:val="Bodytext1"/>
          <w:i/>
          <w:color w:val="auto"/>
          <w:sz w:val="22"/>
          <w:szCs w:val="22"/>
        </w:rPr>
        <w:t xml:space="preserve"> ban/ben</w:t>
      </w:r>
    </w:p>
    <w:p w:rsidR="00740C92" w:rsidRPr="00892AEA" w:rsidRDefault="00740C92" w:rsidP="00F02246">
      <w:pPr>
        <w:pStyle w:val="Bodytext10"/>
        <w:tabs>
          <w:tab w:val="right" w:leader="dot" w:pos="1848"/>
          <w:tab w:val="right" w:leader="dot" w:pos="2760"/>
          <w:tab w:val="left" w:pos="3046"/>
          <w:tab w:val="left" w:leader="dot" w:pos="3962"/>
          <w:tab w:val="left" w:leader="dot" w:pos="4160"/>
          <w:tab w:val="right" w:leader="dot" w:pos="5645"/>
          <w:tab w:val="left" w:pos="5850"/>
          <w:tab w:val="left" w:leader="dot" w:pos="8661"/>
        </w:tabs>
        <w:spacing w:line="360" w:lineRule="auto"/>
        <w:jc w:val="both"/>
        <w:rPr>
          <w:color w:val="auto"/>
          <w:sz w:val="22"/>
          <w:szCs w:val="22"/>
        </w:rPr>
      </w:pPr>
      <w:r w:rsidRPr="00892AEA">
        <w:rPr>
          <w:rStyle w:val="Bodytext1"/>
          <w:color w:val="auto"/>
          <w:sz w:val="22"/>
          <w:szCs w:val="22"/>
        </w:rPr>
        <w:t>rodné číslo/</w:t>
      </w:r>
      <w:r w:rsidRPr="00892AEA">
        <w:rPr>
          <w:color w:val="auto"/>
          <w:sz w:val="22"/>
          <w:szCs w:val="22"/>
        </w:rPr>
        <w:t xml:space="preserve"> </w:t>
      </w:r>
      <w:r w:rsidRPr="00892AEA">
        <w:rPr>
          <w:rStyle w:val="Bodytext1"/>
          <w:i/>
          <w:color w:val="auto"/>
          <w:sz w:val="22"/>
          <w:szCs w:val="22"/>
          <w:lang w:val="hu-HU"/>
        </w:rPr>
        <w:t>születési szám</w:t>
      </w:r>
      <w:r w:rsidRPr="00892AEA">
        <w:rPr>
          <w:rStyle w:val="Bodytext1"/>
          <w:color w:val="auto"/>
          <w:sz w:val="22"/>
          <w:szCs w:val="22"/>
        </w:rPr>
        <w:tab/>
        <w:t xml:space="preserve">......................... trvale bytom / </w:t>
      </w:r>
      <w:r w:rsidRPr="00892AEA">
        <w:rPr>
          <w:rStyle w:val="Bodytext1"/>
          <w:i/>
          <w:color w:val="auto"/>
          <w:sz w:val="22"/>
          <w:szCs w:val="22"/>
        </w:rPr>
        <w:t>állandó lakhely</w:t>
      </w:r>
      <w:r w:rsidRPr="00892AEA">
        <w:rPr>
          <w:rStyle w:val="Bodytext1"/>
          <w:color w:val="auto"/>
          <w:sz w:val="22"/>
          <w:szCs w:val="22"/>
        </w:rPr>
        <w:t xml:space="preserve"> ........................... .................................................................................................................................. .............</w:t>
      </w:r>
    </w:p>
    <w:p w:rsidR="00740C92" w:rsidRPr="00892AEA" w:rsidRDefault="00740C92" w:rsidP="00F02246">
      <w:pPr>
        <w:pStyle w:val="Bodytext10"/>
        <w:spacing w:line="360" w:lineRule="auto"/>
        <w:jc w:val="both"/>
        <w:rPr>
          <w:rStyle w:val="Bodytext1"/>
          <w:i/>
          <w:color w:val="auto"/>
          <w:sz w:val="22"/>
          <w:szCs w:val="22"/>
          <w:lang w:val="hu-HU"/>
        </w:rPr>
      </w:pPr>
      <w:r w:rsidRPr="00892AEA">
        <w:rPr>
          <w:rStyle w:val="Bodytext1"/>
          <w:b/>
          <w:bCs/>
          <w:color w:val="auto"/>
          <w:sz w:val="22"/>
          <w:szCs w:val="22"/>
        </w:rPr>
        <w:t xml:space="preserve">týmto žiadajú v súlade s § 2c zákona č. 300/1993 </w:t>
      </w:r>
      <w:r w:rsidRPr="00892AEA">
        <w:rPr>
          <w:rStyle w:val="Bodytext1"/>
          <w:b/>
          <w:bCs/>
          <w:i/>
          <w:iCs/>
          <w:color w:val="auto"/>
          <w:sz w:val="22"/>
          <w:szCs w:val="22"/>
        </w:rPr>
        <w:t>Z.z.</w:t>
      </w:r>
      <w:r w:rsidRPr="00892AEA">
        <w:rPr>
          <w:rStyle w:val="Bodytext1"/>
          <w:b/>
          <w:bCs/>
          <w:color w:val="auto"/>
          <w:sz w:val="22"/>
          <w:szCs w:val="22"/>
        </w:rPr>
        <w:t xml:space="preserve"> o mene a priezvisku v znení neskorších predpisov o zmenu poradia mien </w:t>
      </w:r>
      <w:r w:rsidRPr="00892AEA">
        <w:rPr>
          <w:rStyle w:val="Bodytext1"/>
          <w:color w:val="auto"/>
          <w:sz w:val="22"/>
          <w:szCs w:val="22"/>
        </w:rPr>
        <w:t>pre svoje maloleté dieťa menom</w:t>
      </w:r>
      <w:r w:rsidRPr="00892AEA">
        <w:rPr>
          <w:rStyle w:val="Bodytext1"/>
          <w:b/>
          <w:bCs/>
          <w:color w:val="auto"/>
          <w:sz w:val="22"/>
          <w:szCs w:val="22"/>
        </w:rPr>
        <w:t xml:space="preserve"> / </w:t>
      </w:r>
      <w:r w:rsidRPr="00892AEA">
        <w:rPr>
          <w:i/>
          <w:color w:val="auto"/>
          <w:sz w:val="22"/>
          <w:szCs w:val="22"/>
          <w:lang w:val="hu-HU"/>
        </w:rPr>
        <w:t xml:space="preserve">ezúton kérjük a </w:t>
      </w:r>
      <w:r w:rsidRPr="00892AEA">
        <w:rPr>
          <w:rStyle w:val="Bodytext1"/>
          <w:i/>
          <w:color w:val="auto"/>
          <w:sz w:val="22"/>
          <w:szCs w:val="22"/>
          <w:lang w:val="hu-HU"/>
        </w:rPr>
        <w:t>Tt. 300/1993. sz. a családi és utónévhasználatról szóló többszörösen módosított törvény</w:t>
      </w:r>
      <w:r w:rsidRPr="00892AEA">
        <w:rPr>
          <w:i/>
          <w:color w:val="auto"/>
          <w:sz w:val="22"/>
          <w:szCs w:val="22"/>
          <w:lang w:val="hu-HU"/>
        </w:rPr>
        <w:t xml:space="preserve">2c § szerint, a keresztnevek sorrendjének megváltoztatását  </w:t>
      </w:r>
      <w:r w:rsidRPr="00892AEA">
        <w:rPr>
          <w:rStyle w:val="Bodytext1"/>
          <w:i/>
          <w:color w:val="auto"/>
          <w:sz w:val="22"/>
          <w:szCs w:val="22"/>
        </w:rPr>
        <w:t>kiskorú gyermekünk számára, akinek neve</w:t>
      </w:r>
    </w:p>
    <w:p w:rsidR="00740C92" w:rsidRPr="00892AEA" w:rsidRDefault="00740C92" w:rsidP="00F02246">
      <w:pPr>
        <w:pStyle w:val="Bodytext10"/>
        <w:tabs>
          <w:tab w:val="right" w:leader="dot" w:pos="8729"/>
        </w:tabs>
        <w:spacing w:line="360" w:lineRule="auto"/>
        <w:jc w:val="both"/>
        <w:rPr>
          <w:color w:val="auto"/>
          <w:sz w:val="22"/>
          <w:szCs w:val="22"/>
        </w:rPr>
      </w:pPr>
      <w:r w:rsidRPr="00892AEA">
        <w:rPr>
          <w:rStyle w:val="Bodytext1"/>
          <w:color w:val="auto"/>
          <w:sz w:val="22"/>
          <w:szCs w:val="22"/>
        </w:rPr>
        <w:tab/>
        <w:t>,</w:t>
      </w:r>
    </w:p>
    <w:p w:rsidR="00740C92" w:rsidRPr="00892AEA" w:rsidRDefault="00740C92" w:rsidP="00F02246">
      <w:pPr>
        <w:pStyle w:val="Bodytext10"/>
        <w:tabs>
          <w:tab w:val="left" w:leader="dot" w:pos="4241"/>
        </w:tabs>
        <w:spacing w:line="360" w:lineRule="auto"/>
        <w:jc w:val="both"/>
        <w:rPr>
          <w:rStyle w:val="Bodytext1"/>
          <w:color w:val="auto"/>
          <w:sz w:val="22"/>
          <w:szCs w:val="22"/>
        </w:rPr>
      </w:pPr>
      <w:r w:rsidRPr="00892AEA">
        <w:rPr>
          <w:rStyle w:val="Bodytext1"/>
          <w:color w:val="auto"/>
          <w:sz w:val="22"/>
          <w:szCs w:val="22"/>
        </w:rPr>
        <w:t xml:space="preserve">narodený </w:t>
      </w:r>
      <w:r w:rsidRPr="00892AEA">
        <w:rPr>
          <w:rStyle w:val="Bodytext1"/>
          <w:i/>
          <w:color w:val="auto"/>
          <w:sz w:val="22"/>
          <w:szCs w:val="22"/>
        </w:rPr>
        <w:t>/</w:t>
      </w:r>
      <w:r w:rsidRPr="00892AEA">
        <w:rPr>
          <w:rStyle w:val="Bodytext1"/>
          <w:i/>
          <w:color w:val="auto"/>
          <w:sz w:val="22"/>
          <w:szCs w:val="22"/>
          <w:lang w:val="hu-HU"/>
        </w:rPr>
        <w:t>született</w:t>
      </w:r>
      <w:r w:rsidRPr="00892AEA">
        <w:rPr>
          <w:rStyle w:val="Bodytext1"/>
          <w:color w:val="auto"/>
          <w:sz w:val="22"/>
          <w:szCs w:val="22"/>
        </w:rPr>
        <w:t>................................... v ..............................................................</w:t>
      </w:r>
      <w:r w:rsidRPr="00892AEA">
        <w:rPr>
          <w:rStyle w:val="Bodytext1"/>
          <w:i/>
          <w:color w:val="auto"/>
          <w:sz w:val="22"/>
          <w:szCs w:val="22"/>
        </w:rPr>
        <w:t>ban/ben</w:t>
      </w:r>
    </w:p>
    <w:p w:rsidR="00740C92" w:rsidRPr="00892AEA" w:rsidRDefault="00740C92" w:rsidP="00F02246">
      <w:pPr>
        <w:pStyle w:val="Bodytext10"/>
        <w:tabs>
          <w:tab w:val="left" w:leader="dot" w:pos="3181"/>
          <w:tab w:val="left" w:leader="dot" w:pos="5614"/>
        </w:tabs>
        <w:spacing w:line="360" w:lineRule="auto"/>
        <w:jc w:val="both"/>
        <w:rPr>
          <w:color w:val="auto"/>
          <w:sz w:val="22"/>
          <w:szCs w:val="22"/>
        </w:rPr>
      </w:pPr>
      <w:r w:rsidRPr="00892AEA">
        <w:rPr>
          <w:rStyle w:val="Bodytext1"/>
          <w:color w:val="auto"/>
          <w:sz w:val="22"/>
          <w:szCs w:val="22"/>
        </w:rPr>
        <w:t>rodné číslo/</w:t>
      </w:r>
      <w:r w:rsidRPr="00892AEA">
        <w:rPr>
          <w:color w:val="auto"/>
          <w:sz w:val="22"/>
          <w:szCs w:val="22"/>
        </w:rPr>
        <w:t xml:space="preserve"> </w:t>
      </w:r>
      <w:r w:rsidRPr="00892AEA">
        <w:rPr>
          <w:rStyle w:val="Bodytext1"/>
          <w:i/>
          <w:color w:val="auto"/>
          <w:sz w:val="22"/>
          <w:szCs w:val="22"/>
          <w:lang w:val="hu-HU"/>
        </w:rPr>
        <w:t>születési szám</w:t>
      </w:r>
      <w:r w:rsidRPr="00892AEA">
        <w:rPr>
          <w:rStyle w:val="Bodytext1"/>
          <w:color w:val="auto"/>
          <w:sz w:val="22"/>
          <w:szCs w:val="22"/>
        </w:rPr>
        <w:tab/>
        <w:t>...........................................................................................</w:t>
      </w:r>
    </w:p>
    <w:p w:rsidR="00740C92" w:rsidRPr="00892AEA" w:rsidRDefault="00740C92">
      <w:pPr>
        <w:pStyle w:val="Bodytext10"/>
        <w:tabs>
          <w:tab w:val="right" w:leader="dot" w:pos="8731"/>
        </w:tabs>
        <w:rPr>
          <w:rStyle w:val="Bodytext1"/>
          <w:color w:val="auto"/>
          <w:sz w:val="22"/>
          <w:szCs w:val="22"/>
        </w:rPr>
      </w:pPr>
    </w:p>
    <w:p w:rsidR="00740C92" w:rsidRPr="00892AEA" w:rsidRDefault="00740C92">
      <w:pPr>
        <w:pStyle w:val="Bodytext10"/>
        <w:tabs>
          <w:tab w:val="right" w:leader="dot" w:pos="8731"/>
        </w:tabs>
        <w:rPr>
          <w:rStyle w:val="Bodytext1"/>
          <w:color w:val="auto"/>
          <w:sz w:val="22"/>
          <w:szCs w:val="22"/>
        </w:rPr>
      </w:pPr>
      <w:r w:rsidRPr="00892AEA">
        <w:rPr>
          <w:rStyle w:val="Bodytext1"/>
          <w:color w:val="auto"/>
          <w:sz w:val="22"/>
          <w:szCs w:val="22"/>
        </w:rPr>
        <w:t>......................................        ..................................              ....................................</w:t>
      </w:r>
    </w:p>
    <w:p w:rsidR="00740C92" w:rsidRPr="00892AEA" w:rsidRDefault="00740C92" w:rsidP="003B7C13">
      <w:pPr>
        <w:pStyle w:val="Bodytext10"/>
        <w:tabs>
          <w:tab w:val="right" w:leader="dot" w:pos="8731"/>
        </w:tabs>
        <w:spacing w:line="240" w:lineRule="auto"/>
        <w:rPr>
          <w:rStyle w:val="Bodytext1"/>
          <w:color w:val="auto"/>
          <w:sz w:val="22"/>
          <w:szCs w:val="22"/>
        </w:rPr>
      </w:pPr>
      <w:r w:rsidRPr="00892AEA">
        <w:rPr>
          <w:rStyle w:val="Bodytext1"/>
          <w:color w:val="auto"/>
          <w:sz w:val="22"/>
          <w:szCs w:val="22"/>
        </w:rPr>
        <w:t xml:space="preserve">       podpis otca                        podpis matky         podpis dieťaťa, ak má viac ako 15 rokov    </w:t>
      </w:r>
    </w:p>
    <w:p w:rsidR="00740C92" w:rsidRPr="00892AEA" w:rsidRDefault="00740C92" w:rsidP="00D205CB">
      <w:pPr>
        <w:pStyle w:val="Bodytext10"/>
        <w:tabs>
          <w:tab w:val="right" w:leader="dot" w:pos="8731"/>
        </w:tabs>
        <w:spacing w:line="240" w:lineRule="auto"/>
        <w:rPr>
          <w:rStyle w:val="Bodytext1"/>
          <w:i/>
          <w:color w:val="auto"/>
          <w:sz w:val="22"/>
          <w:szCs w:val="22"/>
        </w:rPr>
      </w:pPr>
      <w:r w:rsidRPr="00892AEA">
        <w:rPr>
          <w:rStyle w:val="Bodytext1"/>
          <w:i/>
          <w:color w:val="auto"/>
          <w:sz w:val="22"/>
          <w:szCs w:val="22"/>
        </w:rPr>
        <w:t xml:space="preserve">az apa aláírása                    az anya aláírása              15 évnél idősebb gyermek aláírása                                                                                        </w:t>
      </w:r>
    </w:p>
    <w:p w:rsidR="00740C92" w:rsidRPr="00892AEA" w:rsidRDefault="00740C92" w:rsidP="00D205CB">
      <w:pPr>
        <w:pStyle w:val="Bodytext10"/>
        <w:tabs>
          <w:tab w:val="right" w:leader="dot" w:pos="8731"/>
        </w:tabs>
        <w:spacing w:line="240" w:lineRule="auto"/>
        <w:rPr>
          <w:rStyle w:val="Bodytext1"/>
          <w:i/>
          <w:color w:val="auto"/>
          <w:sz w:val="22"/>
          <w:szCs w:val="22"/>
        </w:rPr>
      </w:pPr>
    </w:p>
    <w:p w:rsidR="00740C92" w:rsidRPr="00892AEA" w:rsidRDefault="00740C92" w:rsidP="003C0FED">
      <w:pPr>
        <w:pStyle w:val="Bodytext10"/>
        <w:spacing w:line="360" w:lineRule="auto"/>
        <w:jc w:val="both"/>
        <w:rPr>
          <w:rStyle w:val="Bodytext1"/>
          <w:i/>
          <w:color w:val="auto"/>
          <w:sz w:val="22"/>
          <w:szCs w:val="22"/>
        </w:rPr>
      </w:pPr>
      <w:r w:rsidRPr="00892AEA">
        <w:rPr>
          <w:rStyle w:val="Bodytext1"/>
          <w:color w:val="auto"/>
          <w:sz w:val="22"/>
          <w:szCs w:val="22"/>
        </w:rPr>
        <w:t xml:space="preserve">Vyplní matričný úrad / </w:t>
      </w:r>
      <w:r w:rsidRPr="00892AEA">
        <w:rPr>
          <w:rStyle w:val="Bodytext1"/>
          <w:i/>
          <w:color w:val="auto"/>
          <w:sz w:val="22"/>
          <w:szCs w:val="22"/>
        </w:rPr>
        <w:t>az anyakönyvi hivatal tölti ki:</w:t>
      </w:r>
    </w:p>
    <w:p w:rsidR="00740C92" w:rsidRPr="00892AEA" w:rsidRDefault="00740C92" w:rsidP="003C0FED">
      <w:pPr>
        <w:pStyle w:val="Bodytext10"/>
        <w:spacing w:line="360" w:lineRule="auto"/>
        <w:jc w:val="both"/>
        <w:rPr>
          <w:rStyle w:val="Bodytext1"/>
          <w:i/>
          <w:color w:val="auto"/>
          <w:sz w:val="22"/>
          <w:szCs w:val="22"/>
        </w:rPr>
      </w:pPr>
      <w:r w:rsidRPr="00892AEA">
        <w:rPr>
          <w:rStyle w:val="Bodytext1"/>
          <w:color w:val="auto"/>
          <w:sz w:val="22"/>
          <w:szCs w:val="22"/>
        </w:rPr>
        <w:t xml:space="preserve">Žiadosť bola podaná osobne dňa / </w:t>
      </w:r>
      <w:r w:rsidRPr="00892AEA">
        <w:rPr>
          <w:rStyle w:val="Bodytext1"/>
          <w:i/>
          <w:color w:val="auto"/>
          <w:sz w:val="22"/>
          <w:szCs w:val="22"/>
        </w:rPr>
        <w:t>A kérvény személyesen került beadásra</w:t>
      </w:r>
    </w:p>
    <w:p w:rsidR="00740C92" w:rsidRPr="00892AEA" w:rsidRDefault="00740C92" w:rsidP="003C0FED">
      <w:pPr>
        <w:pStyle w:val="Bodytext10"/>
        <w:spacing w:line="360" w:lineRule="auto"/>
        <w:jc w:val="both"/>
        <w:rPr>
          <w:rStyle w:val="Bodytext1"/>
          <w:i/>
          <w:color w:val="auto"/>
          <w:sz w:val="22"/>
          <w:szCs w:val="22"/>
        </w:rPr>
      </w:pPr>
      <w:r w:rsidRPr="00892AEA">
        <w:rPr>
          <w:rStyle w:val="Bodytext1"/>
          <w:i/>
          <w:color w:val="auto"/>
          <w:sz w:val="22"/>
          <w:szCs w:val="22"/>
        </w:rPr>
        <w:t>Dátum ..............................</w:t>
      </w:r>
    </w:p>
    <w:p w:rsidR="00740C92" w:rsidRPr="00892AEA" w:rsidRDefault="00740C92" w:rsidP="003C0FED">
      <w:pPr>
        <w:pStyle w:val="Bodytext10"/>
        <w:spacing w:line="240" w:lineRule="auto"/>
        <w:jc w:val="both"/>
        <w:rPr>
          <w:rStyle w:val="Bodytext1"/>
          <w:color w:val="auto"/>
          <w:sz w:val="22"/>
          <w:szCs w:val="22"/>
        </w:rPr>
      </w:pPr>
    </w:p>
    <w:p w:rsidR="00740C92" w:rsidRPr="00892AEA" w:rsidRDefault="00740C92" w:rsidP="003C0FED">
      <w:pPr>
        <w:pStyle w:val="Bodytext10"/>
        <w:spacing w:line="240" w:lineRule="auto"/>
        <w:jc w:val="both"/>
        <w:rPr>
          <w:rStyle w:val="Bodytext1"/>
          <w:i/>
          <w:color w:val="auto"/>
          <w:sz w:val="22"/>
          <w:szCs w:val="22"/>
        </w:rPr>
      </w:pPr>
      <w:r w:rsidRPr="00892AEA">
        <w:rPr>
          <w:rStyle w:val="Bodytext1"/>
          <w:color w:val="auto"/>
          <w:sz w:val="22"/>
          <w:szCs w:val="22"/>
        </w:rPr>
        <w:t xml:space="preserve">Otec / </w:t>
      </w:r>
      <w:r w:rsidRPr="00892AEA">
        <w:rPr>
          <w:rStyle w:val="Bodytext1"/>
          <w:i/>
          <w:color w:val="auto"/>
          <w:sz w:val="22"/>
          <w:szCs w:val="22"/>
        </w:rPr>
        <w:t xml:space="preserve">apa  </w:t>
      </w:r>
    </w:p>
    <w:p w:rsidR="00740C92" w:rsidRPr="00892AEA" w:rsidRDefault="00740C92" w:rsidP="003C0FED">
      <w:pPr>
        <w:pStyle w:val="Bodytext10"/>
        <w:spacing w:line="240" w:lineRule="auto"/>
        <w:jc w:val="both"/>
        <w:rPr>
          <w:rStyle w:val="Bodytext1"/>
          <w:i/>
          <w:color w:val="auto"/>
          <w:sz w:val="22"/>
          <w:szCs w:val="22"/>
          <w:lang w:val="hu-HU"/>
        </w:rPr>
      </w:pPr>
      <w:r w:rsidRPr="00892AEA">
        <w:rPr>
          <w:rStyle w:val="Bodytext1"/>
          <w:color w:val="auto"/>
          <w:sz w:val="22"/>
          <w:szCs w:val="22"/>
        </w:rPr>
        <w:t xml:space="preserve">Č. OP / </w:t>
      </w:r>
      <w:r w:rsidRPr="00892AEA">
        <w:rPr>
          <w:rStyle w:val="Bodytext1"/>
          <w:i/>
          <w:color w:val="auto"/>
          <w:sz w:val="22"/>
          <w:szCs w:val="22"/>
          <w:lang w:val="hu-HU"/>
        </w:rPr>
        <w:t xml:space="preserve">személyazonosító irat száma …………………. </w:t>
      </w:r>
    </w:p>
    <w:p w:rsidR="00740C92" w:rsidRPr="00892AEA" w:rsidRDefault="00740C92" w:rsidP="003C0FED">
      <w:pPr>
        <w:pStyle w:val="Bodytext10"/>
        <w:spacing w:line="240" w:lineRule="auto"/>
        <w:jc w:val="both"/>
        <w:rPr>
          <w:rStyle w:val="Bodytext1"/>
          <w:color w:val="auto"/>
          <w:sz w:val="22"/>
          <w:szCs w:val="22"/>
        </w:rPr>
      </w:pPr>
      <w:r w:rsidRPr="00892AEA">
        <w:rPr>
          <w:rStyle w:val="Bodytext1"/>
          <w:color w:val="auto"/>
          <w:sz w:val="22"/>
          <w:szCs w:val="22"/>
        </w:rPr>
        <w:t>Vydané /</w:t>
      </w:r>
      <w:r w:rsidRPr="00892AEA">
        <w:rPr>
          <w:rStyle w:val="Bodytext1"/>
          <w:i/>
          <w:color w:val="auto"/>
          <w:sz w:val="22"/>
          <w:szCs w:val="22"/>
        </w:rPr>
        <w:t xml:space="preserve"> </w:t>
      </w:r>
      <w:r w:rsidRPr="00892AEA">
        <w:rPr>
          <w:rStyle w:val="Bodytext1"/>
          <w:i/>
          <w:color w:val="auto"/>
          <w:sz w:val="22"/>
          <w:szCs w:val="22"/>
          <w:lang w:val="hu-HU"/>
        </w:rPr>
        <w:t>kiállítva</w:t>
      </w:r>
      <w:r w:rsidRPr="00892AEA">
        <w:rPr>
          <w:rStyle w:val="Bodytext1"/>
          <w:color w:val="auto"/>
          <w:sz w:val="22"/>
          <w:szCs w:val="22"/>
        </w:rPr>
        <w:t xml:space="preserve">  </w:t>
      </w:r>
      <w:r w:rsidRPr="00892AEA">
        <w:rPr>
          <w:rStyle w:val="Bodytext1"/>
          <w:color w:val="auto"/>
          <w:sz w:val="22"/>
          <w:szCs w:val="22"/>
        </w:rPr>
        <w:tab/>
        <w:t>.............................</w:t>
      </w:r>
    </w:p>
    <w:p w:rsidR="00740C92" w:rsidRPr="00892AEA" w:rsidRDefault="00740C92" w:rsidP="003C0FED">
      <w:pPr>
        <w:pStyle w:val="Bodytext10"/>
        <w:spacing w:line="240" w:lineRule="auto"/>
        <w:jc w:val="both"/>
        <w:rPr>
          <w:color w:val="auto"/>
          <w:sz w:val="22"/>
          <w:szCs w:val="22"/>
        </w:rPr>
      </w:pPr>
      <w:r w:rsidRPr="00892AEA">
        <w:rPr>
          <w:rStyle w:val="Bodytext1"/>
          <w:color w:val="auto"/>
          <w:sz w:val="22"/>
          <w:szCs w:val="22"/>
        </w:rPr>
        <w:t xml:space="preserve">Dňa / </w:t>
      </w:r>
      <w:r w:rsidRPr="00892AEA">
        <w:rPr>
          <w:rStyle w:val="Bodytext1"/>
          <w:i/>
          <w:color w:val="auto"/>
          <w:sz w:val="22"/>
          <w:szCs w:val="22"/>
        </w:rPr>
        <w:t xml:space="preserve">dátum </w:t>
      </w:r>
      <w:r w:rsidRPr="00892AEA">
        <w:rPr>
          <w:rStyle w:val="Bodytext1"/>
          <w:color w:val="auto"/>
          <w:sz w:val="22"/>
          <w:szCs w:val="22"/>
        </w:rPr>
        <w:tab/>
        <w:t>.................................</w:t>
      </w:r>
    </w:p>
    <w:p w:rsidR="00740C92" w:rsidRPr="00892AEA" w:rsidRDefault="00740C92" w:rsidP="003C0FED">
      <w:pPr>
        <w:pStyle w:val="Bodytext10"/>
        <w:spacing w:line="240" w:lineRule="auto"/>
        <w:jc w:val="both"/>
        <w:rPr>
          <w:rStyle w:val="Bodytext1"/>
          <w:color w:val="auto"/>
          <w:sz w:val="22"/>
          <w:szCs w:val="22"/>
        </w:rPr>
      </w:pPr>
    </w:p>
    <w:p w:rsidR="00740C92" w:rsidRPr="00892AEA" w:rsidRDefault="00740C92" w:rsidP="003C0FED">
      <w:pPr>
        <w:pStyle w:val="Bodytext10"/>
        <w:spacing w:line="240" w:lineRule="auto"/>
        <w:jc w:val="both"/>
        <w:rPr>
          <w:rStyle w:val="Bodytext1"/>
          <w:i/>
          <w:color w:val="auto"/>
          <w:sz w:val="22"/>
          <w:szCs w:val="22"/>
        </w:rPr>
      </w:pPr>
      <w:r w:rsidRPr="00892AEA">
        <w:rPr>
          <w:rStyle w:val="Bodytext1"/>
          <w:color w:val="auto"/>
          <w:sz w:val="22"/>
          <w:szCs w:val="22"/>
        </w:rPr>
        <w:t xml:space="preserve">Matka / </w:t>
      </w:r>
      <w:r w:rsidRPr="00892AEA">
        <w:rPr>
          <w:rStyle w:val="Bodytext1"/>
          <w:i/>
          <w:color w:val="auto"/>
          <w:sz w:val="22"/>
          <w:szCs w:val="22"/>
        </w:rPr>
        <w:t>anya</w:t>
      </w:r>
    </w:p>
    <w:p w:rsidR="00740C92" w:rsidRPr="00892AEA" w:rsidRDefault="00740C92" w:rsidP="003C0FED">
      <w:pPr>
        <w:pStyle w:val="Bodytext10"/>
        <w:spacing w:line="240" w:lineRule="auto"/>
        <w:jc w:val="both"/>
        <w:rPr>
          <w:rStyle w:val="Bodytext1"/>
          <w:i/>
          <w:color w:val="auto"/>
          <w:sz w:val="22"/>
          <w:szCs w:val="22"/>
          <w:lang w:val="hu-HU"/>
        </w:rPr>
      </w:pPr>
      <w:r w:rsidRPr="00892AEA">
        <w:rPr>
          <w:rStyle w:val="Bodytext1"/>
          <w:color w:val="auto"/>
          <w:sz w:val="22"/>
          <w:szCs w:val="22"/>
        </w:rPr>
        <w:t xml:space="preserve">Č. OP / </w:t>
      </w:r>
      <w:r w:rsidRPr="00892AEA">
        <w:rPr>
          <w:rStyle w:val="Bodytext1"/>
          <w:i/>
          <w:color w:val="auto"/>
          <w:sz w:val="22"/>
          <w:szCs w:val="22"/>
          <w:lang w:val="hu-HU"/>
        </w:rPr>
        <w:t xml:space="preserve">személyazonosító irat száma …………………. </w:t>
      </w:r>
    </w:p>
    <w:p w:rsidR="00740C92" w:rsidRPr="00892AEA" w:rsidRDefault="00740C92" w:rsidP="003C0FED">
      <w:pPr>
        <w:pStyle w:val="Bodytext10"/>
        <w:spacing w:line="240" w:lineRule="auto"/>
        <w:jc w:val="both"/>
        <w:rPr>
          <w:rStyle w:val="Bodytext1"/>
          <w:color w:val="auto"/>
          <w:sz w:val="22"/>
          <w:szCs w:val="22"/>
        </w:rPr>
      </w:pPr>
      <w:r w:rsidRPr="00892AEA">
        <w:rPr>
          <w:rStyle w:val="Bodytext1"/>
          <w:color w:val="auto"/>
          <w:sz w:val="22"/>
          <w:szCs w:val="22"/>
        </w:rPr>
        <w:t>Vydané /</w:t>
      </w:r>
      <w:r w:rsidRPr="00892AEA">
        <w:rPr>
          <w:rStyle w:val="Bodytext1"/>
          <w:i/>
          <w:color w:val="auto"/>
          <w:sz w:val="22"/>
          <w:szCs w:val="22"/>
        </w:rPr>
        <w:t xml:space="preserve"> </w:t>
      </w:r>
      <w:r w:rsidRPr="00892AEA">
        <w:rPr>
          <w:rStyle w:val="Bodytext1"/>
          <w:i/>
          <w:color w:val="auto"/>
          <w:sz w:val="22"/>
          <w:szCs w:val="22"/>
          <w:lang w:val="hu-HU"/>
        </w:rPr>
        <w:t>kiállítva</w:t>
      </w:r>
      <w:r w:rsidRPr="00892AEA">
        <w:rPr>
          <w:rStyle w:val="Bodytext1"/>
          <w:color w:val="auto"/>
          <w:sz w:val="22"/>
          <w:szCs w:val="22"/>
        </w:rPr>
        <w:t xml:space="preserve">  </w:t>
      </w:r>
      <w:r w:rsidRPr="00892AEA">
        <w:rPr>
          <w:rStyle w:val="Bodytext1"/>
          <w:color w:val="auto"/>
          <w:sz w:val="22"/>
          <w:szCs w:val="22"/>
        </w:rPr>
        <w:tab/>
        <w:t>.............................</w:t>
      </w:r>
    </w:p>
    <w:p w:rsidR="00740C92" w:rsidRPr="00892AEA" w:rsidRDefault="00740C92" w:rsidP="003C0FED">
      <w:pPr>
        <w:pStyle w:val="Bodytext10"/>
        <w:spacing w:line="240" w:lineRule="auto"/>
        <w:jc w:val="both"/>
        <w:rPr>
          <w:color w:val="auto"/>
          <w:sz w:val="22"/>
          <w:szCs w:val="22"/>
        </w:rPr>
      </w:pPr>
      <w:r w:rsidRPr="00892AEA">
        <w:rPr>
          <w:rStyle w:val="Bodytext1"/>
          <w:color w:val="auto"/>
          <w:sz w:val="22"/>
          <w:szCs w:val="22"/>
        </w:rPr>
        <w:t xml:space="preserve">Dňa / </w:t>
      </w:r>
      <w:r w:rsidRPr="00892AEA">
        <w:rPr>
          <w:rStyle w:val="Bodytext1"/>
          <w:i/>
          <w:color w:val="auto"/>
          <w:sz w:val="22"/>
          <w:szCs w:val="22"/>
        </w:rPr>
        <w:t>dátum</w:t>
      </w:r>
      <w:r w:rsidRPr="00892AEA">
        <w:rPr>
          <w:rStyle w:val="Bodytext1"/>
          <w:color w:val="auto"/>
          <w:sz w:val="22"/>
          <w:szCs w:val="22"/>
        </w:rPr>
        <w:t xml:space="preserve"> </w:t>
      </w:r>
      <w:r w:rsidRPr="00892AEA">
        <w:rPr>
          <w:rStyle w:val="Bodytext1"/>
          <w:color w:val="auto"/>
          <w:sz w:val="22"/>
          <w:szCs w:val="22"/>
        </w:rPr>
        <w:tab/>
        <w:t>.................................</w:t>
      </w:r>
    </w:p>
    <w:p w:rsidR="00740C92" w:rsidRPr="00892AEA" w:rsidRDefault="00740C92" w:rsidP="003C0FED">
      <w:pPr>
        <w:pStyle w:val="Bodytext10"/>
        <w:spacing w:line="240" w:lineRule="auto"/>
        <w:jc w:val="both"/>
        <w:rPr>
          <w:rStyle w:val="Bodytext1"/>
          <w:color w:val="auto"/>
          <w:sz w:val="22"/>
          <w:szCs w:val="22"/>
        </w:rPr>
      </w:pPr>
    </w:p>
    <w:p w:rsidR="00740C92" w:rsidRPr="00892AEA" w:rsidRDefault="00740C92" w:rsidP="003C0FED">
      <w:pPr>
        <w:pStyle w:val="Bodytext10"/>
        <w:spacing w:line="240" w:lineRule="auto"/>
        <w:jc w:val="both"/>
        <w:rPr>
          <w:rStyle w:val="Bodytext1"/>
          <w:i/>
          <w:color w:val="auto"/>
          <w:sz w:val="22"/>
          <w:szCs w:val="22"/>
        </w:rPr>
      </w:pPr>
      <w:r w:rsidRPr="00892AEA">
        <w:rPr>
          <w:rStyle w:val="Bodytext1"/>
          <w:color w:val="auto"/>
          <w:sz w:val="22"/>
          <w:szCs w:val="22"/>
        </w:rPr>
        <w:t xml:space="preserve">Dieťa / </w:t>
      </w:r>
      <w:r w:rsidRPr="00892AEA">
        <w:rPr>
          <w:rStyle w:val="Bodytext1"/>
          <w:i/>
          <w:color w:val="auto"/>
          <w:sz w:val="22"/>
          <w:szCs w:val="22"/>
        </w:rPr>
        <w:t>gyermek</w:t>
      </w:r>
    </w:p>
    <w:p w:rsidR="00740C92" w:rsidRPr="00892AEA" w:rsidRDefault="00740C92" w:rsidP="003C0FED">
      <w:pPr>
        <w:pStyle w:val="Bodytext10"/>
        <w:spacing w:line="240" w:lineRule="auto"/>
        <w:jc w:val="both"/>
        <w:rPr>
          <w:rStyle w:val="Bodytext1"/>
          <w:i/>
          <w:color w:val="auto"/>
          <w:sz w:val="22"/>
          <w:szCs w:val="22"/>
          <w:lang w:val="hu-HU"/>
        </w:rPr>
      </w:pPr>
      <w:r w:rsidRPr="00892AEA">
        <w:rPr>
          <w:rStyle w:val="Bodytext1"/>
          <w:color w:val="auto"/>
          <w:sz w:val="22"/>
          <w:szCs w:val="22"/>
        </w:rPr>
        <w:t xml:space="preserve">Č. OP / </w:t>
      </w:r>
      <w:r w:rsidRPr="00892AEA">
        <w:rPr>
          <w:rStyle w:val="Bodytext1"/>
          <w:i/>
          <w:color w:val="auto"/>
          <w:sz w:val="22"/>
          <w:szCs w:val="22"/>
          <w:lang w:val="hu-HU"/>
        </w:rPr>
        <w:t xml:space="preserve">személyazonosító irat száma …………………. </w:t>
      </w:r>
    </w:p>
    <w:p w:rsidR="00740C92" w:rsidRPr="00892AEA" w:rsidRDefault="00740C92" w:rsidP="003C0FED">
      <w:pPr>
        <w:pStyle w:val="Bodytext10"/>
        <w:spacing w:line="240" w:lineRule="auto"/>
        <w:jc w:val="both"/>
        <w:rPr>
          <w:rStyle w:val="Bodytext1"/>
          <w:color w:val="auto"/>
          <w:sz w:val="22"/>
          <w:szCs w:val="22"/>
        </w:rPr>
      </w:pPr>
      <w:r w:rsidRPr="00892AEA">
        <w:rPr>
          <w:rStyle w:val="Bodytext1"/>
          <w:color w:val="auto"/>
          <w:sz w:val="22"/>
          <w:szCs w:val="22"/>
        </w:rPr>
        <w:t>Vydané /</w:t>
      </w:r>
      <w:r w:rsidRPr="00892AEA">
        <w:rPr>
          <w:rStyle w:val="Bodytext1"/>
          <w:i/>
          <w:color w:val="auto"/>
          <w:sz w:val="22"/>
          <w:szCs w:val="22"/>
        </w:rPr>
        <w:t xml:space="preserve"> </w:t>
      </w:r>
      <w:r w:rsidRPr="00892AEA">
        <w:rPr>
          <w:rStyle w:val="Bodytext1"/>
          <w:i/>
          <w:color w:val="auto"/>
          <w:sz w:val="22"/>
          <w:szCs w:val="22"/>
          <w:lang w:val="hu-HU"/>
        </w:rPr>
        <w:t>kiállítva</w:t>
      </w:r>
      <w:r w:rsidRPr="00892AEA">
        <w:rPr>
          <w:rStyle w:val="Bodytext1"/>
          <w:color w:val="auto"/>
          <w:sz w:val="22"/>
          <w:szCs w:val="22"/>
        </w:rPr>
        <w:t xml:space="preserve">  </w:t>
      </w:r>
      <w:r w:rsidRPr="00892AEA">
        <w:rPr>
          <w:rStyle w:val="Bodytext1"/>
          <w:color w:val="auto"/>
          <w:sz w:val="22"/>
          <w:szCs w:val="22"/>
        </w:rPr>
        <w:tab/>
        <w:t>.............................</w:t>
      </w:r>
    </w:p>
    <w:p w:rsidR="00740C92" w:rsidRPr="00892AEA" w:rsidRDefault="00740C92" w:rsidP="003C0FED">
      <w:pPr>
        <w:pStyle w:val="Bodytext10"/>
        <w:spacing w:line="240" w:lineRule="auto"/>
        <w:jc w:val="both"/>
        <w:rPr>
          <w:color w:val="auto"/>
          <w:sz w:val="22"/>
          <w:szCs w:val="22"/>
        </w:rPr>
      </w:pPr>
      <w:r w:rsidRPr="00892AEA">
        <w:rPr>
          <w:rStyle w:val="Bodytext1"/>
          <w:color w:val="auto"/>
          <w:sz w:val="22"/>
          <w:szCs w:val="22"/>
        </w:rPr>
        <w:t xml:space="preserve">Dňa / </w:t>
      </w:r>
      <w:r w:rsidRPr="00892AEA">
        <w:rPr>
          <w:rStyle w:val="Bodytext1"/>
          <w:i/>
          <w:color w:val="auto"/>
          <w:sz w:val="22"/>
          <w:szCs w:val="22"/>
        </w:rPr>
        <w:t xml:space="preserve">dátum </w:t>
      </w:r>
      <w:r w:rsidRPr="00892AEA">
        <w:rPr>
          <w:rStyle w:val="Bodytext1"/>
          <w:color w:val="auto"/>
          <w:sz w:val="22"/>
          <w:szCs w:val="22"/>
        </w:rPr>
        <w:tab/>
        <w:t>.................................</w:t>
      </w:r>
    </w:p>
    <w:p w:rsidR="00740C92" w:rsidRPr="00892AEA" w:rsidRDefault="00740C92" w:rsidP="003C0FED">
      <w:pPr>
        <w:pStyle w:val="Bodytext10"/>
        <w:spacing w:line="360" w:lineRule="auto"/>
        <w:jc w:val="both"/>
        <w:rPr>
          <w:rStyle w:val="Bodytext1"/>
          <w:color w:val="auto"/>
          <w:sz w:val="22"/>
          <w:szCs w:val="22"/>
        </w:rPr>
      </w:pPr>
    </w:p>
    <w:p w:rsidR="00740C92" w:rsidRPr="00892AEA" w:rsidRDefault="00740C92" w:rsidP="003C0FED">
      <w:pPr>
        <w:pStyle w:val="Bodytext10"/>
        <w:spacing w:line="360" w:lineRule="auto"/>
        <w:jc w:val="both"/>
        <w:rPr>
          <w:rStyle w:val="Bodytext1"/>
          <w:color w:val="auto"/>
          <w:sz w:val="22"/>
          <w:szCs w:val="22"/>
        </w:rPr>
      </w:pPr>
    </w:p>
    <w:p w:rsidR="00740C92" w:rsidRPr="00892AEA" w:rsidRDefault="00740C92" w:rsidP="003C0FED">
      <w:pPr>
        <w:pStyle w:val="Bodytext10"/>
        <w:tabs>
          <w:tab w:val="left" w:leader="dot" w:pos="862"/>
          <w:tab w:val="left" w:leader="dot" w:pos="1059"/>
          <w:tab w:val="left" w:leader="dot" w:pos="2184"/>
          <w:tab w:val="left" w:leader="dot" w:pos="3858"/>
          <w:tab w:val="left" w:leader="dot" w:pos="4059"/>
        </w:tabs>
        <w:spacing w:after="120" w:line="240" w:lineRule="auto"/>
        <w:ind w:left="4887"/>
        <w:rPr>
          <w:rStyle w:val="Bodytext1"/>
          <w:color w:val="auto"/>
          <w:sz w:val="22"/>
          <w:szCs w:val="22"/>
        </w:rPr>
      </w:pPr>
      <w:r w:rsidRPr="00892AEA">
        <w:rPr>
          <w:rStyle w:val="Bodytext1"/>
          <w:color w:val="auto"/>
          <w:sz w:val="22"/>
          <w:szCs w:val="22"/>
        </w:rPr>
        <w:t>..........................................</w:t>
      </w:r>
    </w:p>
    <w:p w:rsidR="00740C92" w:rsidRPr="00892AEA" w:rsidRDefault="00740C92" w:rsidP="003C0FED">
      <w:pPr>
        <w:pStyle w:val="Bodytext10"/>
        <w:tabs>
          <w:tab w:val="left" w:leader="dot" w:pos="862"/>
          <w:tab w:val="left" w:leader="dot" w:pos="1059"/>
          <w:tab w:val="left" w:leader="dot" w:pos="2184"/>
          <w:tab w:val="left" w:leader="dot" w:pos="3858"/>
          <w:tab w:val="left" w:leader="dot" w:pos="4059"/>
        </w:tabs>
        <w:spacing w:line="240" w:lineRule="auto"/>
        <w:ind w:left="4887"/>
        <w:rPr>
          <w:rStyle w:val="Bodytext1"/>
          <w:color w:val="auto"/>
          <w:sz w:val="22"/>
          <w:szCs w:val="22"/>
        </w:rPr>
      </w:pPr>
      <w:r w:rsidRPr="00892AEA">
        <w:rPr>
          <w:rStyle w:val="Bodytext1"/>
          <w:color w:val="auto"/>
          <w:sz w:val="22"/>
          <w:szCs w:val="22"/>
        </w:rPr>
        <w:t xml:space="preserve">           totožnosť overil</w:t>
      </w:r>
    </w:p>
    <w:p w:rsidR="00740C92" w:rsidRPr="00892AEA" w:rsidRDefault="00740C92" w:rsidP="003C0FED">
      <w:pPr>
        <w:pStyle w:val="Bodytext10"/>
        <w:tabs>
          <w:tab w:val="left" w:leader="dot" w:pos="862"/>
          <w:tab w:val="left" w:leader="dot" w:pos="1059"/>
          <w:tab w:val="left" w:leader="dot" w:pos="2184"/>
          <w:tab w:val="left" w:leader="dot" w:pos="3858"/>
          <w:tab w:val="left" w:leader="dot" w:pos="4059"/>
        </w:tabs>
        <w:spacing w:after="800" w:line="240" w:lineRule="auto"/>
        <w:ind w:left="4887"/>
        <w:rPr>
          <w:rStyle w:val="Bodytext1"/>
          <w:i/>
          <w:color w:val="auto"/>
          <w:sz w:val="22"/>
          <w:szCs w:val="22"/>
          <w:lang w:val="hu-HU"/>
        </w:rPr>
      </w:pPr>
      <w:r w:rsidRPr="00892AEA">
        <w:rPr>
          <w:rStyle w:val="Bodytext1"/>
          <w:i/>
          <w:color w:val="auto"/>
          <w:sz w:val="22"/>
          <w:szCs w:val="22"/>
          <w:lang w:val="hu-HU"/>
        </w:rPr>
        <w:t>személyazonosságot ellenőrizte                    m</w:t>
      </w:r>
      <w:r w:rsidRPr="00892AEA">
        <w:rPr>
          <w:rStyle w:val="Bodytext1"/>
          <w:color w:val="auto"/>
          <w:sz w:val="22"/>
          <w:szCs w:val="22"/>
        </w:rPr>
        <w:t xml:space="preserve">atrikárka / </w:t>
      </w:r>
      <w:r w:rsidRPr="00892AEA">
        <w:rPr>
          <w:rStyle w:val="Bodytext1"/>
          <w:i/>
          <w:color w:val="auto"/>
          <w:sz w:val="22"/>
          <w:szCs w:val="22"/>
        </w:rPr>
        <w:t>anyakönyvvezető</w:t>
      </w:r>
    </w:p>
    <w:p w:rsidR="00740C92" w:rsidRPr="00892AEA" w:rsidRDefault="00740C92" w:rsidP="003C0FED">
      <w:pPr>
        <w:pStyle w:val="Bodytext10"/>
        <w:tabs>
          <w:tab w:val="right" w:leader="dot" w:pos="2510"/>
          <w:tab w:val="left" w:leader="dot" w:pos="2837"/>
          <w:tab w:val="left" w:leader="dot" w:pos="3061"/>
          <w:tab w:val="right" w:leader="dot" w:pos="3466"/>
        </w:tabs>
        <w:spacing w:after="120" w:line="360" w:lineRule="auto"/>
        <w:jc w:val="both"/>
        <w:rPr>
          <w:rStyle w:val="Bodytext1"/>
          <w:color w:val="auto"/>
          <w:sz w:val="22"/>
          <w:szCs w:val="22"/>
        </w:rPr>
      </w:pPr>
      <w:r w:rsidRPr="00892AEA">
        <w:rPr>
          <w:rStyle w:val="Bodytext1"/>
          <w:color w:val="auto"/>
          <w:sz w:val="22"/>
          <w:szCs w:val="22"/>
        </w:rPr>
        <w:t xml:space="preserve">Správny poplatok uhradený v hotovosti / </w:t>
      </w:r>
      <w:r w:rsidRPr="00892AEA">
        <w:rPr>
          <w:rStyle w:val="Bodytext1"/>
          <w:i/>
          <w:color w:val="auto"/>
          <w:sz w:val="22"/>
          <w:szCs w:val="22"/>
        </w:rPr>
        <w:t>A közigazgatási díj készpénzben fizetve</w:t>
      </w:r>
    </w:p>
    <w:p w:rsidR="00740C92" w:rsidRPr="00892AEA" w:rsidRDefault="00740C92" w:rsidP="00F02246">
      <w:pPr>
        <w:pStyle w:val="Bodytext10"/>
        <w:tabs>
          <w:tab w:val="right" w:leader="dot" w:pos="4707"/>
          <w:tab w:val="left" w:pos="4971"/>
          <w:tab w:val="left" w:leader="dot" w:pos="5518"/>
          <w:tab w:val="left" w:leader="dot" w:pos="5614"/>
          <w:tab w:val="left" w:leader="dot" w:pos="5907"/>
          <w:tab w:val="left" w:leader="dot" w:pos="6366"/>
          <w:tab w:val="left" w:leader="dot" w:pos="6522"/>
          <w:tab w:val="left" w:leader="dot" w:pos="7424"/>
        </w:tabs>
        <w:spacing w:line="360" w:lineRule="auto"/>
        <w:jc w:val="both"/>
        <w:rPr>
          <w:color w:val="auto"/>
        </w:rPr>
      </w:pPr>
      <w:r w:rsidRPr="00892AEA">
        <w:rPr>
          <w:rStyle w:val="Bodytext1"/>
          <w:color w:val="auto"/>
        </w:rPr>
        <w:t>č. PPD/</w:t>
      </w:r>
      <w:r w:rsidRPr="00892AEA">
        <w:rPr>
          <w:rStyle w:val="Bodytext1"/>
          <w:i/>
          <w:color w:val="auto"/>
          <w:sz w:val="22"/>
          <w:szCs w:val="22"/>
          <w:lang w:val="hu-HU"/>
        </w:rPr>
        <w:t>a bizonylat száma</w:t>
      </w:r>
      <w:r w:rsidRPr="00892AEA">
        <w:rPr>
          <w:rStyle w:val="Bodytext1"/>
          <w:i/>
          <w:color w:val="auto"/>
        </w:rPr>
        <w:t>...............................................</w:t>
      </w:r>
    </w:p>
    <w:sectPr w:rsidR="00740C92" w:rsidRPr="00892AEA" w:rsidSect="00AB42FA">
      <w:pgSz w:w="11900" w:h="16840"/>
      <w:pgMar w:top="1482" w:right="1569" w:bottom="1482" w:left="1503" w:header="1054" w:footer="1054" w:gutter="0"/>
      <w:pgNumType w:start="1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C92" w:rsidRDefault="00740C92" w:rsidP="00AB42FA">
      <w:r>
        <w:separator/>
      </w:r>
    </w:p>
  </w:endnote>
  <w:endnote w:type="continuationSeparator" w:id="0">
    <w:p w:rsidR="00740C92" w:rsidRDefault="00740C92" w:rsidP="00AB42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C92" w:rsidRDefault="00740C92"/>
  </w:footnote>
  <w:footnote w:type="continuationSeparator" w:id="0">
    <w:p w:rsidR="00740C92" w:rsidRDefault="00740C9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42FA"/>
    <w:rsid w:val="000374E5"/>
    <w:rsid w:val="00043321"/>
    <w:rsid w:val="00085C29"/>
    <w:rsid w:val="0021332B"/>
    <w:rsid w:val="003A7D8B"/>
    <w:rsid w:val="003B7C13"/>
    <w:rsid w:val="003C0FED"/>
    <w:rsid w:val="004E4CFC"/>
    <w:rsid w:val="005651BC"/>
    <w:rsid w:val="005739C4"/>
    <w:rsid w:val="00626967"/>
    <w:rsid w:val="006547B6"/>
    <w:rsid w:val="006B3F32"/>
    <w:rsid w:val="00740C92"/>
    <w:rsid w:val="00762990"/>
    <w:rsid w:val="0082334C"/>
    <w:rsid w:val="00892AEA"/>
    <w:rsid w:val="008B5431"/>
    <w:rsid w:val="008E087A"/>
    <w:rsid w:val="009752D4"/>
    <w:rsid w:val="009C46C2"/>
    <w:rsid w:val="00AB42FA"/>
    <w:rsid w:val="00B57793"/>
    <w:rsid w:val="00B845D0"/>
    <w:rsid w:val="00C019CA"/>
    <w:rsid w:val="00C51549"/>
    <w:rsid w:val="00C51561"/>
    <w:rsid w:val="00C70DD4"/>
    <w:rsid w:val="00CF3DEB"/>
    <w:rsid w:val="00D11433"/>
    <w:rsid w:val="00D205CB"/>
    <w:rsid w:val="00DF4B41"/>
    <w:rsid w:val="00EE15B7"/>
    <w:rsid w:val="00F02246"/>
    <w:rsid w:val="00F3691C"/>
    <w:rsid w:val="00F40B76"/>
    <w:rsid w:val="00F644C7"/>
    <w:rsid w:val="00FE3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2FA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">
    <w:name w:val="Body text|1_"/>
    <w:basedOn w:val="DefaultParagraphFont"/>
    <w:link w:val="Bodytext10"/>
    <w:uiPriority w:val="99"/>
    <w:locked/>
    <w:rsid w:val="00AB42FA"/>
    <w:rPr>
      <w:rFonts w:ascii="Arial" w:hAnsi="Arial" w:cs="Arial"/>
      <w:sz w:val="20"/>
      <w:szCs w:val="20"/>
      <w:u w:val="none"/>
    </w:rPr>
  </w:style>
  <w:style w:type="paragraph" w:customStyle="1" w:styleId="Bodytext10">
    <w:name w:val="Body text|1"/>
    <w:basedOn w:val="Normal"/>
    <w:link w:val="Bodytext1"/>
    <w:uiPriority w:val="99"/>
    <w:rsid w:val="00AB42FA"/>
    <w:pPr>
      <w:spacing w:after="240" w:line="257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</TotalTime>
  <Pages>2</Pages>
  <Words>478</Words>
  <Characters>2725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Mesto Komárno/Komárom Város</dc:title>
  <dc:subject/>
  <dc:creator>molnare</dc:creator>
  <cp:keywords/>
  <dc:description/>
  <cp:lastModifiedBy>Kristina Burgelova</cp:lastModifiedBy>
  <cp:revision>5</cp:revision>
  <dcterms:created xsi:type="dcterms:W3CDTF">2026-02-18T10:32:00Z</dcterms:created>
  <dcterms:modified xsi:type="dcterms:W3CDTF">2026-03-02T12:52:00Z</dcterms:modified>
</cp:coreProperties>
</file>