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2A" w:rsidRPr="001C4EA5" w:rsidRDefault="0028382A" w:rsidP="00696E31">
      <w:pPr>
        <w:pStyle w:val="Bodytext10"/>
        <w:spacing w:after="0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28382A" w:rsidRPr="001C4EA5" w:rsidRDefault="0028382A" w:rsidP="00696E31">
      <w:pPr>
        <w:pStyle w:val="Bodytext10"/>
        <w:spacing w:after="0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28382A" w:rsidRPr="001C4EA5" w:rsidRDefault="0028382A" w:rsidP="00696E31">
      <w:pPr>
        <w:pStyle w:val="Bodytext10"/>
        <w:spacing w:after="480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28382A" w:rsidRDefault="0028382A" w:rsidP="00992BCF">
      <w:pPr>
        <w:pStyle w:val="Bodytext10"/>
        <w:tabs>
          <w:tab w:val="left" w:leader="dot" w:pos="2518"/>
          <w:tab w:val="left" w:leader="dot" w:pos="2710"/>
          <w:tab w:val="left" w:leader="dot" w:pos="3557"/>
        </w:tabs>
        <w:spacing w:after="0" w:line="360" w:lineRule="auto"/>
        <w:ind w:right="499"/>
        <w:rPr>
          <w:rStyle w:val="Bodytext1"/>
          <w:rFonts w:ascii="Arial" w:hAnsi="Arial" w:cs="Arial"/>
          <w:i/>
        </w:rPr>
      </w:pPr>
    </w:p>
    <w:p w:rsidR="0028382A" w:rsidRPr="00704A41" w:rsidRDefault="0028382A" w:rsidP="00992BCF">
      <w:pPr>
        <w:pStyle w:val="Bodytext10"/>
        <w:tabs>
          <w:tab w:val="left" w:leader="dot" w:pos="2518"/>
          <w:tab w:val="left" w:leader="dot" w:pos="2710"/>
          <w:tab w:val="left" w:leader="dot" w:pos="3557"/>
        </w:tabs>
        <w:spacing w:after="0" w:line="360" w:lineRule="auto"/>
        <w:ind w:right="499"/>
        <w:rPr>
          <w:rFonts w:ascii="Arial" w:hAnsi="Arial" w:cs="Arial"/>
          <w:i/>
        </w:rPr>
      </w:pPr>
    </w:p>
    <w:p w:rsidR="0028382A" w:rsidRPr="00696E31" w:rsidRDefault="0028382A" w:rsidP="00992BCF">
      <w:pPr>
        <w:pStyle w:val="Bodytext10"/>
        <w:spacing w:after="0" w:line="360" w:lineRule="auto"/>
        <w:rPr>
          <w:rStyle w:val="Bodytext1"/>
          <w:rFonts w:ascii="Arial" w:hAnsi="Arial" w:cs="Arial"/>
          <w:bCs/>
          <w:color w:val="auto"/>
        </w:rPr>
      </w:pPr>
      <w:r w:rsidRPr="00696E31">
        <w:rPr>
          <w:rStyle w:val="Bodytext1"/>
          <w:rFonts w:ascii="Arial" w:hAnsi="Arial" w:cs="Arial"/>
          <w:bCs/>
          <w:color w:val="auto"/>
        </w:rPr>
        <w:t xml:space="preserve">Vec / </w:t>
      </w:r>
      <w:r w:rsidRPr="00696E31">
        <w:rPr>
          <w:rStyle w:val="Bodytext1"/>
          <w:rFonts w:ascii="Arial" w:hAnsi="Arial" w:cs="Arial"/>
          <w:bCs/>
          <w:i/>
          <w:color w:val="auto"/>
        </w:rPr>
        <w:t>Tárgy:</w:t>
      </w:r>
      <w:r w:rsidRPr="00696E31">
        <w:rPr>
          <w:rStyle w:val="Bodytext1"/>
          <w:rFonts w:ascii="Arial" w:hAnsi="Arial" w:cs="Arial"/>
          <w:bCs/>
          <w:color w:val="auto"/>
        </w:rPr>
        <w:t xml:space="preserve"> </w:t>
      </w:r>
    </w:p>
    <w:p w:rsidR="0028382A" w:rsidRPr="00696E31" w:rsidRDefault="0028382A" w:rsidP="00992BCF">
      <w:pPr>
        <w:pStyle w:val="Bodytext10"/>
        <w:spacing w:after="0" w:line="360" w:lineRule="auto"/>
        <w:rPr>
          <w:rStyle w:val="Bodytext1"/>
          <w:rFonts w:ascii="Arial" w:hAnsi="Arial" w:cs="Arial"/>
          <w:b/>
          <w:bCs/>
          <w:color w:val="auto"/>
        </w:rPr>
      </w:pPr>
      <w:r w:rsidRPr="00696E31">
        <w:rPr>
          <w:rStyle w:val="Bodytext1"/>
          <w:rFonts w:ascii="Arial" w:hAnsi="Arial" w:cs="Arial"/>
          <w:b/>
          <w:bCs/>
          <w:color w:val="auto"/>
        </w:rPr>
        <w:t xml:space="preserve">Žiadosť o zrušenie zápisu druhého a tretieho mena / </w:t>
      </w:r>
    </w:p>
    <w:p w:rsidR="0028382A" w:rsidRPr="00696E31" w:rsidRDefault="0028382A" w:rsidP="00992BCF">
      <w:pPr>
        <w:pStyle w:val="Bodytext10"/>
        <w:spacing w:after="0" w:line="360" w:lineRule="auto"/>
        <w:rPr>
          <w:rStyle w:val="Bodytext1"/>
          <w:rFonts w:ascii="Arial" w:hAnsi="Arial" w:cs="Arial"/>
          <w:bCs/>
          <w:i/>
          <w:color w:val="auto"/>
        </w:rPr>
      </w:pPr>
      <w:r w:rsidRPr="00696E31">
        <w:rPr>
          <w:rStyle w:val="Bodytext1"/>
          <w:rFonts w:ascii="Arial" w:hAnsi="Arial" w:cs="Arial"/>
          <w:bCs/>
          <w:i/>
          <w:color w:val="auto"/>
        </w:rPr>
        <w:t>Kérelem a második és harmadik keresztnév törlésére</w:t>
      </w:r>
    </w:p>
    <w:p w:rsidR="0028382A" w:rsidRPr="00696E31" w:rsidRDefault="0028382A" w:rsidP="00992BCF">
      <w:pPr>
        <w:pStyle w:val="Bodytext10"/>
        <w:spacing w:after="120" w:line="360" w:lineRule="auto"/>
        <w:rPr>
          <w:rFonts w:ascii="Arial" w:hAnsi="Arial" w:cs="Arial"/>
          <w:color w:val="auto"/>
        </w:rPr>
      </w:pPr>
    </w:p>
    <w:p w:rsidR="0028382A" w:rsidRPr="00696E31" w:rsidRDefault="0028382A" w:rsidP="00992BCF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696E31">
        <w:rPr>
          <w:rStyle w:val="Bodytext1"/>
          <w:rFonts w:ascii="Arial" w:hAnsi="Arial" w:cs="Arial"/>
          <w:color w:val="auto"/>
        </w:rPr>
        <w:t>Dolupodpísaný/á</w:t>
      </w:r>
      <w:r w:rsidRPr="00696E31">
        <w:rPr>
          <w:rStyle w:val="Bodytext1"/>
          <w:rFonts w:ascii="Arial" w:hAnsi="Arial" w:cs="Arial"/>
          <w:b/>
          <w:color w:val="auto"/>
        </w:rPr>
        <w:t xml:space="preserve">/ </w:t>
      </w:r>
      <w:r w:rsidRPr="00696E31">
        <w:rPr>
          <w:rStyle w:val="Bodytext1"/>
          <w:rFonts w:ascii="Arial" w:hAnsi="Arial" w:cs="Arial"/>
          <w:i/>
          <w:color w:val="auto"/>
        </w:rPr>
        <w:t>Alulírott</w:t>
      </w:r>
      <w:r w:rsidRPr="00696E31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</w:t>
      </w:r>
    </w:p>
    <w:p w:rsidR="0028382A" w:rsidRPr="00696E31" w:rsidRDefault="0028382A" w:rsidP="00992BCF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696E31">
        <w:rPr>
          <w:rStyle w:val="Bodytext1"/>
          <w:rFonts w:ascii="Arial" w:hAnsi="Arial" w:cs="Arial"/>
          <w:color w:val="auto"/>
        </w:rPr>
        <w:t xml:space="preserve">narodený </w:t>
      </w:r>
      <w:r w:rsidRPr="00696E31">
        <w:rPr>
          <w:rStyle w:val="Bodytext1"/>
          <w:rFonts w:ascii="Arial" w:hAnsi="Arial" w:cs="Arial"/>
          <w:i/>
          <w:color w:val="auto"/>
        </w:rPr>
        <w:t>/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696E31">
        <w:rPr>
          <w:rStyle w:val="Bodytext1"/>
          <w:rFonts w:ascii="Arial" w:hAnsi="Arial" w:cs="Arial"/>
          <w:color w:val="auto"/>
        </w:rPr>
        <w:t>....................................  v ...............................................................</w:t>
      </w:r>
      <w:r w:rsidRPr="00696E31">
        <w:rPr>
          <w:rStyle w:val="Bodytext1"/>
          <w:rFonts w:ascii="Arial" w:hAnsi="Arial" w:cs="Arial"/>
          <w:i/>
          <w:color w:val="auto"/>
        </w:rPr>
        <w:t>ban/ben</w:t>
      </w:r>
    </w:p>
    <w:p w:rsidR="0028382A" w:rsidRPr="00696E31" w:rsidRDefault="0028382A" w:rsidP="00992BCF">
      <w:pPr>
        <w:pStyle w:val="Bodytext10"/>
        <w:tabs>
          <w:tab w:val="left" w:leader="dot" w:pos="3181"/>
          <w:tab w:val="left" w:leader="dot" w:pos="5614"/>
        </w:tabs>
        <w:spacing w:after="240" w:line="360" w:lineRule="auto"/>
        <w:jc w:val="both"/>
        <w:rPr>
          <w:rFonts w:ascii="Arial" w:hAnsi="Arial" w:cs="Arial"/>
          <w:color w:val="auto"/>
        </w:rPr>
      </w:pPr>
      <w:r w:rsidRPr="00696E31">
        <w:rPr>
          <w:rStyle w:val="Bodytext1"/>
          <w:rFonts w:ascii="Arial" w:hAnsi="Arial" w:cs="Arial"/>
          <w:color w:val="auto"/>
        </w:rPr>
        <w:t>rodné číslo/</w:t>
      </w:r>
      <w:r w:rsidRPr="00696E31">
        <w:rPr>
          <w:color w:val="auto"/>
        </w:rPr>
        <w:t xml:space="preserve"> 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696E31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...............................................................................................</w:t>
      </w:r>
    </w:p>
    <w:p w:rsidR="0028382A" w:rsidRPr="00696E31" w:rsidRDefault="0028382A" w:rsidP="00992BCF">
      <w:pPr>
        <w:pStyle w:val="Bodytext10"/>
        <w:tabs>
          <w:tab w:val="left" w:leader="dot" w:pos="1429"/>
          <w:tab w:val="left" w:leader="dot" w:pos="2148"/>
          <w:tab w:val="left" w:leader="dot" w:pos="2350"/>
          <w:tab w:val="left" w:leader="dot" w:pos="2956"/>
          <w:tab w:val="left" w:leader="dot" w:pos="3248"/>
          <w:tab w:val="left" w:leader="dot" w:pos="3485"/>
          <w:tab w:val="left" w:leader="dot" w:pos="3714"/>
          <w:tab w:val="left" w:leader="dot" w:pos="6078"/>
          <w:tab w:val="left" w:leader="dot" w:pos="6382"/>
          <w:tab w:val="left" w:leader="dot" w:pos="7328"/>
          <w:tab w:val="left" w:leader="dot" w:pos="7539"/>
          <w:tab w:val="left" w:leader="dot" w:pos="8661"/>
          <w:tab w:val="left" w:leader="dot" w:pos="8778"/>
        </w:tabs>
        <w:spacing w:after="120" w:line="360" w:lineRule="auto"/>
        <w:jc w:val="both"/>
        <w:rPr>
          <w:rFonts w:ascii="Arial" w:hAnsi="Arial" w:cs="Arial"/>
          <w:color w:val="auto"/>
        </w:rPr>
      </w:pPr>
      <w:r w:rsidRPr="00696E31">
        <w:rPr>
          <w:rStyle w:val="Bodytext1"/>
          <w:rFonts w:ascii="Arial" w:hAnsi="Arial" w:cs="Arial"/>
          <w:color w:val="auto"/>
        </w:rPr>
        <w:t xml:space="preserve">trvale bytom / </w:t>
      </w:r>
      <w:r w:rsidRPr="00696E31">
        <w:rPr>
          <w:rStyle w:val="Bodytext1"/>
          <w:rFonts w:ascii="Arial" w:hAnsi="Arial" w:cs="Arial"/>
          <w:i/>
          <w:color w:val="auto"/>
        </w:rPr>
        <w:t>állandó lakhely</w:t>
      </w:r>
      <w:r w:rsidRPr="00696E31">
        <w:rPr>
          <w:rStyle w:val="Bodytext1"/>
          <w:rFonts w:ascii="Arial" w:hAnsi="Arial" w:cs="Arial"/>
          <w:color w:val="auto"/>
        </w:rPr>
        <w:t xml:space="preserve">  ...................................................................................................</w:t>
      </w:r>
    </w:p>
    <w:p w:rsidR="0028382A" w:rsidRPr="00696E31" w:rsidRDefault="0028382A" w:rsidP="00992BCF">
      <w:pPr>
        <w:pStyle w:val="Bodytext10"/>
        <w:tabs>
          <w:tab w:val="left" w:leader="dot" w:pos="8882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696E31">
        <w:rPr>
          <w:rStyle w:val="Bodytext1"/>
          <w:rFonts w:ascii="Arial" w:hAnsi="Arial" w:cs="Arial"/>
          <w:color w:val="auto"/>
        </w:rPr>
        <w:t>Vás týmto žiadam o zrušenie zápisu druhého, tretieho  mena:</w:t>
      </w:r>
    </w:p>
    <w:p w:rsidR="0028382A" w:rsidRPr="00696E31" w:rsidRDefault="0028382A" w:rsidP="00992BCF">
      <w:pPr>
        <w:pStyle w:val="Bodytext10"/>
        <w:tabs>
          <w:tab w:val="left" w:leader="dot" w:pos="8882"/>
        </w:tabs>
        <w:spacing w:after="12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696E31">
        <w:rPr>
          <w:rStyle w:val="Bodytext1"/>
          <w:rFonts w:ascii="Arial" w:hAnsi="Arial" w:cs="Arial"/>
          <w:color w:val="auto"/>
        </w:rPr>
        <w:t>..</w:t>
      </w:r>
      <w:r w:rsidRPr="00696E31">
        <w:rPr>
          <w:rStyle w:val="Bodytext1"/>
          <w:rFonts w:ascii="Arial" w:hAnsi="Arial" w:cs="Arial"/>
          <w:color w:val="auto"/>
        </w:rPr>
        <w:tab/>
        <w:t xml:space="preserve">.. v Knihe narodení Matričného úradu Komárno v súlade s § 2 b zák. č. 300/1993 Z.z. o mene a priezvisku v znení neskorších predpisov. Odteraz by som používal iba prvé meno, ktoré mám uvedené v rodnom liste v znení ....................................................................................  . 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 xml:space="preserve"> </w:t>
      </w:r>
    </w:p>
    <w:p w:rsidR="0028382A" w:rsidRPr="00696E31" w:rsidRDefault="0028382A" w:rsidP="00992BCF">
      <w:pPr>
        <w:pStyle w:val="Bodytext10"/>
        <w:tabs>
          <w:tab w:val="left" w:leader="dot" w:pos="8882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696E31">
        <w:rPr>
          <w:rStyle w:val="Bodytext1"/>
          <w:rFonts w:ascii="Arial" w:hAnsi="Arial" w:cs="Arial"/>
          <w:i/>
          <w:color w:val="auto"/>
          <w:lang w:val="hu-HU"/>
        </w:rPr>
        <w:t xml:space="preserve">Ezúton kérem a második, harmadik keresztnév  ……………………………………….. törlését </w:t>
      </w:r>
      <w:r w:rsidRPr="00696E31">
        <w:rPr>
          <w:rStyle w:val="Bodytext1"/>
          <w:rFonts w:ascii="Arial" w:hAnsi="Arial" w:cs="Arial"/>
          <w:color w:val="auto"/>
          <w:lang w:val="hu-HU"/>
        </w:rPr>
        <w:t xml:space="preserve">a Komáromi Anyakönyvi Hivatal születési anyakönyvében, a  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 xml:space="preserve">Tt. 300/1993. sz. a családi és utónévhasználatról szóló többszörösen módosított törvény </w:t>
      </w:r>
      <w:r w:rsidRPr="00696E31">
        <w:rPr>
          <w:rStyle w:val="Bodytext1"/>
          <w:rFonts w:ascii="Arial" w:hAnsi="Arial" w:cs="Arial"/>
          <w:color w:val="auto"/>
          <w:lang w:val="hu-HU"/>
        </w:rPr>
        <w:t xml:space="preserve">2 b §-a szerint. 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>Ezentúl csak az első nevet használnám, amely a születési anyakönyvi kivonatomban van feltüntetve a következő formában  …………………………………………………………………..………..</w:t>
      </w:r>
      <w:r w:rsidRPr="00696E31">
        <w:rPr>
          <w:rStyle w:val="Bodytext1"/>
          <w:rFonts w:ascii="Arial" w:hAnsi="Arial" w:cs="Arial"/>
          <w:color w:val="auto"/>
        </w:rPr>
        <w:t xml:space="preserve">    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>.</w:t>
      </w:r>
    </w:p>
    <w:p w:rsidR="0028382A" w:rsidRPr="006A26BE" w:rsidRDefault="0028382A" w:rsidP="00992BCF">
      <w:pPr>
        <w:pStyle w:val="Bodytext10"/>
        <w:tabs>
          <w:tab w:val="left" w:leader="dot" w:pos="3557"/>
        </w:tabs>
        <w:spacing w:after="0" w:line="360" w:lineRule="auto"/>
        <w:rPr>
          <w:rFonts w:ascii="Arial" w:hAnsi="Arial" w:cs="Arial"/>
        </w:rPr>
      </w:pPr>
      <w:r w:rsidRPr="00696E31">
        <w:rPr>
          <w:rStyle w:val="Bodytext1"/>
          <w:rFonts w:ascii="Arial" w:hAnsi="Arial" w:cs="Arial"/>
          <w:color w:val="auto"/>
        </w:rPr>
        <w:t xml:space="preserve">Rodinný stav / </w:t>
      </w:r>
      <w:r w:rsidRPr="00696E31">
        <w:rPr>
          <w:rStyle w:val="Bodytext1"/>
          <w:rFonts w:ascii="Arial" w:hAnsi="Arial" w:cs="Arial"/>
          <w:i/>
          <w:color w:val="auto"/>
          <w:lang w:val="hu-HU"/>
        </w:rPr>
        <w:t>családi állapotom</w:t>
      </w:r>
      <w:r w:rsidRPr="00696E31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.........................................................................................</w:t>
      </w:r>
    </w:p>
    <w:p w:rsidR="0028382A" w:rsidRDefault="0028382A" w:rsidP="00992BCF">
      <w:pPr>
        <w:pStyle w:val="Bodytext10"/>
        <w:spacing w:after="0" w:line="360" w:lineRule="auto"/>
        <w:ind w:left="5760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after="0" w:line="360" w:lineRule="auto"/>
        <w:ind w:left="5068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.................................................</w:t>
      </w:r>
    </w:p>
    <w:p w:rsidR="0028382A" w:rsidRDefault="0028382A" w:rsidP="00992BCF">
      <w:pPr>
        <w:pStyle w:val="Bodytext10"/>
        <w:spacing w:after="0" w:line="360" w:lineRule="auto"/>
        <w:ind w:firstLine="5068"/>
        <w:rPr>
          <w:rStyle w:val="Bodytext1"/>
          <w:rFonts w:ascii="Arial" w:hAnsi="Arial" w:cs="Arial"/>
          <w:i/>
        </w:rPr>
      </w:pPr>
      <w:r w:rsidRPr="006A26BE">
        <w:rPr>
          <w:rStyle w:val="Bodytext1"/>
          <w:rFonts w:ascii="Arial" w:hAnsi="Arial" w:cs="Arial"/>
        </w:rPr>
        <w:t>Podpis žiadateľa</w:t>
      </w:r>
      <w:r>
        <w:rPr>
          <w:rStyle w:val="Bodytext1"/>
          <w:rFonts w:ascii="Arial" w:hAnsi="Arial" w:cs="Arial"/>
        </w:rPr>
        <w:t xml:space="preserve"> / </w:t>
      </w:r>
      <w:r w:rsidRPr="00704A41">
        <w:rPr>
          <w:rStyle w:val="Bodytext1"/>
          <w:rFonts w:ascii="Arial" w:hAnsi="Arial" w:cs="Arial"/>
          <w:i/>
        </w:rPr>
        <w:t>Kérelmező aláírása</w:t>
      </w:r>
    </w:p>
    <w:p w:rsidR="0028382A" w:rsidRDefault="0028382A" w:rsidP="00992BCF">
      <w:pPr>
        <w:pStyle w:val="Bodytext10"/>
        <w:spacing w:after="0" w:line="360" w:lineRule="auto"/>
        <w:ind w:firstLine="5068"/>
        <w:rPr>
          <w:rStyle w:val="Bodytext1"/>
          <w:rFonts w:ascii="Arial" w:hAnsi="Arial" w:cs="Arial"/>
          <w:i/>
        </w:rPr>
      </w:pPr>
    </w:p>
    <w:p w:rsidR="0028382A" w:rsidRDefault="0028382A" w:rsidP="00992BCF">
      <w:pPr>
        <w:pStyle w:val="Bodytext10"/>
        <w:numPr>
          <w:ilvl w:val="0"/>
          <w:numId w:val="1"/>
        </w:numPr>
        <w:spacing w:after="240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Nehodiace prečiarknuť.</w:t>
      </w:r>
      <w:r>
        <w:rPr>
          <w:rStyle w:val="Bodytext1"/>
          <w:rFonts w:ascii="Arial" w:hAnsi="Arial" w:cs="Arial"/>
        </w:rPr>
        <w:t>/</w:t>
      </w:r>
      <w:r w:rsidRPr="00DA5404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Nem megfelelőt áthúzni</w:t>
      </w:r>
      <w:r>
        <w:rPr>
          <w:rStyle w:val="Bodytext1"/>
          <w:rFonts w:ascii="Arial" w:hAnsi="Arial" w:cs="Arial"/>
        </w:rPr>
        <w:t>.</w:t>
      </w:r>
    </w:p>
    <w:p w:rsidR="0028382A" w:rsidRDefault="0028382A" w:rsidP="00992BCF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Vyplní matričný úrad / </w:t>
      </w:r>
      <w:r w:rsidRPr="00C750E2">
        <w:rPr>
          <w:rStyle w:val="Bodytext1"/>
          <w:rFonts w:ascii="Arial" w:hAnsi="Arial" w:cs="Arial"/>
          <w:i/>
        </w:rPr>
        <w:t>az anyakönyvi hivatal tölti ki:</w:t>
      </w:r>
    </w:p>
    <w:p w:rsidR="0028382A" w:rsidRDefault="0028382A" w:rsidP="00992BCF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before="240" w:after="0" w:line="360" w:lineRule="auto"/>
        <w:jc w:val="both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28382A" w:rsidRDefault="0028382A" w:rsidP="00992BCF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28382A" w:rsidRDefault="0028382A" w:rsidP="00992BCF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C750E2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</w:rPr>
      </w:pP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28382A" w:rsidRDefault="0028382A" w:rsidP="00992BCF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28382A" w:rsidRDefault="0028382A" w:rsidP="00992BCF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28382A" w:rsidRDefault="0028382A" w:rsidP="00992BCF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28382A" w:rsidRDefault="0028382A" w:rsidP="00992BCF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28382A" w:rsidRDefault="0028382A" w:rsidP="00992BCF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28382A" w:rsidRDefault="0028382A" w:rsidP="00992BCF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</w:pPr>
    </w:p>
    <w:p w:rsidR="0028382A" w:rsidRDefault="0028382A" w:rsidP="005A7096">
      <w:pPr>
        <w:pStyle w:val="Bodytext10"/>
        <w:spacing w:after="0" w:line="360" w:lineRule="auto"/>
        <w:ind w:firstLine="5068"/>
        <w:rPr>
          <w:rStyle w:val="Bodytext1"/>
          <w:rFonts w:ascii="Arial" w:hAnsi="Arial" w:cs="Arial"/>
          <w:i/>
        </w:rPr>
      </w:pPr>
    </w:p>
    <w:sectPr w:rsidR="0028382A" w:rsidSect="00F4231B">
      <w:pgSz w:w="11900" w:h="16840"/>
      <w:pgMar w:top="1627" w:right="1192" w:bottom="2430" w:left="1680" w:header="2002" w:footer="2002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2A" w:rsidRDefault="0028382A" w:rsidP="00547D20">
      <w:r>
        <w:separator/>
      </w:r>
    </w:p>
  </w:endnote>
  <w:endnote w:type="continuationSeparator" w:id="0">
    <w:p w:rsidR="0028382A" w:rsidRDefault="0028382A" w:rsidP="0054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2A" w:rsidRDefault="0028382A"/>
  </w:footnote>
  <w:footnote w:type="continuationSeparator" w:id="0">
    <w:p w:rsidR="0028382A" w:rsidRDefault="002838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D20"/>
    <w:rsid w:val="00035429"/>
    <w:rsid w:val="00065768"/>
    <w:rsid w:val="000A532E"/>
    <w:rsid w:val="000D732A"/>
    <w:rsid w:val="00171FAC"/>
    <w:rsid w:val="00184E65"/>
    <w:rsid w:val="001C4EA5"/>
    <w:rsid w:val="00223E42"/>
    <w:rsid w:val="00257783"/>
    <w:rsid w:val="0028382A"/>
    <w:rsid w:val="0032542C"/>
    <w:rsid w:val="00397FAC"/>
    <w:rsid w:val="003D3403"/>
    <w:rsid w:val="003E59EE"/>
    <w:rsid w:val="00547D20"/>
    <w:rsid w:val="00590BAD"/>
    <w:rsid w:val="005A3415"/>
    <w:rsid w:val="005A7096"/>
    <w:rsid w:val="00624333"/>
    <w:rsid w:val="00663169"/>
    <w:rsid w:val="00696E31"/>
    <w:rsid w:val="006A26BE"/>
    <w:rsid w:val="006E6E5F"/>
    <w:rsid w:val="006F2553"/>
    <w:rsid w:val="00704A41"/>
    <w:rsid w:val="007612FE"/>
    <w:rsid w:val="007946F6"/>
    <w:rsid w:val="007B4CF4"/>
    <w:rsid w:val="007F761F"/>
    <w:rsid w:val="0084617F"/>
    <w:rsid w:val="00877356"/>
    <w:rsid w:val="008B1CF7"/>
    <w:rsid w:val="008C0625"/>
    <w:rsid w:val="00900CE7"/>
    <w:rsid w:val="00992BCF"/>
    <w:rsid w:val="009946F3"/>
    <w:rsid w:val="009E1E35"/>
    <w:rsid w:val="00A526FA"/>
    <w:rsid w:val="00AB2E53"/>
    <w:rsid w:val="00BF3D9E"/>
    <w:rsid w:val="00C1504F"/>
    <w:rsid w:val="00C750E2"/>
    <w:rsid w:val="00DA5404"/>
    <w:rsid w:val="00EB6515"/>
    <w:rsid w:val="00EF457D"/>
    <w:rsid w:val="00EF4764"/>
    <w:rsid w:val="00EF4825"/>
    <w:rsid w:val="00F4231B"/>
    <w:rsid w:val="00FA0D43"/>
    <w:rsid w:val="00FB6E01"/>
    <w:rsid w:val="00FD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2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547D20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547D20"/>
    <w:pPr>
      <w:spacing w:after="60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361</Words>
  <Characters>2058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 </dc:title>
  <dc:subject/>
  <dc:creator/>
  <cp:keywords/>
  <dc:description/>
  <cp:lastModifiedBy>Kristina Burgelova</cp:lastModifiedBy>
  <cp:revision>5</cp:revision>
  <dcterms:created xsi:type="dcterms:W3CDTF">2026-02-18T15:25:00Z</dcterms:created>
  <dcterms:modified xsi:type="dcterms:W3CDTF">2026-03-02T12:53:00Z</dcterms:modified>
</cp:coreProperties>
</file>