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84" w:rsidRPr="001C4EA5" w:rsidRDefault="00914284" w:rsidP="002B61F4">
      <w:pPr>
        <w:pStyle w:val="Bodytext10"/>
        <w:spacing w:after="0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Mesto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Komárom Város</w:t>
      </w:r>
    </w:p>
    <w:p w:rsidR="00914284" w:rsidRPr="001C4EA5" w:rsidRDefault="00914284" w:rsidP="002B61F4">
      <w:pPr>
        <w:pStyle w:val="Bodytext10"/>
        <w:spacing w:after="0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Anyak</w:t>
      </w:r>
      <w:r>
        <w:rPr>
          <w:rStyle w:val="Bodytext1"/>
          <w:rFonts w:ascii="Arial" w:hAnsi="Arial" w:cs="Arial"/>
          <w:i/>
        </w:rPr>
        <w:t>önyvi H</w:t>
      </w:r>
      <w:r w:rsidRPr="00DA5404">
        <w:rPr>
          <w:rStyle w:val="Bodytext1"/>
          <w:rFonts w:ascii="Arial" w:hAnsi="Arial" w:cs="Arial"/>
          <w:i/>
        </w:rPr>
        <w:t>ivatal</w:t>
      </w:r>
    </w:p>
    <w:p w:rsidR="00914284" w:rsidRPr="001C4EA5" w:rsidRDefault="00914284" w:rsidP="002B61F4">
      <w:pPr>
        <w:pStyle w:val="Bodytext10"/>
        <w:spacing w:after="480"/>
        <w:ind w:left="5068"/>
        <w:rPr>
          <w:rFonts w:ascii="Arial" w:hAnsi="Arial" w:cs="Arial"/>
        </w:rPr>
      </w:pPr>
      <w:r w:rsidRPr="001C4EA5">
        <w:rPr>
          <w:rStyle w:val="Bodytext1"/>
          <w:rFonts w:ascii="Arial" w:hAnsi="Arial" w:cs="Arial"/>
        </w:rPr>
        <w:t>945 01 Komárno</w:t>
      </w:r>
      <w:r>
        <w:rPr>
          <w:rStyle w:val="Bodytext1"/>
          <w:rFonts w:ascii="Arial" w:hAnsi="Arial" w:cs="Arial"/>
        </w:rPr>
        <w:t xml:space="preserve"> / </w:t>
      </w:r>
      <w:r w:rsidRPr="00DA5404">
        <w:rPr>
          <w:rStyle w:val="Bodytext1"/>
          <w:rFonts w:ascii="Arial" w:hAnsi="Arial" w:cs="Arial"/>
          <w:i/>
        </w:rPr>
        <w:t>945 01 Komárom</w:t>
      </w:r>
    </w:p>
    <w:p w:rsidR="0091428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  <w:bCs/>
        </w:rPr>
      </w:pPr>
    </w:p>
    <w:p w:rsidR="00914284" w:rsidRPr="002B61F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  <w:bCs/>
          <w:color w:val="auto"/>
        </w:rPr>
      </w:pPr>
      <w:r w:rsidRPr="002B61F4">
        <w:rPr>
          <w:rStyle w:val="Bodytext1"/>
          <w:rFonts w:ascii="Arial" w:hAnsi="Arial" w:cs="Arial"/>
          <w:bCs/>
          <w:color w:val="auto"/>
        </w:rPr>
        <w:t xml:space="preserve">Vec / </w:t>
      </w:r>
      <w:r w:rsidRPr="002B61F4">
        <w:rPr>
          <w:rStyle w:val="Bodytext1"/>
          <w:rFonts w:ascii="Arial" w:hAnsi="Arial" w:cs="Arial"/>
          <w:bCs/>
          <w:i/>
          <w:color w:val="auto"/>
        </w:rPr>
        <w:t>Tárgy</w:t>
      </w:r>
      <w:r w:rsidRPr="002B61F4">
        <w:rPr>
          <w:rStyle w:val="Bodytext1"/>
          <w:rFonts w:ascii="Arial" w:hAnsi="Arial" w:cs="Arial"/>
          <w:bCs/>
          <w:color w:val="auto"/>
        </w:rPr>
        <w:t>:</w:t>
      </w:r>
    </w:p>
    <w:p w:rsidR="00914284" w:rsidRPr="002B61F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  <w:b/>
          <w:bCs/>
          <w:color w:val="auto"/>
        </w:rPr>
      </w:pPr>
      <w:r w:rsidRPr="002B61F4">
        <w:rPr>
          <w:rStyle w:val="Bodytext1"/>
          <w:rFonts w:ascii="Arial" w:hAnsi="Arial" w:cs="Arial"/>
          <w:b/>
          <w:bCs/>
          <w:color w:val="auto"/>
        </w:rPr>
        <w:t>Oznámenie o určení ďalšieho mena /</w:t>
      </w:r>
      <w:r w:rsidRPr="002B61F4">
        <w:rPr>
          <w:color w:val="auto"/>
        </w:rPr>
        <w:t xml:space="preserve"> </w:t>
      </w:r>
      <w:r w:rsidRPr="002B61F4">
        <w:rPr>
          <w:rStyle w:val="Bodytext1"/>
          <w:rFonts w:ascii="Arial" w:hAnsi="Arial" w:cs="Arial"/>
          <w:bCs/>
          <w:i/>
          <w:color w:val="auto"/>
        </w:rPr>
        <w:t>Értesítés  további keresztnév választásáról</w:t>
      </w:r>
    </w:p>
    <w:p w:rsidR="00914284" w:rsidRPr="002B61F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  <w:b/>
          <w:bCs/>
          <w:color w:val="auto"/>
        </w:rPr>
      </w:pPr>
    </w:p>
    <w:p w:rsidR="00914284" w:rsidRPr="002B61F4" w:rsidRDefault="00914284" w:rsidP="009F4C67">
      <w:pPr>
        <w:pStyle w:val="Bodytext10"/>
        <w:spacing w:after="0" w:line="360" w:lineRule="auto"/>
        <w:rPr>
          <w:rFonts w:ascii="Arial" w:hAnsi="Arial" w:cs="Arial"/>
          <w:color w:val="auto"/>
        </w:rPr>
      </w:pPr>
    </w:p>
    <w:p w:rsidR="00914284" w:rsidRPr="002B61F4" w:rsidRDefault="00914284" w:rsidP="009F4C67">
      <w:pPr>
        <w:pStyle w:val="Bodytext10"/>
        <w:tabs>
          <w:tab w:val="left" w:leader="dot" w:pos="4538"/>
          <w:tab w:val="left" w:leader="dot" w:pos="4973"/>
          <w:tab w:val="left" w:leader="dot" w:pos="5418"/>
          <w:tab w:val="left" w:leader="dot" w:pos="5926"/>
          <w:tab w:val="left" w:leader="dot" w:pos="6365"/>
          <w:tab w:val="left" w:leader="dot" w:pos="8705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 xml:space="preserve">Podpísaný/á </w:t>
      </w:r>
      <w:r w:rsidRPr="002B61F4">
        <w:rPr>
          <w:rStyle w:val="Bodytext1"/>
          <w:rFonts w:ascii="Arial" w:hAnsi="Arial" w:cs="Arial"/>
          <w:b/>
          <w:color w:val="auto"/>
        </w:rPr>
        <w:t xml:space="preserve">/ </w:t>
      </w:r>
      <w:r w:rsidRPr="002B61F4">
        <w:rPr>
          <w:rStyle w:val="Bodytext1"/>
          <w:rFonts w:ascii="Arial" w:hAnsi="Arial" w:cs="Arial"/>
          <w:i/>
          <w:color w:val="auto"/>
        </w:rPr>
        <w:t>Alulírott</w:t>
      </w:r>
      <w:r w:rsidRPr="002B61F4">
        <w:rPr>
          <w:rStyle w:val="Bodytext1"/>
          <w:rFonts w:ascii="Arial" w:hAnsi="Arial" w:cs="Arial"/>
          <w:color w:val="auto"/>
        </w:rPr>
        <w:t>...............................................................................................................</w:t>
      </w:r>
    </w:p>
    <w:p w:rsidR="00914284" w:rsidRPr="002B61F4" w:rsidRDefault="00914284" w:rsidP="009F4C67">
      <w:pPr>
        <w:pStyle w:val="Bodytext10"/>
        <w:tabs>
          <w:tab w:val="left" w:leader="dot" w:pos="4241"/>
        </w:tabs>
        <w:spacing w:after="240" w:line="360" w:lineRule="auto"/>
        <w:jc w:val="both"/>
        <w:rPr>
          <w:rStyle w:val="Bodytext1"/>
          <w:rFonts w:ascii="Arial" w:hAnsi="Arial" w:cs="Arial"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 xml:space="preserve">narodený </w:t>
      </w:r>
      <w:r w:rsidRPr="002B61F4">
        <w:rPr>
          <w:rStyle w:val="Bodytext1"/>
          <w:rFonts w:ascii="Arial" w:hAnsi="Arial" w:cs="Arial"/>
          <w:i/>
          <w:color w:val="auto"/>
        </w:rPr>
        <w:t>/</w:t>
      </w:r>
      <w:r w:rsidRPr="002B61F4">
        <w:rPr>
          <w:rStyle w:val="Bodytext1"/>
          <w:rFonts w:ascii="Arial" w:hAnsi="Arial" w:cs="Arial"/>
          <w:i/>
          <w:color w:val="auto"/>
          <w:lang w:val="hu-HU"/>
        </w:rPr>
        <w:t>született</w:t>
      </w:r>
      <w:r w:rsidRPr="002B61F4">
        <w:rPr>
          <w:rStyle w:val="Bodytext1"/>
          <w:rFonts w:ascii="Arial" w:hAnsi="Arial" w:cs="Arial"/>
          <w:color w:val="auto"/>
        </w:rPr>
        <w:t>.................................... v ...............................................................</w:t>
      </w:r>
      <w:r w:rsidRPr="002B61F4">
        <w:rPr>
          <w:rStyle w:val="Bodytext1"/>
          <w:rFonts w:ascii="Arial" w:hAnsi="Arial" w:cs="Arial"/>
          <w:i/>
          <w:color w:val="auto"/>
        </w:rPr>
        <w:t>ban/ben</w:t>
      </w:r>
    </w:p>
    <w:p w:rsidR="00914284" w:rsidRPr="002B61F4" w:rsidRDefault="00914284" w:rsidP="009F4C67">
      <w:pPr>
        <w:pStyle w:val="Bodytext10"/>
        <w:tabs>
          <w:tab w:val="left" w:leader="dot" w:pos="3181"/>
          <w:tab w:val="left" w:leader="dot" w:pos="5614"/>
        </w:tabs>
        <w:spacing w:after="240" w:line="360" w:lineRule="auto"/>
        <w:jc w:val="both"/>
        <w:rPr>
          <w:rFonts w:ascii="Arial" w:hAnsi="Arial" w:cs="Arial"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>rodné číslo/</w:t>
      </w:r>
      <w:r w:rsidRPr="002B61F4">
        <w:rPr>
          <w:color w:val="auto"/>
        </w:rPr>
        <w:t xml:space="preserve"> </w:t>
      </w:r>
      <w:r w:rsidRPr="002B61F4">
        <w:rPr>
          <w:rStyle w:val="Bodytext1"/>
          <w:rFonts w:ascii="Arial" w:hAnsi="Arial" w:cs="Arial"/>
          <w:i/>
          <w:color w:val="auto"/>
          <w:lang w:val="hu-HU"/>
        </w:rPr>
        <w:t>születési szám</w:t>
      </w:r>
      <w:r w:rsidRPr="002B61F4">
        <w:rPr>
          <w:rStyle w:val="Bodytext1"/>
          <w:rFonts w:ascii="Arial" w:hAnsi="Arial" w:cs="Arial"/>
          <w:color w:val="auto"/>
        </w:rPr>
        <w:tab/>
        <w:t>...............................................................................................</w:t>
      </w:r>
    </w:p>
    <w:p w:rsidR="00914284" w:rsidRPr="002B61F4" w:rsidRDefault="00914284" w:rsidP="009F4C67">
      <w:pPr>
        <w:pStyle w:val="Bodytext10"/>
        <w:tabs>
          <w:tab w:val="right" w:leader="dot" w:pos="5842"/>
        </w:tabs>
        <w:spacing w:after="260" w:line="360" w:lineRule="auto"/>
        <w:rPr>
          <w:rStyle w:val="Bodytext1"/>
          <w:rFonts w:ascii="Arial" w:hAnsi="Arial" w:cs="Arial"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 xml:space="preserve">trvale bytom / </w:t>
      </w:r>
      <w:r w:rsidRPr="002B61F4">
        <w:rPr>
          <w:rStyle w:val="Bodytext1"/>
          <w:rFonts w:ascii="Arial" w:hAnsi="Arial" w:cs="Arial"/>
          <w:i/>
          <w:color w:val="auto"/>
        </w:rPr>
        <w:t>állandó lakhely</w:t>
      </w:r>
      <w:r w:rsidRPr="002B61F4">
        <w:rPr>
          <w:rStyle w:val="Bodytext1"/>
          <w:rFonts w:ascii="Arial" w:hAnsi="Arial" w:cs="Arial"/>
          <w:color w:val="auto"/>
        </w:rPr>
        <w:t xml:space="preserve">  ..................................................................................................</w:t>
      </w:r>
    </w:p>
    <w:p w:rsidR="00914284" w:rsidRPr="002B61F4" w:rsidRDefault="00914284" w:rsidP="009F4C67">
      <w:pPr>
        <w:pStyle w:val="Bodytext10"/>
        <w:tabs>
          <w:tab w:val="right" w:leader="dot" w:pos="5842"/>
        </w:tabs>
        <w:spacing w:after="260" w:line="360" w:lineRule="auto"/>
        <w:jc w:val="both"/>
        <w:rPr>
          <w:rStyle w:val="Bodytext1"/>
          <w:rFonts w:ascii="Arial" w:hAnsi="Arial" w:cs="Arial"/>
          <w:i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 xml:space="preserve">Vám týmto oznamujem, že v súlade s § 2a zák. č. 300/1993 Z.z. o mene a priezvisku v </w:t>
      </w:r>
      <w:r w:rsidRPr="002B61F4">
        <w:rPr>
          <w:rStyle w:val="Bodytext1"/>
          <w:rFonts w:ascii="Arial" w:hAnsi="Arial" w:cs="Arial"/>
          <w:i/>
          <w:color w:val="auto"/>
        </w:rPr>
        <w:t xml:space="preserve">znení neskorších predpisov si určujem ďalšie meno v znení </w:t>
      </w:r>
    </w:p>
    <w:p w:rsidR="00914284" w:rsidRPr="002B61F4" w:rsidRDefault="00914284" w:rsidP="009F4C67">
      <w:pPr>
        <w:pStyle w:val="Bodytext10"/>
        <w:spacing w:line="360" w:lineRule="auto"/>
        <w:jc w:val="both"/>
        <w:rPr>
          <w:rStyle w:val="Bodytext1"/>
          <w:rFonts w:ascii="Arial" w:hAnsi="Arial" w:cs="Arial"/>
          <w:i/>
          <w:color w:val="auto"/>
          <w:lang w:val="hu-HU"/>
        </w:rPr>
      </w:pPr>
      <w:r w:rsidRPr="002B61F4">
        <w:rPr>
          <w:rStyle w:val="Bodytext1"/>
          <w:rFonts w:ascii="Arial" w:hAnsi="Arial" w:cs="Arial"/>
          <w:i/>
          <w:color w:val="auto"/>
          <w:lang w:val="hu-HU"/>
        </w:rPr>
        <w:t>Ezúton tudatom, hogy a Tt. 300/1993. sz. a családi és utónévhasználatról szóló többszörösen módosított törvény 2a §-a szerint, egy további keresztnevet választok magamnak a következő formában:</w:t>
      </w:r>
    </w:p>
    <w:p w:rsidR="00914284" w:rsidRPr="002B61F4" w:rsidRDefault="00914284" w:rsidP="009F4C67">
      <w:pPr>
        <w:pStyle w:val="Bodytext10"/>
        <w:spacing w:line="360" w:lineRule="auto"/>
        <w:jc w:val="center"/>
        <w:rPr>
          <w:rStyle w:val="Bodytext1"/>
          <w:rFonts w:ascii="Arial" w:hAnsi="Arial" w:cs="Arial"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>..............................................................................</w:t>
      </w:r>
    </w:p>
    <w:p w:rsidR="00914284" w:rsidRPr="002B61F4" w:rsidRDefault="00914284" w:rsidP="009F4C67">
      <w:pPr>
        <w:pStyle w:val="Bodytext10"/>
        <w:spacing w:line="360" w:lineRule="auto"/>
        <w:rPr>
          <w:rFonts w:ascii="Arial" w:hAnsi="Arial" w:cs="Arial"/>
          <w:color w:val="auto"/>
        </w:rPr>
      </w:pPr>
      <w:r w:rsidRPr="002B61F4">
        <w:rPr>
          <w:rStyle w:val="Bodytext1"/>
          <w:rFonts w:ascii="Arial" w:hAnsi="Arial" w:cs="Arial"/>
          <w:color w:val="auto"/>
        </w:rPr>
        <w:t xml:space="preserve">pričom meno, ktoré bolo zapísané v Knihe narodení Matričného úradu v Komárne zostáva na prvom mieste /  </w:t>
      </w:r>
      <w:r w:rsidRPr="002B61F4">
        <w:rPr>
          <w:rStyle w:val="Bodytext1"/>
          <w:rFonts w:ascii="Arial" w:hAnsi="Arial" w:cs="Arial"/>
          <w:i/>
          <w:color w:val="auto"/>
          <w:lang w:val="hu-HU"/>
        </w:rPr>
        <w:t>miközben a Komáromi Anyakönyvi Hivatal születési anyakönyvébe bejegyzett keresztnevem az első helyen marad</w:t>
      </w:r>
      <w:r w:rsidRPr="002B61F4">
        <w:rPr>
          <w:rStyle w:val="Bodytext1"/>
          <w:rFonts w:ascii="Arial" w:hAnsi="Arial" w:cs="Arial"/>
          <w:color w:val="auto"/>
        </w:rPr>
        <w:t>.</w:t>
      </w:r>
    </w:p>
    <w:p w:rsidR="00914284" w:rsidRDefault="00914284" w:rsidP="009F4C67">
      <w:pPr>
        <w:pStyle w:val="Bodytext10"/>
        <w:spacing w:after="0" w:line="360" w:lineRule="auto"/>
        <w:ind w:firstLine="68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 w:line="360" w:lineRule="auto"/>
        <w:ind w:firstLine="680"/>
        <w:rPr>
          <w:rStyle w:val="Bodytext1"/>
          <w:rFonts w:ascii="Arial" w:hAnsi="Arial" w:cs="Arial"/>
        </w:rPr>
      </w:pPr>
    </w:p>
    <w:p w:rsidR="00914284" w:rsidRPr="005C334D" w:rsidRDefault="00914284" w:rsidP="009F4C67">
      <w:pPr>
        <w:pStyle w:val="Bodytext10"/>
        <w:spacing w:after="0" w:line="360" w:lineRule="auto"/>
        <w:ind w:firstLine="68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                                                                 ...........................................................</w:t>
      </w:r>
    </w:p>
    <w:p w:rsidR="00914284" w:rsidRDefault="00914284" w:rsidP="009F4C67">
      <w:pPr>
        <w:pStyle w:val="Bodytext10"/>
        <w:spacing w:after="0" w:line="360" w:lineRule="auto"/>
        <w:ind w:left="5562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</w:t>
      </w:r>
      <w:r w:rsidRPr="005C334D">
        <w:rPr>
          <w:rStyle w:val="Bodytext1"/>
          <w:rFonts w:ascii="Arial" w:hAnsi="Arial" w:cs="Arial"/>
        </w:rPr>
        <w:t>podpis žiadateľa/ky</w:t>
      </w:r>
    </w:p>
    <w:p w:rsidR="00914284" w:rsidRPr="007D4ABB" w:rsidRDefault="00914284" w:rsidP="009F4C67">
      <w:pPr>
        <w:pStyle w:val="Bodytext10"/>
        <w:spacing w:after="0" w:line="360" w:lineRule="auto"/>
        <w:ind w:firstLine="5611"/>
        <w:rPr>
          <w:rStyle w:val="Bodytext1"/>
          <w:rFonts w:ascii="Arial" w:hAnsi="Arial" w:cs="Arial"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    </w:t>
      </w:r>
      <w:r w:rsidRPr="007D4ABB">
        <w:rPr>
          <w:rStyle w:val="Bodytext1"/>
          <w:rFonts w:ascii="Arial" w:hAnsi="Arial" w:cs="Arial"/>
          <w:lang w:val="hu-HU"/>
        </w:rPr>
        <w:t>a kérelmező aláírása</w:t>
      </w:r>
    </w:p>
    <w:p w:rsidR="00914284" w:rsidRPr="00863F53" w:rsidRDefault="00914284" w:rsidP="00863F53">
      <w:pPr>
        <w:pStyle w:val="Bodytext10"/>
        <w:spacing w:after="0"/>
        <w:ind w:firstLine="5611"/>
        <w:rPr>
          <w:rStyle w:val="Bodytext1"/>
          <w:rFonts w:ascii="Arial" w:hAnsi="Arial" w:cs="Arial"/>
          <w:i/>
          <w:lang w:val="hu-HU"/>
        </w:rPr>
      </w:pPr>
    </w:p>
    <w:p w:rsidR="00914284" w:rsidRDefault="00914284" w:rsidP="009F4C67">
      <w:pPr>
        <w:pStyle w:val="Bodytext10"/>
        <w:spacing w:after="0"/>
        <w:ind w:left="5740" w:hanging="574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/>
        <w:ind w:left="5740" w:hanging="574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/>
        <w:ind w:left="5740" w:hanging="5740"/>
        <w:rPr>
          <w:rStyle w:val="Bodytext1"/>
          <w:rFonts w:ascii="Arial" w:hAnsi="Arial" w:cs="Arial"/>
        </w:rPr>
      </w:pPr>
    </w:p>
    <w:p w:rsidR="00914284" w:rsidRPr="007D4ABB" w:rsidRDefault="00914284" w:rsidP="009F4C67">
      <w:pPr>
        <w:pStyle w:val="Bodytext10"/>
        <w:spacing w:after="0"/>
        <w:ind w:left="5740" w:hanging="574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Vyplní matričný úrad / </w:t>
      </w:r>
      <w:r w:rsidRPr="007D4ABB">
        <w:rPr>
          <w:rStyle w:val="Bodytext1"/>
          <w:rFonts w:ascii="Arial" w:hAnsi="Arial" w:cs="Arial"/>
          <w:i/>
        </w:rPr>
        <w:t>az anyakönyvi hivatal tölti ki:</w:t>
      </w:r>
    </w:p>
    <w:p w:rsidR="00914284" w:rsidRDefault="00914284" w:rsidP="009F4C67">
      <w:pPr>
        <w:pStyle w:val="Bodytext10"/>
        <w:spacing w:after="0"/>
        <w:ind w:left="574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 xml:space="preserve">Žiadosť bola podaná osobne dňa / </w:t>
      </w:r>
      <w:r>
        <w:rPr>
          <w:rStyle w:val="Bodytext1"/>
          <w:rFonts w:ascii="Arial" w:hAnsi="Arial" w:cs="Arial"/>
          <w:i/>
        </w:rPr>
        <w:t>A kérvény személyesen került beadásra</w:t>
      </w:r>
    </w:p>
    <w:p w:rsidR="00914284" w:rsidRDefault="00914284" w:rsidP="009F4C67">
      <w:pPr>
        <w:pStyle w:val="Bodytext10"/>
        <w:spacing w:after="0" w:line="360" w:lineRule="auto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  <w:i/>
        </w:rPr>
        <w:t>Dátum ..............................</w:t>
      </w:r>
    </w:p>
    <w:p w:rsidR="00914284" w:rsidRDefault="00914284" w:rsidP="009F4C67">
      <w:pPr>
        <w:pStyle w:val="Bodytext10"/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before="240"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before="240" w:after="0"/>
      </w:pPr>
      <w:r>
        <w:rPr>
          <w:rStyle w:val="Bodytext1"/>
          <w:rFonts w:ascii="Arial" w:hAnsi="Arial" w:cs="Arial"/>
        </w:rPr>
        <w:t xml:space="preserve">Č. OP / </w:t>
      </w:r>
      <w:r>
        <w:rPr>
          <w:rStyle w:val="Bodytext1"/>
          <w:rFonts w:ascii="Arial" w:hAnsi="Arial" w:cs="Arial"/>
          <w:i/>
          <w:lang w:val="hu-HU"/>
        </w:rPr>
        <w:t>személyazonosító irat száma ……………………………………….</w:t>
      </w:r>
      <w:r>
        <w:rPr>
          <w:rStyle w:val="Bodytext1"/>
          <w:rFonts w:ascii="Arial" w:hAnsi="Arial" w:cs="Arial"/>
        </w:rPr>
        <w:tab/>
      </w:r>
    </w:p>
    <w:p w:rsidR="00914284" w:rsidRDefault="00914284" w:rsidP="009F4C67">
      <w:pPr>
        <w:pStyle w:val="Bodytext10"/>
        <w:tabs>
          <w:tab w:val="left" w:leader="dot" w:pos="2867"/>
        </w:tabs>
        <w:spacing w:before="240" w:after="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/</w:t>
      </w:r>
      <w:r>
        <w:rPr>
          <w:rStyle w:val="Bodytext1"/>
          <w:rFonts w:ascii="Arial" w:hAnsi="Arial" w:cs="Arial"/>
          <w:i/>
        </w:rPr>
        <w:t xml:space="preserve"> </w:t>
      </w:r>
      <w:r>
        <w:rPr>
          <w:rStyle w:val="Bodytext1"/>
          <w:rFonts w:ascii="Arial" w:hAnsi="Arial" w:cs="Arial"/>
          <w:i/>
          <w:lang w:val="hu-HU"/>
        </w:rPr>
        <w:t>kiállítva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......................................................................</w:t>
      </w:r>
    </w:p>
    <w:p w:rsidR="00914284" w:rsidRDefault="00914284" w:rsidP="009F4C67">
      <w:pPr>
        <w:pStyle w:val="Bodytext10"/>
        <w:tabs>
          <w:tab w:val="left" w:leader="dot" w:pos="2867"/>
        </w:tabs>
        <w:spacing w:before="240" w:after="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Dňa / </w:t>
      </w:r>
      <w:r w:rsidRPr="007D4ABB">
        <w:rPr>
          <w:rStyle w:val="Bodytext1"/>
          <w:rFonts w:ascii="Arial" w:hAnsi="Arial" w:cs="Arial"/>
          <w:i/>
        </w:rPr>
        <w:t>dátum</w:t>
      </w:r>
      <w:r>
        <w:rPr>
          <w:rStyle w:val="Bodytext1"/>
          <w:rFonts w:ascii="Arial" w:hAnsi="Arial" w:cs="Arial"/>
        </w:rPr>
        <w:t xml:space="preserve"> </w:t>
      </w:r>
      <w:r>
        <w:rPr>
          <w:rStyle w:val="Bodytext1"/>
          <w:rFonts w:ascii="Arial" w:hAnsi="Arial" w:cs="Arial"/>
        </w:rPr>
        <w:tab/>
        <w:t>...................................</w:t>
      </w:r>
    </w:p>
    <w:p w:rsidR="00914284" w:rsidRDefault="00914284" w:rsidP="009F4C67">
      <w:pPr>
        <w:pStyle w:val="Bodytext10"/>
        <w:spacing w:after="0"/>
        <w:rPr>
          <w:rStyle w:val="Bodytext1"/>
        </w:rPr>
      </w:pPr>
    </w:p>
    <w:p w:rsidR="00914284" w:rsidRDefault="00914284" w:rsidP="009F4C67">
      <w:pPr>
        <w:pStyle w:val="Bodytext10"/>
        <w:spacing w:after="0"/>
        <w:jc w:val="center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spacing w:before="240"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120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>..........................................</w:t>
      </w:r>
    </w:p>
    <w:p w:rsidR="00914284" w:rsidRDefault="00914284" w:rsidP="009F4C67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0"/>
        <w:ind w:left="4887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           totožnosť overil</w:t>
      </w:r>
    </w:p>
    <w:p w:rsidR="00914284" w:rsidRDefault="00914284" w:rsidP="009F4C67">
      <w:pPr>
        <w:pStyle w:val="Bodytext10"/>
        <w:tabs>
          <w:tab w:val="left" w:leader="dot" w:pos="862"/>
          <w:tab w:val="left" w:leader="dot" w:pos="1059"/>
          <w:tab w:val="left" w:leader="dot" w:pos="2184"/>
          <w:tab w:val="left" w:leader="dot" w:pos="3858"/>
          <w:tab w:val="left" w:leader="dot" w:pos="4059"/>
        </w:tabs>
        <w:spacing w:after="800"/>
        <w:ind w:left="4887"/>
        <w:rPr>
          <w:rStyle w:val="Bodytext1"/>
          <w:rFonts w:ascii="Arial" w:hAnsi="Arial" w:cs="Arial"/>
          <w:i/>
          <w:lang w:val="hu-HU"/>
        </w:rPr>
      </w:pPr>
      <w:r>
        <w:rPr>
          <w:rStyle w:val="Bodytext1"/>
          <w:rFonts w:ascii="Arial" w:hAnsi="Arial" w:cs="Arial"/>
          <w:i/>
          <w:lang w:val="hu-HU"/>
        </w:rPr>
        <w:t xml:space="preserve">személyazonosságot ellenőrizte </w:t>
      </w:r>
      <w:r>
        <w:rPr>
          <w:rStyle w:val="Bodytext1"/>
          <w:rFonts w:ascii="Arial" w:hAnsi="Arial" w:cs="Arial"/>
        </w:rPr>
        <w:t xml:space="preserve">matrikárka / </w:t>
      </w:r>
      <w:r>
        <w:rPr>
          <w:rStyle w:val="Bodytext1"/>
          <w:rFonts w:ascii="Arial" w:hAnsi="Arial" w:cs="Arial"/>
          <w:i/>
        </w:rPr>
        <w:t>anyakönyvvezető</w:t>
      </w:r>
    </w:p>
    <w:p w:rsidR="00914284" w:rsidRDefault="00914284" w:rsidP="009F4C67">
      <w:pPr>
        <w:pStyle w:val="Bodytext10"/>
        <w:spacing w:after="0"/>
        <w:jc w:val="center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tabs>
          <w:tab w:val="left" w:leader="dot" w:pos="853"/>
          <w:tab w:val="left" w:leader="dot" w:pos="3451"/>
        </w:tabs>
        <w:spacing w:after="0"/>
        <w:rPr>
          <w:rStyle w:val="Bodytext1"/>
          <w:rFonts w:ascii="Arial" w:hAnsi="Arial" w:cs="Arial"/>
        </w:rPr>
      </w:pPr>
    </w:p>
    <w:p w:rsidR="00914284" w:rsidRDefault="00914284" w:rsidP="009F4C67">
      <w:pPr>
        <w:pStyle w:val="Bodytext10"/>
        <w:tabs>
          <w:tab w:val="right" w:leader="dot" w:pos="2510"/>
          <w:tab w:val="left" w:leader="dot" w:pos="2837"/>
          <w:tab w:val="left" w:leader="dot" w:pos="3061"/>
          <w:tab w:val="right" w:leader="dot" w:pos="3466"/>
        </w:tabs>
        <w:spacing w:after="120"/>
        <w:jc w:val="both"/>
        <w:rPr>
          <w:rStyle w:val="Bodytext1"/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Správny poplatok uhradený v hotovosti / </w:t>
      </w:r>
      <w:r>
        <w:rPr>
          <w:rStyle w:val="Bodytext1"/>
          <w:rFonts w:ascii="Arial" w:hAnsi="Arial" w:cs="Arial"/>
          <w:i/>
        </w:rPr>
        <w:t>A közigazgatási díj készpénzben fizetve</w:t>
      </w:r>
    </w:p>
    <w:p w:rsidR="00914284" w:rsidRDefault="00914284" w:rsidP="009F4C67">
      <w:pPr>
        <w:pStyle w:val="Bodytext10"/>
        <w:tabs>
          <w:tab w:val="right" w:leader="dot" w:pos="4707"/>
          <w:tab w:val="left" w:pos="4971"/>
          <w:tab w:val="left" w:leader="dot" w:pos="5518"/>
          <w:tab w:val="left" w:leader="dot" w:pos="5614"/>
          <w:tab w:val="left" w:leader="dot" w:pos="5907"/>
          <w:tab w:val="left" w:leader="dot" w:pos="6366"/>
          <w:tab w:val="left" w:leader="dot" w:pos="6522"/>
          <w:tab w:val="left" w:leader="dot" w:pos="7424"/>
        </w:tabs>
        <w:spacing w:after="0"/>
        <w:rPr>
          <w:rStyle w:val="Bodytext1"/>
          <w:rFonts w:ascii="Arial" w:hAnsi="Arial" w:cs="Arial"/>
          <w:i/>
        </w:rPr>
      </w:pPr>
      <w:r>
        <w:rPr>
          <w:rStyle w:val="Bodytext1"/>
          <w:rFonts w:ascii="Arial" w:hAnsi="Arial" w:cs="Arial"/>
        </w:rPr>
        <w:t>č. PPD/</w:t>
      </w:r>
      <w:r>
        <w:rPr>
          <w:rStyle w:val="Bodytext1"/>
          <w:rFonts w:ascii="Arial" w:hAnsi="Arial" w:cs="Arial"/>
          <w:i/>
          <w:lang w:val="hu-HU"/>
        </w:rPr>
        <w:t>a bizonylat száma</w:t>
      </w:r>
      <w:r>
        <w:rPr>
          <w:rStyle w:val="Bodytext1"/>
          <w:rFonts w:ascii="Arial" w:hAnsi="Arial" w:cs="Arial"/>
          <w:i/>
        </w:rPr>
        <w:t>................................................</w:t>
      </w:r>
    </w:p>
    <w:p w:rsidR="00914284" w:rsidRDefault="00914284">
      <w:pPr>
        <w:pStyle w:val="Bodytext10"/>
        <w:tabs>
          <w:tab w:val="left" w:leader="dot" w:pos="6470"/>
        </w:tabs>
        <w:spacing w:after="400"/>
        <w:rPr>
          <w:rStyle w:val="Bodytext1"/>
          <w:rFonts w:ascii="Arial" w:hAnsi="Arial" w:cs="Arial"/>
        </w:rPr>
      </w:pPr>
    </w:p>
    <w:p w:rsidR="00914284" w:rsidRPr="005C334D" w:rsidRDefault="00914284">
      <w:pPr>
        <w:pStyle w:val="Bodytext10"/>
        <w:tabs>
          <w:tab w:val="left" w:leader="dot" w:pos="6470"/>
        </w:tabs>
        <w:spacing w:after="400"/>
        <w:rPr>
          <w:rFonts w:ascii="Arial" w:hAnsi="Arial" w:cs="Arial"/>
        </w:rPr>
      </w:pPr>
    </w:p>
    <w:sectPr w:rsidR="00914284" w:rsidRPr="005C334D" w:rsidSect="005C334D">
      <w:pgSz w:w="11900" w:h="16840"/>
      <w:pgMar w:top="1627" w:right="1046" w:bottom="1368" w:left="1858" w:header="2714" w:footer="940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284" w:rsidRDefault="00914284" w:rsidP="006509B7">
      <w:r>
        <w:separator/>
      </w:r>
    </w:p>
  </w:endnote>
  <w:endnote w:type="continuationSeparator" w:id="0">
    <w:p w:rsidR="00914284" w:rsidRDefault="00914284" w:rsidP="00650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284" w:rsidRDefault="00914284"/>
  </w:footnote>
  <w:footnote w:type="continuationSeparator" w:id="0">
    <w:p w:rsidR="00914284" w:rsidRDefault="0091428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9B7"/>
    <w:rsid w:val="000A532E"/>
    <w:rsid w:val="001953D9"/>
    <w:rsid w:val="001C4EA5"/>
    <w:rsid w:val="001D40BC"/>
    <w:rsid w:val="001E2908"/>
    <w:rsid w:val="00224AC0"/>
    <w:rsid w:val="00225994"/>
    <w:rsid w:val="002605E4"/>
    <w:rsid w:val="00272138"/>
    <w:rsid w:val="002B61F4"/>
    <w:rsid w:val="004D4FDB"/>
    <w:rsid w:val="005C334D"/>
    <w:rsid w:val="005C399F"/>
    <w:rsid w:val="006364C0"/>
    <w:rsid w:val="006509B7"/>
    <w:rsid w:val="00663169"/>
    <w:rsid w:val="0067336D"/>
    <w:rsid w:val="00737FD7"/>
    <w:rsid w:val="007947E4"/>
    <w:rsid w:val="00796BC0"/>
    <w:rsid w:val="007A4388"/>
    <w:rsid w:val="007A5C89"/>
    <w:rsid w:val="007D4ABB"/>
    <w:rsid w:val="008072A3"/>
    <w:rsid w:val="008123E2"/>
    <w:rsid w:val="00856DAF"/>
    <w:rsid w:val="00863F53"/>
    <w:rsid w:val="00877356"/>
    <w:rsid w:val="00882F2F"/>
    <w:rsid w:val="00886FA8"/>
    <w:rsid w:val="008D3883"/>
    <w:rsid w:val="008E098D"/>
    <w:rsid w:val="00914284"/>
    <w:rsid w:val="0095014B"/>
    <w:rsid w:val="009911D6"/>
    <w:rsid w:val="009F4C67"/>
    <w:rsid w:val="00A43190"/>
    <w:rsid w:val="00A526FA"/>
    <w:rsid w:val="00A803AC"/>
    <w:rsid w:val="00B65378"/>
    <w:rsid w:val="00B84C52"/>
    <w:rsid w:val="00C27A16"/>
    <w:rsid w:val="00C97AA6"/>
    <w:rsid w:val="00CD0AE4"/>
    <w:rsid w:val="00CD23C3"/>
    <w:rsid w:val="00D05A59"/>
    <w:rsid w:val="00D226B1"/>
    <w:rsid w:val="00DA5404"/>
    <w:rsid w:val="00DB3CA1"/>
    <w:rsid w:val="00E12888"/>
    <w:rsid w:val="00EB6515"/>
    <w:rsid w:val="00EF1ED3"/>
    <w:rsid w:val="00F229E2"/>
    <w:rsid w:val="00F4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B7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6509B7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6509B7"/>
    <w:pPr>
      <w:spacing w:after="5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326</Words>
  <Characters>1862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Komárno/Komárom Város</dc:title>
  <dc:subject/>
  <dc:creator/>
  <cp:keywords/>
  <dc:description/>
  <cp:lastModifiedBy>Kristina Burgelova</cp:lastModifiedBy>
  <cp:revision>7</cp:revision>
  <dcterms:created xsi:type="dcterms:W3CDTF">2026-02-26T10:19:00Z</dcterms:created>
  <dcterms:modified xsi:type="dcterms:W3CDTF">2026-03-02T13:01:00Z</dcterms:modified>
</cp:coreProperties>
</file>