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B6" w:rsidRPr="0027587D" w:rsidRDefault="00C629B6" w:rsidP="0027587D">
      <w:pPr>
        <w:spacing w:after="0"/>
        <w:rPr>
          <w:rFonts w:ascii="Arial" w:hAnsi="Arial" w:cs="Arial"/>
          <w:b/>
          <w:bCs/>
          <w:lang w:val="cs-CZ"/>
        </w:rPr>
      </w:pPr>
      <w:r w:rsidRPr="0027587D">
        <w:rPr>
          <w:rFonts w:ascii="Arial" w:hAnsi="Arial" w:cs="Arial"/>
          <w:b/>
          <w:bCs/>
          <w:lang w:val="cs-CZ"/>
        </w:rPr>
        <w:t>Mestský úrad Komárno</w:t>
      </w:r>
    </w:p>
    <w:p w:rsidR="00C629B6" w:rsidRPr="0027587D" w:rsidRDefault="00C629B6" w:rsidP="0027587D">
      <w:pPr>
        <w:spacing w:after="0"/>
        <w:rPr>
          <w:rFonts w:ascii="Arial" w:hAnsi="Arial" w:cs="Arial"/>
          <w:b/>
          <w:bCs/>
        </w:rPr>
      </w:pPr>
      <w:r w:rsidRPr="0027587D">
        <w:rPr>
          <w:rFonts w:ascii="Arial" w:hAnsi="Arial" w:cs="Arial"/>
          <w:b/>
          <w:bCs/>
        </w:rPr>
        <w:t>Odbor rozvoja a životného prostredia</w:t>
      </w:r>
    </w:p>
    <w:p w:rsidR="00C629B6" w:rsidRPr="0027587D" w:rsidRDefault="00C629B6" w:rsidP="0027587D">
      <w:pPr>
        <w:spacing w:after="0"/>
        <w:rPr>
          <w:rFonts w:ascii="Arial" w:hAnsi="Arial" w:cs="Arial"/>
          <w:b/>
          <w:bCs/>
          <w:lang w:val="cs-CZ"/>
        </w:rPr>
      </w:pPr>
      <w:r w:rsidRPr="0027587D">
        <w:rPr>
          <w:rFonts w:ascii="Arial" w:hAnsi="Arial" w:cs="Arial"/>
          <w:b/>
          <w:bCs/>
          <w:lang w:val="cs-CZ"/>
        </w:rPr>
        <w:t>Nám. gen. Klapku 1</w:t>
      </w:r>
    </w:p>
    <w:p w:rsidR="00C629B6" w:rsidRPr="0027587D" w:rsidRDefault="00C629B6" w:rsidP="0027587D">
      <w:pPr>
        <w:spacing w:after="0"/>
        <w:rPr>
          <w:rFonts w:ascii="Arial" w:hAnsi="Arial" w:cs="Arial"/>
          <w:b/>
          <w:bCs/>
          <w:lang w:val="cs-CZ"/>
        </w:rPr>
      </w:pPr>
      <w:r w:rsidRPr="0027587D">
        <w:rPr>
          <w:rFonts w:ascii="Arial" w:hAnsi="Arial" w:cs="Arial"/>
          <w:b/>
          <w:bCs/>
          <w:lang w:val="cs-CZ"/>
        </w:rPr>
        <w:t>945 01 Komárno</w:t>
      </w:r>
    </w:p>
    <w:p w:rsidR="00C629B6" w:rsidRPr="0027587D" w:rsidRDefault="00C629B6" w:rsidP="0027587D">
      <w:pPr>
        <w:rPr>
          <w:rFonts w:ascii="Arial" w:hAnsi="Arial" w:cs="Arial"/>
        </w:rPr>
      </w:pPr>
    </w:p>
    <w:p w:rsidR="00C629B6" w:rsidRDefault="00C629B6" w:rsidP="0027587D">
      <w:pPr>
        <w:spacing w:after="0"/>
        <w:rPr>
          <w:rFonts w:ascii="Arial" w:hAnsi="Arial" w:cs="Arial"/>
          <w:b/>
        </w:rPr>
      </w:pPr>
      <w:r w:rsidRPr="0027587D">
        <w:rPr>
          <w:rFonts w:ascii="Arial" w:hAnsi="Arial" w:cs="Arial"/>
          <w:b/>
        </w:rPr>
        <w:t>Vec</w:t>
      </w:r>
    </w:p>
    <w:p w:rsidR="00C629B6" w:rsidRPr="0027587D" w:rsidRDefault="00C629B6" w:rsidP="0027587D">
      <w:pPr>
        <w:spacing w:after="0"/>
        <w:rPr>
          <w:rFonts w:ascii="Arial" w:hAnsi="Arial" w:cs="Arial"/>
          <w:b/>
        </w:rPr>
      </w:pPr>
      <w:r w:rsidRPr="0027587D">
        <w:rPr>
          <w:rFonts w:ascii="Arial" w:hAnsi="Arial" w:cs="Arial"/>
          <w:b/>
        </w:rPr>
        <w:t xml:space="preserve">Žiadosť o povolenie na vyhradené parkovacie miesto  a určenie dopravného  </w:t>
      </w:r>
    </w:p>
    <w:p w:rsidR="00C629B6" w:rsidRPr="0027587D" w:rsidRDefault="00C629B6" w:rsidP="008D13A3">
      <w:pPr>
        <w:spacing w:after="120"/>
        <w:rPr>
          <w:rFonts w:ascii="Arial" w:hAnsi="Arial" w:cs="Arial"/>
          <w:b/>
        </w:rPr>
      </w:pPr>
      <w:r w:rsidRPr="0027587D">
        <w:rPr>
          <w:rFonts w:ascii="Arial" w:hAnsi="Arial" w:cs="Arial"/>
          <w:b/>
        </w:rPr>
        <w:t>značenia  - pre fyzickú, právnickú osobu a vozidlá taxislužby</w:t>
      </w:r>
    </w:p>
    <w:p w:rsidR="00C629B6" w:rsidRPr="0027587D" w:rsidRDefault="00C629B6" w:rsidP="0027587D">
      <w:pPr>
        <w:rPr>
          <w:rFonts w:ascii="Arial" w:hAnsi="Arial" w:cs="Arial"/>
        </w:rPr>
      </w:pPr>
      <w:r w:rsidRPr="0027587D">
        <w:rPr>
          <w:rFonts w:ascii="Arial" w:hAnsi="Arial" w:cs="Arial"/>
        </w:rPr>
        <w:t xml:space="preserve">V zmysle </w:t>
      </w:r>
      <w:r w:rsidRPr="006E23A9">
        <w:rPr>
          <w:rFonts w:ascii="Arial" w:hAnsi="Arial" w:cs="Arial"/>
        </w:rPr>
        <w:t>§ 3 ods. 2</w:t>
      </w:r>
      <w:r w:rsidRPr="0027587D">
        <w:rPr>
          <w:rFonts w:ascii="Arial" w:hAnsi="Arial" w:cs="Arial"/>
          <w:color w:val="EE0000"/>
        </w:rPr>
        <w:t xml:space="preserve">   </w:t>
      </w:r>
      <w:r w:rsidRPr="0027587D">
        <w:rPr>
          <w:rFonts w:ascii="Arial" w:hAnsi="Arial" w:cs="Arial"/>
        </w:rPr>
        <w:t>zák.</w:t>
      </w:r>
      <w:r>
        <w:rPr>
          <w:rFonts w:ascii="Arial" w:hAnsi="Arial" w:cs="Arial"/>
        </w:rPr>
        <w:t xml:space="preserve"> </w:t>
      </w:r>
      <w:r w:rsidRPr="0027587D">
        <w:rPr>
          <w:rFonts w:ascii="Arial" w:hAnsi="Arial" w:cs="Arial"/>
        </w:rPr>
        <w:t>č.135/1961 Zb. o pozemných komunikáciách (cestný zákon)  v</w:t>
      </w:r>
      <w:r>
        <w:rPr>
          <w:rFonts w:ascii="Arial" w:hAnsi="Arial" w:cs="Arial"/>
        </w:rPr>
        <w:t> </w:t>
      </w:r>
      <w:r w:rsidRPr="0027587D">
        <w:rPr>
          <w:rFonts w:ascii="Arial" w:hAnsi="Arial" w:cs="Arial"/>
        </w:rPr>
        <w:t>znení neskorších predpisov, Vás žiadam o vyhradenie parkovacieho miesta a určenie dopravného značenia, dopravných zariadení na parkovisku pre:</w:t>
      </w:r>
    </w:p>
    <w:p w:rsidR="00C629B6" w:rsidRPr="0027587D" w:rsidRDefault="00C629B6" w:rsidP="0027587D">
      <w:pPr>
        <w:spacing w:after="0"/>
        <w:rPr>
          <w:rFonts w:ascii="Arial" w:hAnsi="Arial" w:cs="Arial"/>
        </w:rPr>
      </w:pPr>
      <w:r w:rsidRPr="0027587D">
        <w:rPr>
          <w:rFonts w:ascii="Arial" w:hAnsi="Arial" w:cs="Arial"/>
          <w:b/>
        </w:rPr>
        <w:t>* Fyzickú, právnickú osobu</w:t>
      </w:r>
      <w:r w:rsidRPr="0027587D">
        <w:rPr>
          <w:rFonts w:ascii="Arial" w:hAnsi="Arial" w:cs="Arial"/>
        </w:rPr>
        <w:t xml:space="preserve">  - prílohy č.1,2,4</w:t>
      </w:r>
    </w:p>
    <w:p w:rsidR="00C629B6" w:rsidRPr="0027587D" w:rsidRDefault="00C629B6" w:rsidP="0027587D">
      <w:pPr>
        <w:spacing w:after="0"/>
        <w:rPr>
          <w:rFonts w:ascii="Arial" w:hAnsi="Arial" w:cs="Arial"/>
        </w:rPr>
      </w:pPr>
      <w:r w:rsidRPr="0027587D">
        <w:rPr>
          <w:rFonts w:ascii="Arial" w:hAnsi="Arial" w:cs="Arial"/>
          <w:b/>
        </w:rPr>
        <w:t>* vozidlá  taxislužby</w:t>
      </w:r>
      <w:r w:rsidRPr="0027587D">
        <w:rPr>
          <w:rFonts w:ascii="Arial" w:hAnsi="Arial" w:cs="Arial"/>
        </w:rPr>
        <w:t xml:space="preserve"> – prílohy č.1, 2, 3,4</w:t>
      </w:r>
    </w:p>
    <w:p w:rsidR="00C629B6" w:rsidRPr="0027587D" w:rsidRDefault="00C629B6" w:rsidP="0027587D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</w:rPr>
              <w:t xml:space="preserve">Meno a priezvisko/obchodné meno  žiadateľa </w:t>
            </w: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</w:tc>
      </w:tr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</w:rPr>
              <w:t>Adresa trvalého pobytu/sídlo firmy žiadateľa</w:t>
            </w: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</w:tc>
      </w:tr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</w:rPr>
              <w:t>Kontaktné telefónne číslo</w:t>
            </w:r>
          </w:p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</w:tc>
      </w:tr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</w:rPr>
              <w:t>Ulica, na ktorej má byť vyhradené parkovisko (parc.č. číslo domu)</w:t>
            </w: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</w:tc>
      </w:tr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</w:rPr>
              <w:t xml:space="preserve">Spôsob státia </w:t>
            </w: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  <w:r w:rsidRPr="00FA3421">
              <w:rPr>
                <w:rFonts w:ascii="Arial" w:hAnsi="Arial" w:cs="Arial"/>
              </w:rPr>
              <w:t>* kolmé</w:t>
            </w:r>
          </w:p>
          <w:p w:rsidR="00C629B6" w:rsidRPr="00FA3421" w:rsidRDefault="00C629B6" w:rsidP="0027587D">
            <w:pPr>
              <w:rPr>
                <w:rFonts w:ascii="Arial" w:hAnsi="Arial" w:cs="Arial"/>
              </w:rPr>
            </w:pPr>
            <w:r w:rsidRPr="00FA3421">
              <w:rPr>
                <w:rFonts w:ascii="Arial" w:hAnsi="Arial" w:cs="Arial"/>
              </w:rPr>
              <w:t>* pozdĺžne</w:t>
            </w:r>
          </w:p>
          <w:p w:rsidR="00C629B6" w:rsidRPr="00FA3421" w:rsidRDefault="00C629B6" w:rsidP="0027587D">
            <w:pPr>
              <w:rPr>
                <w:rFonts w:ascii="Arial" w:hAnsi="Arial" w:cs="Arial"/>
              </w:rPr>
            </w:pPr>
            <w:r w:rsidRPr="00FA3421">
              <w:rPr>
                <w:rFonts w:ascii="Arial" w:hAnsi="Arial" w:cs="Arial"/>
              </w:rPr>
              <w:t>* šikmé</w:t>
            </w:r>
          </w:p>
        </w:tc>
      </w:tr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</w:rPr>
              <w:t>Osoba zodpovedná za osadenie, vyznačenie a údržbu dopr. značiek – tel. číslo</w:t>
            </w: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</w:tc>
      </w:tr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</w:rPr>
              <w:t>Údaje o vozidle - továrenská značka, typ, evidenčné číslo, kategória</w:t>
            </w: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</w:tc>
      </w:tr>
      <w:tr w:rsidR="00C629B6" w:rsidRPr="00FA3421">
        <w:tc>
          <w:tcPr>
            <w:tcW w:w="3348" w:type="dxa"/>
          </w:tcPr>
          <w:p w:rsidR="00C629B6" w:rsidRPr="00FA3421" w:rsidRDefault="00C629B6" w:rsidP="0027587D">
            <w:pPr>
              <w:rPr>
                <w:rFonts w:ascii="Arial" w:hAnsi="Arial" w:cs="Arial"/>
                <w:b/>
              </w:rPr>
            </w:pPr>
            <w:r w:rsidRPr="00FA3421">
              <w:rPr>
                <w:rFonts w:ascii="Arial" w:hAnsi="Arial" w:cs="Arial"/>
                <w:b/>
                <w:bCs/>
              </w:rPr>
              <w:t xml:space="preserve">Použité dopravné značky a dodatkové tabuľky: </w:t>
            </w:r>
            <w:r w:rsidRPr="00FA3421">
              <w:rPr>
                <w:rFonts w:ascii="Arial" w:hAnsi="Arial" w:cs="Arial"/>
              </w:rPr>
              <w:t>(číslo, názov, resp. PD):</w:t>
            </w:r>
          </w:p>
        </w:tc>
        <w:tc>
          <w:tcPr>
            <w:tcW w:w="5864" w:type="dxa"/>
          </w:tcPr>
          <w:p w:rsidR="00C629B6" w:rsidRPr="00FA3421" w:rsidRDefault="00C629B6" w:rsidP="0027587D">
            <w:pPr>
              <w:rPr>
                <w:rFonts w:ascii="Arial" w:hAnsi="Arial" w:cs="Arial"/>
              </w:rPr>
            </w:pPr>
          </w:p>
        </w:tc>
      </w:tr>
    </w:tbl>
    <w:p w:rsidR="00C629B6" w:rsidRPr="0027587D" w:rsidRDefault="00C629B6" w:rsidP="0027587D">
      <w:pPr>
        <w:rPr>
          <w:rFonts w:ascii="Arial" w:hAnsi="Arial" w:cs="Arial"/>
        </w:rPr>
      </w:pPr>
    </w:p>
    <w:p w:rsidR="00C629B6" w:rsidRPr="0027587D" w:rsidRDefault="00C629B6" w:rsidP="0027587D">
      <w:pPr>
        <w:rPr>
          <w:rFonts w:ascii="Arial" w:hAnsi="Arial" w:cs="Arial"/>
        </w:rPr>
      </w:pPr>
      <w:r w:rsidRPr="0027587D">
        <w:rPr>
          <w:rFonts w:ascii="Arial" w:hAnsi="Arial" w:cs="Arial"/>
        </w:rPr>
        <w:t>V Komárne, dňa</w:t>
      </w:r>
    </w:p>
    <w:p w:rsidR="00C629B6" w:rsidRPr="0027587D" w:rsidRDefault="00C629B6" w:rsidP="0027587D">
      <w:pPr>
        <w:rPr>
          <w:rFonts w:ascii="Arial" w:hAnsi="Arial" w:cs="Arial"/>
        </w:rPr>
      </w:pPr>
      <w:r w:rsidRPr="0027587D">
        <w:rPr>
          <w:rFonts w:ascii="Arial" w:hAnsi="Arial" w:cs="Arial"/>
        </w:rPr>
        <w:t xml:space="preserve">                                                                       ..........................................................</w:t>
      </w:r>
    </w:p>
    <w:p w:rsidR="00C629B6" w:rsidRPr="0027587D" w:rsidRDefault="00C629B6" w:rsidP="0027587D">
      <w:pPr>
        <w:rPr>
          <w:rFonts w:ascii="Arial" w:hAnsi="Arial" w:cs="Arial"/>
          <w:b/>
        </w:rPr>
      </w:pPr>
      <w:r w:rsidRPr="0027587D">
        <w:rPr>
          <w:rFonts w:ascii="Arial" w:hAnsi="Arial" w:cs="Arial"/>
        </w:rPr>
        <w:t xml:space="preserve">                                                                                                podpis</w:t>
      </w:r>
    </w:p>
    <w:p w:rsidR="00C629B6" w:rsidRPr="0027587D" w:rsidRDefault="00C629B6" w:rsidP="0027587D">
      <w:pPr>
        <w:rPr>
          <w:rFonts w:ascii="Arial" w:hAnsi="Arial" w:cs="Arial"/>
        </w:rPr>
      </w:pPr>
      <w:r w:rsidRPr="0027587D">
        <w:rPr>
          <w:rFonts w:ascii="Arial" w:hAnsi="Arial" w:cs="Arial"/>
          <w:b/>
        </w:rPr>
        <w:t xml:space="preserve">Príloha </w:t>
      </w:r>
      <w:r w:rsidRPr="0027587D">
        <w:rPr>
          <w:rFonts w:ascii="Arial" w:hAnsi="Arial" w:cs="Arial"/>
        </w:rPr>
        <w:t>:</w:t>
      </w:r>
    </w:p>
    <w:p w:rsidR="00C629B6" w:rsidRPr="0027587D" w:rsidRDefault="00C629B6" w:rsidP="006E23A9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7587D">
        <w:rPr>
          <w:rFonts w:ascii="Arial" w:hAnsi="Arial" w:cs="Arial"/>
        </w:rPr>
        <w:t>Situačný náčrt vyhradeného parkoviska (s okótovaním vyhradeného parkoviska) s vyznačením jestvujúceho dopravného značenia v dotknutej lokalite a s návrhom zvislého a vodorovného dopravného značenia (farebne rozlíšené)</w:t>
      </w:r>
    </w:p>
    <w:p w:rsidR="00C629B6" w:rsidRPr="0027587D" w:rsidRDefault="00C629B6" w:rsidP="006E23A9">
      <w:pPr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27587D">
        <w:rPr>
          <w:rFonts w:ascii="Arial" w:hAnsi="Arial" w:cs="Arial"/>
        </w:rPr>
        <w:t>Fotokópia os</w:t>
      </w:r>
      <w:r>
        <w:rPr>
          <w:rFonts w:ascii="Arial" w:hAnsi="Arial" w:cs="Arial"/>
        </w:rPr>
        <w:t>vedčenia o evidencii vozidla (</w:t>
      </w:r>
      <w:r w:rsidRPr="0027587D">
        <w:rPr>
          <w:rFonts w:ascii="Arial" w:hAnsi="Arial" w:cs="Arial"/>
        </w:rPr>
        <w:t xml:space="preserve">veľký </w:t>
      </w:r>
      <w:r>
        <w:rPr>
          <w:rFonts w:ascii="Arial" w:hAnsi="Arial" w:cs="Arial"/>
        </w:rPr>
        <w:t>technický preukaz</w:t>
      </w:r>
      <w:r w:rsidRPr="0027587D">
        <w:rPr>
          <w:rFonts w:ascii="Arial" w:hAnsi="Arial" w:cs="Arial"/>
        </w:rPr>
        <w:t xml:space="preserve">) </w:t>
      </w:r>
    </w:p>
    <w:p w:rsidR="00C629B6" w:rsidRPr="0027587D" w:rsidRDefault="00C629B6" w:rsidP="006E23A9">
      <w:pPr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27587D">
        <w:rPr>
          <w:rFonts w:ascii="Arial" w:hAnsi="Arial" w:cs="Arial"/>
        </w:rPr>
        <w:t>Kópia koncesnej listiny (obchodný register)</w:t>
      </w:r>
    </w:p>
    <w:p w:rsidR="00C629B6" w:rsidRPr="0027587D" w:rsidRDefault="00C629B6" w:rsidP="006E23A9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7587D">
        <w:rPr>
          <w:rFonts w:ascii="Arial" w:hAnsi="Arial" w:cs="Arial"/>
        </w:rPr>
        <w:t>Výpis z obchodného registra (ak je žiadateľ zapísaný v obchodnom registri, prípadne sa na neho vzťahuje povinnosť byť zapísaný v obchodnom registri)</w:t>
      </w:r>
    </w:p>
    <w:p w:rsidR="00C629B6" w:rsidRPr="0027587D" w:rsidRDefault="00C629B6">
      <w:pPr>
        <w:rPr>
          <w:rFonts w:ascii="Arial" w:hAnsi="Arial" w:cs="Arial"/>
        </w:rPr>
      </w:pPr>
    </w:p>
    <w:sectPr w:rsidR="00C629B6" w:rsidRPr="0027587D" w:rsidSect="004B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A93"/>
    <w:multiLevelType w:val="hybridMultilevel"/>
    <w:tmpl w:val="86D8B6AC"/>
    <w:lvl w:ilvl="0" w:tplc="8900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BA0FB8"/>
    <w:multiLevelType w:val="hybridMultilevel"/>
    <w:tmpl w:val="98F8E08A"/>
    <w:lvl w:ilvl="0" w:tplc="9E8879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87D"/>
    <w:rsid w:val="00096B3A"/>
    <w:rsid w:val="00267A7D"/>
    <w:rsid w:val="0027587D"/>
    <w:rsid w:val="004B3F62"/>
    <w:rsid w:val="006B1ED2"/>
    <w:rsid w:val="006D5E10"/>
    <w:rsid w:val="006E23A9"/>
    <w:rsid w:val="008C1195"/>
    <w:rsid w:val="008D13A3"/>
    <w:rsid w:val="00922794"/>
    <w:rsid w:val="00B86362"/>
    <w:rsid w:val="00C629B6"/>
    <w:rsid w:val="00DB0152"/>
    <w:rsid w:val="00F523A5"/>
    <w:rsid w:val="00FA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B3F62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587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87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587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587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587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587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587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587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587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587D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7587D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7587D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7587D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7587D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7587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7587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587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7587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7587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7587D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7587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87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7587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7587D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7587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27587D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7587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7587D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7587D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261</Words>
  <Characters>1490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Denisa</dc:creator>
  <cp:keywords/>
  <dc:description/>
  <cp:lastModifiedBy>Kristina Burgelova</cp:lastModifiedBy>
  <cp:revision>3</cp:revision>
  <dcterms:created xsi:type="dcterms:W3CDTF">2026-04-14T13:14:00Z</dcterms:created>
  <dcterms:modified xsi:type="dcterms:W3CDTF">2026-04-23T07:35:00Z</dcterms:modified>
</cp:coreProperties>
</file>